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DAAE5" w14:textId="5703727F" w:rsidR="00661045" w:rsidRPr="00B13FE3" w:rsidRDefault="000E7C22" w:rsidP="00713EE2">
      <w:pPr>
        <w:pStyle w:val="Articletitle"/>
      </w:pPr>
      <w:r>
        <w:t>Pre-</w:t>
      </w:r>
      <w:r w:rsidR="00832954" w:rsidRPr="00B13FE3">
        <w:t xml:space="preserve">Professional Ideologies and Career Trajectories of the Allied Professional </w:t>
      </w:r>
      <w:r w:rsidR="0031521F" w:rsidRPr="00B13FE3">
        <w:t>Undergraduate</w:t>
      </w:r>
      <w:r w:rsidR="00147CD6">
        <w:t xml:space="preserve"> Student</w:t>
      </w:r>
    </w:p>
    <w:p w14:paraId="6A51E96E" w14:textId="77777777" w:rsidR="00442B9C" w:rsidRDefault="0072755E" w:rsidP="009914A5">
      <w:pPr>
        <w:pStyle w:val="Authornames"/>
      </w:pPr>
      <w:r w:rsidRPr="00B13FE3">
        <w:t>Anesa Hosein</w:t>
      </w:r>
      <w:r w:rsidR="00A80F21">
        <w:t>*</w:t>
      </w:r>
    </w:p>
    <w:p w14:paraId="637523C9" w14:textId="77777777" w:rsidR="00D16A6D" w:rsidRDefault="003C160C" w:rsidP="00A80F21">
      <w:pPr>
        <w:pStyle w:val="Affiliation"/>
      </w:pPr>
      <w:hyperlink r:id="rId8" w:history="1">
        <w:r w:rsidR="00D16A6D" w:rsidRPr="00635DC9">
          <w:rPr>
            <w:rStyle w:val="Hyperlink"/>
          </w:rPr>
          <w:t>a.hosein@surrey.ac.uk</w:t>
        </w:r>
      </w:hyperlink>
      <w:r w:rsidR="00D16A6D">
        <w:t xml:space="preserve">, Tel: 01483683759 </w:t>
      </w:r>
    </w:p>
    <w:p w14:paraId="1FEAB568" w14:textId="77777777" w:rsidR="00A80F21" w:rsidRPr="00B13FE3" w:rsidRDefault="00013344" w:rsidP="00A80F21">
      <w:pPr>
        <w:pStyle w:val="Affiliation"/>
      </w:pPr>
      <w:r>
        <w:t>Department of Higher Education, University of Surrey, Guildford, GU2 7XH, UK</w:t>
      </w:r>
    </w:p>
    <w:p w14:paraId="0A3E1307" w14:textId="77777777" w:rsidR="00A80F21" w:rsidRPr="00A80F21" w:rsidRDefault="00A80F21" w:rsidP="00A80F21"/>
    <w:p w14:paraId="0A6CA885" w14:textId="77777777" w:rsidR="0072755E" w:rsidRDefault="0072755E" w:rsidP="0072755E">
      <w:pPr>
        <w:pStyle w:val="Authornames"/>
      </w:pPr>
      <w:r w:rsidRPr="00B13FE3">
        <w:t>Namrata Rao</w:t>
      </w:r>
    </w:p>
    <w:p w14:paraId="0589B9E8" w14:textId="77777777" w:rsidR="00D16A6D" w:rsidRPr="00D16A6D" w:rsidRDefault="003C160C" w:rsidP="00D16A6D">
      <w:hyperlink r:id="rId9" w:history="1">
        <w:r w:rsidR="00D16A6D" w:rsidRPr="00635DC9">
          <w:rPr>
            <w:rStyle w:val="Hyperlink"/>
          </w:rPr>
          <w:t>raon@hope.ac.uk</w:t>
        </w:r>
      </w:hyperlink>
      <w:r w:rsidR="00D16A6D">
        <w:t xml:space="preserve">, Tel: </w:t>
      </w:r>
      <w:r w:rsidR="004552E1">
        <w:t>01512912118</w:t>
      </w:r>
      <w:r w:rsidR="00D16A6D">
        <w:t xml:space="preserve"> </w:t>
      </w:r>
    </w:p>
    <w:p w14:paraId="0FADA69E" w14:textId="65C28F56" w:rsidR="0072755E" w:rsidRPr="00B13FE3" w:rsidRDefault="00C975A0" w:rsidP="0072755E">
      <w:pPr>
        <w:pStyle w:val="Affiliation"/>
      </w:pPr>
      <w:r>
        <w:t>Department of Education Studies</w:t>
      </w:r>
      <w:r w:rsidR="0072755E" w:rsidRPr="00B13FE3">
        <w:t xml:space="preserve">, Liverpool Hope University, Liverpool, </w:t>
      </w:r>
      <w:r w:rsidR="00607E2B" w:rsidRPr="00B13FE3">
        <w:t xml:space="preserve">L16 9JD, </w:t>
      </w:r>
      <w:r w:rsidR="0072755E" w:rsidRPr="00B13FE3">
        <w:t>UK</w:t>
      </w:r>
    </w:p>
    <w:p w14:paraId="13DDAAC2" w14:textId="77777777" w:rsidR="00A80F21" w:rsidRDefault="00A80F21" w:rsidP="00A80F21">
      <w:pPr>
        <w:pStyle w:val="Affiliation"/>
      </w:pPr>
    </w:p>
    <w:p w14:paraId="39EC8029" w14:textId="77777777" w:rsidR="00A80F21" w:rsidRDefault="00A80F21" w:rsidP="00A80F21">
      <w:pPr>
        <w:pStyle w:val="CommentText"/>
      </w:pPr>
      <w:r>
        <w:t>*Corresponding author’s address</w:t>
      </w:r>
    </w:p>
    <w:p w14:paraId="40FD7AC3" w14:textId="77777777" w:rsidR="00A80F21" w:rsidRPr="00B13FE3" w:rsidRDefault="003C160C" w:rsidP="00A80F21">
      <w:pPr>
        <w:pStyle w:val="CommentText"/>
      </w:pPr>
      <w:hyperlink r:id="rId10" w:history="1">
        <w:r w:rsidR="00A80F21" w:rsidRPr="00B13FE3">
          <w:rPr>
            <w:rStyle w:val="Hyperlink"/>
          </w:rPr>
          <w:t>a.hosein@surrey.ac.uk</w:t>
        </w:r>
      </w:hyperlink>
      <w:r w:rsidR="00A80F21" w:rsidRPr="00B13FE3">
        <w:t>, Department of Higher Education, University of Surrey, Guildford, GU2 7XH</w:t>
      </w:r>
      <w:r w:rsidR="00013344">
        <w:t>,</w:t>
      </w:r>
      <w:r w:rsidR="00A80F21" w:rsidRPr="00B13FE3">
        <w:t xml:space="preserve"> </w:t>
      </w:r>
      <w:r w:rsidR="00A80F21" w:rsidRPr="00741BD3">
        <w:rPr>
          <w:noProof/>
        </w:rPr>
        <w:t>UK</w:t>
      </w:r>
    </w:p>
    <w:p w14:paraId="575B6AD2" w14:textId="784E9F0E" w:rsidR="00096C7A" w:rsidRPr="00B13FE3" w:rsidRDefault="00C14585" w:rsidP="00096C7A">
      <w:pPr>
        <w:pStyle w:val="Articletitle"/>
      </w:pPr>
      <w:r w:rsidRPr="00B13FE3">
        <w:br w:type="page"/>
      </w:r>
      <w:r w:rsidR="000E7C22">
        <w:lastRenderedPageBreak/>
        <w:t>Pre-</w:t>
      </w:r>
      <w:r w:rsidR="00096C7A" w:rsidRPr="00B13FE3">
        <w:t xml:space="preserve">Professional Ideologies and Career Trajectories of the Allied Professional </w:t>
      </w:r>
      <w:r w:rsidR="0031521F" w:rsidRPr="00B13FE3">
        <w:t>Undergraduate</w:t>
      </w:r>
      <w:r w:rsidR="00147CD6">
        <w:t xml:space="preserve"> Student</w:t>
      </w:r>
    </w:p>
    <w:p w14:paraId="691DEE47" w14:textId="2D2F0457" w:rsidR="00D52F7F" w:rsidRPr="00B13FE3" w:rsidRDefault="00D52F7F" w:rsidP="00D52F7F">
      <w:pPr>
        <w:pStyle w:val="Abstract"/>
      </w:pPr>
      <w:r>
        <w:t>Undergraduate students sometimes pursue degrees</w:t>
      </w:r>
      <w:r w:rsidR="00D71347">
        <w:t xml:space="preserve"> </w:t>
      </w:r>
      <w:r>
        <w:t xml:space="preserve">that are aimed at allied jobs. </w:t>
      </w:r>
      <w:r w:rsidRPr="00B13FE3">
        <w:t xml:space="preserve">This </w:t>
      </w:r>
      <w:r>
        <w:t xml:space="preserve">research </w:t>
      </w:r>
      <w:r w:rsidRPr="00B13FE3">
        <w:t xml:space="preserve">examines </w:t>
      </w:r>
      <w:r w:rsidR="00EE2A46">
        <w:t xml:space="preserve">how </w:t>
      </w:r>
      <w:r w:rsidRPr="00B13FE3">
        <w:t xml:space="preserve">students </w:t>
      </w:r>
      <w:r w:rsidR="00EE2A46">
        <w:t xml:space="preserve">in one allied professional degree, Education Studies, </w:t>
      </w:r>
      <w:r w:rsidRPr="00B13FE3">
        <w:t>conceptualise the</w:t>
      </w:r>
      <w:r>
        <w:t>ir</w:t>
      </w:r>
      <w:r w:rsidRPr="00B13FE3">
        <w:t xml:space="preserve"> </w:t>
      </w:r>
      <w:r w:rsidR="000E7C22">
        <w:t>pre-</w:t>
      </w:r>
      <w:r w:rsidRPr="00B13FE3">
        <w:t xml:space="preserve">professional ideology </w:t>
      </w:r>
      <w:r>
        <w:t>and</w:t>
      </w:r>
      <w:r w:rsidRPr="00B13FE3">
        <w:t xml:space="preserve"> </w:t>
      </w:r>
      <w:r>
        <w:t xml:space="preserve">how these ideologies </w:t>
      </w:r>
      <w:r w:rsidRPr="00B13FE3">
        <w:t xml:space="preserve">relate to their </w:t>
      </w:r>
      <w:r>
        <w:t xml:space="preserve">intended </w:t>
      </w:r>
      <w:r w:rsidRPr="00B13FE3">
        <w:t xml:space="preserve">career trajectory. </w:t>
      </w:r>
      <w:r>
        <w:t>T</w:t>
      </w:r>
      <w:r w:rsidRPr="00B13FE3">
        <w:t xml:space="preserve">he </w:t>
      </w:r>
      <w:r w:rsidR="00D71347">
        <w:t>research draws</w:t>
      </w:r>
      <w:r w:rsidRPr="00B13FE3">
        <w:t xml:space="preserve"> upon a </w:t>
      </w:r>
      <w:r>
        <w:t>year-long</w:t>
      </w:r>
      <w:r w:rsidRPr="00B13FE3">
        <w:t xml:space="preserve"> </w:t>
      </w:r>
      <w:r w:rsidR="00D92DF0">
        <w:t xml:space="preserve">qualitative </w:t>
      </w:r>
      <w:r>
        <w:t xml:space="preserve">survey of over 70 </w:t>
      </w:r>
      <w:r w:rsidRPr="00B13FE3">
        <w:t>undergraduates</w:t>
      </w:r>
      <w:r>
        <w:t>.</w:t>
      </w:r>
      <w:r w:rsidRPr="00B13FE3">
        <w:t xml:space="preserve"> </w:t>
      </w:r>
      <w:r>
        <w:t>S</w:t>
      </w:r>
      <w:r w:rsidRPr="00B13FE3">
        <w:t xml:space="preserve">tudents’ professional ideology and career path </w:t>
      </w:r>
      <w:r>
        <w:t xml:space="preserve">were </w:t>
      </w:r>
      <w:r w:rsidRPr="00B13FE3">
        <w:t xml:space="preserve">initially linked to the corresponding professional degree i.e. Teacher Education. Over the year, students’ conceptualisation of their </w:t>
      </w:r>
      <w:r w:rsidR="000E7C22">
        <w:t>pre-</w:t>
      </w:r>
      <w:r w:rsidRPr="00B13FE3">
        <w:t xml:space="preserve">professional ideology changed but their career trajectory </w:t>
      </w:r>
      <w:r>
        <w:t>remained relatively constant</w:t>
      </w:r>
      <w:r w:rsidRPr="00B13FE3">
        <w:t xml:space="preserve">. These findings imply students were conforming or socialising into the expectations of their </w:t>
      </w:r>
      <w:r>
        <w:t xml:space="preserve">allied professional </w:t>
      </w:r>
      <w:r w:rsidRPr="00B13FE3">
        <w:t xml:space="preserve">discipline but </w:t>
      </w:r>
      <w:r>
        <w:t xml:space="preserve">did </w:t>
      </w:r>
      <w:r w:rsidRPr="00B13FE3">
        <w:t>not</w:t>
      </w:r>
      <w:r>
        <w:t xml:space="preserve"> have an expectation to follow that career path</w:t>
      </w:r>
      <w:r w:rsidRPr="00B13FE3">
        <w:t xml:space="preserve">. </w:t>
      </w:r>
      <w:r w:rsidR="00D71347">
        <w:t>The research findings have</w:t>
      </w:r>
      <w:r w:rsidR="00B36DA1">
        <w:t xml:space="preserve"> implications for</w:t>
      </w:r>
      <w:r w:rsidRPr="00B13FE3">
        <w:t xml:space="preserve"> helping students </w:t>
      </w:r>
      <w:r>
        <w:t xml:space="preserve">to </w:t>
      </w:r>
      <w:r w:rsidRPr="00B13FE3">
        <w:t xml:space="preserve">be realistic about their career </w:t>
      </w:r>
      <w:r>
        <w:t>trajectory</w:t>
      </w:r>
      <w:r w:rsidRPr="00B13FE3">
        <w:t xml:space="preserve"> and ensuring that they are prepare</w:t>
      </w:r>
      <w:r>
        <w:t>d</w:t>
      </w:r>
      <w:r w:rsidRPr="00B13FE3">
        <w:t xml:space="preserve"> for an appropriate job.</w:t>
      </w:r>
      <w:r>
        <w:t xml:space="preserve"> </w:t>
      </w:r>
    </w:p>
    <w:p w14:paraId="3C4AFA87" w14:textId="7EE9B784" w:rsidR="00A80F21" w:rsidRDefault="00997B0F" w:rsidP="00F30DFF">
      <w:pPr>
        <w:pStyle w:val="Keywords"/>
      </w:pPr>
      <w:r w:rsidRPr="00B13FE3">
        <w:t xml:space="preserve">Keywords: </w:t>
      </w:r>
      <w:r w:rsidR="000E7C22">
        <w:t>pre-</w:t>
      </w:r>
      <w:r w:rsidR="0031521F">
        <w:t>professional ideology; career trajectory; Education Studies; allied professionals</w:t>
      </w:r>
    </w:p>
    <w:p w14:paraId="2379D3A1" w14:textId="0CDD1156" w:rsidR="00A80F21" w:rsidRDefault="00A80F21">
      <w:pPr>
        <w:spacing w:line="240" w:lineRule="auto"/>
        <w:rPr>
          <w:sz w:val="22"/>
        </w:rPr>
      </w:pPr>
      <w:r>
        <w:br w:type="page"/>
      </w:r>
    </w:p>
    <w:p w14:paraId="13B87F03" w14:textId="77777777" w:rsidR="0072755E" w:rsidRPr="00B13FE3" w:rsidRDefault="0072755E" w:rsidP="0072755E">
      <w:pPr>
        <w:pStyle w:val="Heading1"/>
      </w:pPr>
      <w:r w:rsidRPr="00B13FE3">
        <w:lastRenderedPageBreak/>
        <w:t>Introduction</w:t>
      </w:r>
      <w:r w:rsidR="00BC5A8D">
        <w:t xml:space="preserve"> and Background</w:t>
      </w:r>
    </w:p>
    <w:p w14:paraId="27ED606C" w14:textId="33595C58" w:rsidR="00C6509E" w:rsidRPr="00B13FE3" w:rsidRDefault="009D0E7F" w:rsidP="00CF48A5">
      <w:pPr>
        <w:pStyle w:val="Paragraph"/>
      </w:pPr>
      <w:r w:rsidRPr="00B13FE3">
        <w:t>In this paper</w:t>
      </w:r>
      <w:r w:rsidR="00B36DA1">
        <w:t>,</w:t>
      </w:r>
      <w:r w:rsidRPr="00B13FE3">
        <w:t xml:space="preserve"> we </w:t>
      </w:r>
      <w:r w:rsidR="00C6509E" w:rsidRPr="00B13FE3">
        <w:t>investigate how</w:t>
      </w:r>
      <w:r w:rsidRPr="00B13FE3">
        <w:t xml:space="preserve"> undergraduate students’ </w:t>
      </w:r>
      <w:r w:rsidR="00AA6A80" w:rsidRPr="00B13FE3">
        <w:t>career decisions</w:t>
      </w:r>
      <w:r w:rsidRPr="00B13FE3">
        <w:t xml:space="preserve"> </w:t>
      </w:r>
      <w:r w:rsidR="00C6509E" w:rsidRPr="00B13FE3">
        <w:t>are shaped by</w:t>
      </w:r>
      <w:r w:rsidRPr="00B13FE3">
        <w:t xml:space="preserve"> their professional ideolog</w:t>
      </w:r>
      <w:r w:rsidR="00AA6A80" w:rsidRPr="00B13FE3">
        <w:t>ies</w:t>
      </w:r>
      <w:r w:rsidR="00B36DA1">
        <w:t xml:space="preserve"> which are</w:t>
      </w:r>
      <w:r w:rsidR="00762634">
        <w:t xml:space="preserve"> sometimes manifested through their professional identities</w:t>
      </w:r>
      <w:r w:rsidRPr="00B13FE3">
        <w:t xml:space="preserve">. </w:t>
      </w:r>
      <w:r w:rsidR="00AA6A80" w:rsidRPr="00B13FE3">
        <w:t xml:space="preserve">This </w:t>
      </w:r>
      <w:r w:rsidR="00EE2A46">
        <w:t xml:space="preserve">research </w:t>
      </w:r>
      <w:r w:rsidR="00AA6A80" w:rsidRPr="00B13FE3">
        <w:t xml:space="preserve">is pertinent to </w:t>
      </w:r>
      <w:r w:rsidR="00C6509E" w:rsidRPr="00B13FE3">
        <w:t>helping shape</w:t>
      </w:r>
      <w:r w:rsidR="00AA6A80" w:rsidRPr="00B13FE3">
        <w:t xml:space="preserve"> the undergraduate employability agenda</w:t>
      </w:r>
      <w:r w:rsidR="00C6509E" w:rsidRPr="00B13FE3">
        <w:t xml:space="preserve"> and policy</w:t>
      </w:r>
      <w:r w:rsidR="00AA6A80" w:rsidRPr="00B13FE3">
        <w:t xml:space="preserve"> that </w:t>
      </w:r>
      <w:r w:rsidRPr="00B13FE3">
        <w:t>u</w:t>
      </w:r>
      <w:r w:rsidR="00026F11" w:rsidRPr="00B13FE3">
        <w:t>niversities</w:t>
      </w:r>
      <w:r w:rsidR="0032712B" w:rsidRPr="00B13FE3">
        <w:t>, particularly in the U</w:t>
      </w:r>
      <w:r w:rsidR="00B729ED" w:rsidRPr="00B13FE3">
        <w:t xml:space="preserve">nited </w:t>
      </w:r>
      <w:r w:rsidR="0032712B" w:rsidRPr="00B13FE3">
        <w:t>K</w:t>
      </w:r>
      <w:r w:rsidR="00B729ED" w:rsidRPr="00B13FE3">
        <w:t>ingdom (UK)</w:t>
      </w:r>
      <w:r w:rsidR="0032712B" w:rsidRPr="00B13FE3">
        <w:t>,</w:t>
      </w:r>
      <w:r w:rsidR="00026F11" w:rsidRPr="00B13FE3">
        <w:t xml:space="preserve"> are </w:t>
      </w:r>
      <w:r w:rsidR="00C6509E" w:rsidRPr="00B13FE3">
        <w:t>engaging with</w:t>
      </w:r>
      <w:r w:rsidR="00AA6A80" w:rsidRPr="00B13FE3">
        <w:t xml:space="preserve"> </w:t>
      </w:r>
      <w:r w:rsidR="00315FE6" w:rsidRPr="00B13FE3">
        <w:fldChar w:fldCharType="begin">
          <w:fldData xml:space="preserve">PEVuZE5vdGU+PENpdGU+PEF1dGhvcj5Ccm9va3M8L0F1dGhvcj48WWVhcj4yMDEyPC9ZZWFyPjxS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</w:fldData>
        </w:fldChar>
      </w:r>
      <w:r w:rsidR="005A103D">
        <w:instrText xml:space="preserve"> ADDIN EN.CITE </w:instrText>
      </w:r>
      <w:r w:rsidR="005A103D">
        <w:fldChar w:fldCharType="begin">
          <w:fldData xml:space="preserve">PEVuZE5vdGU+PENpdGU+PEF1dGhvcj5Ccm9va3M8L0F1dGhvcj48WWVhcj4yMDEyPC9ZZWFyPjxS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</w:fldData>
        </w:fldChar>
      </w:r>
      <w:r w:rsidR="005A103D">
        <w:instrText xml:space="preserve"> ADDIN EN.CITE.DATA </w:instrText>
      </w:r>
      <w:r w:rsidR="005A103D">
        <w:fldChar w:fldCharType="end"/>
      </w:r>
      <w:r w:rsidR="00315FE6" w:rsidRPr="00B13FE3">
        <w:fldChar w:fldCharType="separate"/>
      </w:r>
      <w:r w:rsidR="005A103D">
        <w:rPr>
          <w:noProof/>
        </w:rPr>
        <w:t>(</w:t>
      </w:r>
      <w:hyperlink w:anchor="_ENREF_4" w:tooltip="Anderson, 2006 #569" w:history="1">
        <w:r w:rsidR="00F22484">
          <w:rPr>
            <w:noProof/>
          </w:rPr>
          <w:t>Anderson and Mitchell 2006</w:t>
        </w:r>
      </w:hyperlink>
      <w:r w:rsidR="005A103D">
        <w:rPr>
          <w:noProof/>
        </w:rPr>
        <w:t xml:space="preserve">; </w:t>
      </w:r>
      <w:hyperlink w:anchor="_ENREF_9" w:tooltip="Brooks, 2012 #785" w:history="1">
        <w:r w:rsidR="00F22484">
          <w:rPr>
            <w:noProof/>
          </w:rPr>
          <w:t>Brooks</w:t>
        </w:r>
        <w:r w:rsidR="00F22484" w:rsidRPr="005A103D">
          <w:rPr>
            <w:i/>
            <w:noProof/>
          </w:rPr>
          <w:t xml:space="preserve"> et al.</w:t>
        </w:r>
        <w:r w:rsidR="00F22484">
          <w:rPr>
            <w:noProof/>
          </w:rPr>
          <w:t xml:space="preserve"> 2012</w:t>
        </w:r>
      </w:hyperlink>
      <w:r w:rsidR="005A103D">
        <w:rPr>
          <w:noProof/>
        </w:rPr>
        <w:t xml:space="preserve">; </w:t>
      </w:r>
      <w:hyperlink w:anchor="_ENREF_12" w:tooltip="Cranmer, 2006 #568" w:history="1">
        <w:r w:rsidR="00F22484">
          <w:rPr>
            <w:noProof/>
          </w:rPr>
          <w:t>Cranmer 2006</w:t>
        </w:r>
      </w:hyperlink>
      <w:r w:rsidR="005A103D">
        <w:rPr>
          <w:noProof/>
        </w:rPr>
        <w:t>)</w:t>
      </w:r>
      <w:r w:rsidR="00315FE6" w:rsidRPr="00B13FE3">
        <w:fldChar w:fldCharType="end"/>
      </w:r>
      <w:r w:rsidR="00AA6A80" w:rsidRPr="00B13FE3">
        <w:t xml:space="preserve">. </w:t>
      </w:r>
      <w:r w:rsidR="00D92DF0">
        <w:t xml:space="preserve">Traditionally, </w:t>
      </w:r>
      <w:r w:rsidR="00EE2A46">
        <w:t>universities have</w:t>
      </w:r>
      <w:r w:rsidR="00D92DF0">
        <w:t xml:space="preserve"> looked at improving student</w:t>
      </w:r>
      <w:r w:rsidR="00EE2A46">
        <w:t xml:space="preserve"> employability</w:t>
      </w:r>
      <w:r w:rsidR="00D92DF0">
        <w:t xml:space="preserve"> skills </w:t>
      </w:r>
      <w:r w:rsidR="00D92DF0">
        <w:fldChar w:fldCharType="begin"/>
      </w:r>
      <w:r w:rsidR="005A103D">
        <w:instrText xml:space="preserve"> ADDIN EN.CITE &lt;EndNote&gt;&lt;Cite&gt;&lt;Author&gt;Jackson&lt;/Author&gt;&lt;Year&gt;2016&lt;/Year&gt;&lt;RecNum&gt;1040&lt;/RecNum&gt;&lt;DisplayText&gt;(Jackson 2016)&lt;/DisplayText&gt;&lt;record&gt;&lt;rec-number&gt;1040&lt;/rec-number&gt;&lt;foreign-keys&gt;&lt;key app="EN" db-id="tvaaadswxd2vxyetfthv5xdnrvawz2efrv2w" timestamp="1462740761"&gt;1040&lt;/key&gt;&lt;/foreign-keys&gt;&lt;ref-type name="Journal Article"&gt;17&lt;/ref-type&gt;&lt;contributors&gt;&lt;authors&gt;&lt;author&gt;Jackson, Denise&lt;/author&gt;&lt;/authors&gt;&lt;/contributors&gt;&lt;titles&gt;&lt;title&gt;Re-conceptualising graduate employability: the importance of pre-professional identity&lt;/title&gt;&lt;secondary-title&gt;Higher Education Research &amp;amp; Development&lt;/secondary-title&gt;&lt;/titles&gt;&lt;periodical&gt;&lt;full-title&gt;Higher Education Research &amp;amp; Development&lt;/full-title&gt;&lt;/periodical&gt;&lt;pages&gt;1-15&lt;/pages&gt;&lt;dates&gt;&lt;year&gt;2016&lt;/year&gt;&lt;/dates&gt;&lt;publisher&gt;Routledge&lt;/publisher&gt;&lt;isbn&gt;0729-4360&lt;/isbn&gt;&lt;urls&gt;&lt;related-urls&gt;&lt;url&gt;http://dx.doi.org/10.1080/07294360.2016.1139551&lt;/url&gt;&lt;/related-urls&gt;&lt;pdf-urls&gt;&lt;url&gt;file://C:\Users\Anesa\Dropbox\Literature (Surrey)\Employability\Jackson (2016).pdf&lt;/url&gt;&lt;/pdf-urls&gt;&lt;/urls&gt;&lt;electronic-resource-num&gt;10.1080/07294360.2016.1139551&lt;/electronic-resource-num&gt;&lt;/record&gt;&lt;/Cite&gt;&lt;/EndNote&gt;</w:instrText>
      </w:r>
      <w:r w:rsidR="00D92DF0">
        <w:fldChar w:fldCharType="separate"/>
      </w:r>
      <w:r w:rsidR="005A103D">
        <w:rPr>
          <w:noProof/>
        </w:rPr>
        <w:t>(</w:t>
      </w:r>
      <w:hyperlink w:anchor="_ENREF_26" w:tooltip="Jackson, 2016 #1040" w:history="1">
        <w:r w:rsidR="00F22484">
          <w:rPr>
            <w:noProof/>
          </w:rPr>
          <w:t>Jackson 2016</w:t>
        </w:r>
      </w:hyperlink>
      <w:r w:rsidR="005A103D">
        <w:rPr>
          <w:noProof/>
        </w:rPr>
        <w:t>)</w:t>
      </w:r>
      <w:r w:rsidR="00D92DF0">
        <w:fldChar w:fldCharType="end"/>
      </w:r>
      <w:r w:rsidR="00762634">
        <w:t>. However,</w:t>
      </w:r>
      <w:r w:rsidR="00D92DF0">
        <w:t xml:space="preserve"> </w:t>
      </w:r>
      <w:hyperlink w:anchor="_ENREF_49" w:tooltip="Trede, 2012 #1041" w:history="1">
        <w:r w:rsidR="00F22484">
          <w:fldChar w:fldCharType="begin"/>
        </w:r>
        <w:r w:rsidR="00F22484">
          <w:instrText xml:space="preserve"> ADDIN EN.CITE &lt;EndNote&gt;&lt;Cite AuthorYear="1"&gt;&lt;Author&gt;Trede&lt;/Author&gt;&lt;Year&gt;2012&lt;/Year&gt;&lt;RecNum&gt;1041&lt;/RecNum&gt;&lt;DisplayText&gt;Trede&lt;style face="italic"&gt; et al.&lt;/style&gt; (2012)&lt;/DisplayText&gt;&lt;record&gt;&lt;rec-number&gt;1041&lt;/rec-number&gt;&lt;foreign-keys&gt;&lt;key app="EN" db-id="tvaaadswxd2vxyetfthv5xdnrvawz2efrv2w" timestamp="1462741390"&gt;1041&lt;/key&gt;&lt;/foreign-keys&gt;&lt;ref-type name="Journal Article"&gt;17&lt;/ref-type&gt;&lt;contributors&gt;&lt;authors&gt;&lt;author&gt;Trede, Franziska&lt;/author&gt;&lt;author&gt;Macklin, Rob&lt;/author&gt;&lt;author&gt;Bridges, Donna&lt;/author&gt;&lt;/authors&gt;&lt;/contributors&gt;&lt;titles&gt;&lt;title&gt;Professional identity development: a review of the higher education literature&lt;/title&gt;&lt;secondary-title&gt;Studies in Higher Education&lt;/secondary-title&gt;&lt;/titles&gt;&lt;periodical&gt;&lt;full-title&gt;Studies in Higher Education&lt;/full-title&gt;&lt;/periodical&gt;&lt;pages&gt;365-384&lt;/pages&gt;&lt;volume&gt;37&lt;/volume&gt;&lt;number&gt;3&lt;/number&gt;&lt;dates&gt;&lt;year&gt;2012&lt;/year&gt;&lt;pub-dates&gt;&lt;date&gt;2012/05/01&lt;/date&gt;&lt;/pub-dates&gt;&lt;/dates&gt;&lt;publisher&gt;Routledge&lt;/publisher&gt;&lt;isbn&gt;0307-5079&lt;/isbn&gt;&lt;urls&gt;&lt;related-urls&gt;&lt;url&gt;http://dx.doi.org/10.1080/03075079.2010.521237&lt;/url&gt;&lt;/related-urls&gt;&lt;pdf-urls&gt;&lt;url&gt;file://C:\Users\Anesa\Dropbox\Literature (Surrey)\Employability\Trede, Macklin and Bridges (2012).pdf&lt;/url&gt;&lt;/pdf-urls&gt;&lt;/urls&gt;&lt;electronic-resource-num&gt;10.1080/03075079.2010.521237&lt;/electronic-resource-num&gt;&lt;/record&gt;&lt;/Cite&gt;&lt;/EndNote&gt;</w:instrText>
        </w:r>
        <w:r w:rsidR="00F22484">
          <w:fldChar w:fldCharType="separate"/>
        </w:r>
        <w:r w:rsidR="00F22484">
          <w:rPr>
            <w:noProof/>
          </w:rPr>
          <w:t>Trede</w:t>
        </w:r>
        <w:r w:rsidR="00F22484" w:rsidRPr="005A103D">
          <w:rPr>
            <w:i/>
            <w:noProof/>
          </w:rPr>
          <w:t xml:space="preserve"> et al.</w:t>
        </w:r>
        <w:r w:rsidR="00F22484">
          <w:rPr>
            <w:noProof/>
          </w:rPr>
          <w:t xml:space="preserve"> (2012)</w:t>
        </w:r>
        <w:r w:rsidR="00F22484">
          <w:fldChar w:fldCharType="end"/>
        </w:r>
      </w:hyperlink>
      <w:r w:rsidR="00D92DF0">
        <w:t xml:space="preserve"> have suggested that universities should concentrate on helping </w:t>
      </w:r>
      <w:r w:rsidR="00EE2A46">
        <w:t xml:space="preserve">to </w:t>
      </w:r>
      <w:r w:rsidR="00D92DF0">
        <w:t xml:space="preserve">develop </w:t>
      </w:r>
      <w:r w:rsidR="00EE2A46">
        <w:t xml:space="preserve">students’ </w:t>
      </w:r>
      <w:r w:rsidR="00762634">
        <w:t>professional ideology</w:t>
      </w:r>
      <w:r w:rsidR="00B36DA1">
        <w:t>,</w:t>
      </w:r>
      <w:r w:rsidR="00762634">
        <w:t xml:space="preserve"> </w:t>
      </w:r>
      <w:r w:rsidR="00EE2A46">
        <w:t xml:space="preserve">particularly that of their </w:t>
      </w:r>
      <w:r w:rsidR="00762634">
        <w:t xml:space="preserve">professional </w:t>
      </w:r>
      <w:r w:rsidR="00D92DF0">
        <w:t>identities</w:t>
      </w:r>
      <w:r w:rsidR="00B36DA1">
        <w:t>,</w:t>
      </w:r>
      <w:r w:rsidR="00EE2A46">
        <w:t xml:space="preserve"> whilst </w:t>
      </w:r>
      <w:hyperlink w:anchor="_ENREF_26" w:tooltip="Jackson, 2016 #1040" w:history="1">
        <w:r w:rsidR="00F22484">
          <w:fldChar w:fldCharType="begin"/>
        </w:r>
        <w:r w:rsidR="00F22484">
          <w:instrText xml:space="preserve"> ADDIN EN.CITE &lt;EndNote&gt;&lt;Cite AuthorYear="1"&gt;&lt;Author&gt;Jackson&lt;/Author&gt;&lt;Year&gt;2016&lt;/Year&gt;&lt;RecNum&gt;1040&lt;/RecNum&gt;&lt;DisplayText&gt;Jackson (2016)&lt;/DisplayText&gt;&lt;record&gt;&lt;rec-number&gt;1040&lt;/rec-number&gt;&lt;foreign-keys&gt;&lt;key app="EN" db-id="tvaaadswxd2vxyetfthv5xdnrvawz2efrv2w" timestamp="1462740761"&gt;1040&lt;/key&gt;&lt;/foreign-keys&gt;&lt;ref-type name="Journal Article"&gt;17&lt;/ref-type&gt;&lt;contributors&gt;&lt;authors&gt;&lt;author&gt;Jackson, Denise&lt;/author&gt;&lt;/authors&gt;&lt;/contributors&gt;&lt;titles&gt;&lt;title&gt;Re-conceptualising graduate employability: the importance of pre-professional identity&lt;/title&gt;&lt;secondary-title&gt;Higher Education Research &amp;amp; Development&lt;/secondary-title&gt;&lt;/titles&gt;&lt;periodical&gt;&lt;full-title&gt;Higher Education Research &amp;amp; Development&lt;/full-title&gt;&lt;/periodical&gt;&lt;pages&gt;1-15&lt;/pages&gt;&lt;dates&gt;&lt;year&gt;2016&lt;/year&gt;&lt;/dates&gt;&lt;publisher&gt;Routledge&lt;/publisher&gt;&lt;isbn&gt;0729-4360&lt;/isbn&gt;&lt;urls&gt;&lt;related-urls&gt;&lt;url&gt;http://dx.doi.org/10.1080/07294360.2016.1139551&lt;/url&gt;&lt;/related-urls&gt;&lt;pdf-urls&gt;&lt;url&gt;file://C:\Users\Anesa\Dropbox\Literature (Surrey)\Employability\Jackson (2016).pdf&lt;/url&gt;&lt;/pdf-urls&gt;&lt;/urls&gt;&lt;electronic-resource-num&gt;10.1080/07294360.2016.1139551&lt;/electronic-resource-num&gt;&lt;/record&gt;&lt;/Cite&gt;&lt;/EndNote&gt;</w:instrText>
        </w:r>
        <w:r w:rsidR="00F22484">
          <w:fldChar w:fldCharType="separate"/>
        </w:r>
        <w:r w:rsidR="00F22484">
          <w:rPr>
            <w:noProof/>
          </w:rPr>
          <w:t>Jackson (2016)</w:t>
        </w:r>
        <w:r w:rsidR="00F22484">
          <w:fldChar w:fldCharType="end"/>
        </w:r>
      </w:hyperlink>
      <w:r w:rsidR="00EE2A46">
        <w:t xml:space="preserve"> goes further to </w:t>
      </w:r>
      <w:r w:rsidR="00D92DF0">
        <w:t>suggest that employability should be redefined to incorporate what she terms “pre-professional identity”</w:t>
      </w:r>
      <w:r w:rsidR="000C5D8E">
        <w:t xml:space="preserve"> (PPI)</w:t>
      </w:r>
      <w:r w:rsidR="00D92DF0">
        <w:t xml:space="preserve">. </w:t>
      </w:r>
      <w:hyperlink w:anchor="_ENREF_26" w:tooltip="Jackson, 2016 #1040" w:history="1">
        <w:r w:rsidR="00F22484">
          <w:fldChar w:fldCharType="begin"/>
        </w:r>
        <w:r w:rsidR="00F22484">
          <w:instrText xml:space="preserve"> ADDIN EN.CITE &lt;EndNote&gt;&lt;Cite AuthorYear="1"&gt;&lt;Author&gt;Jackson&lt;/Author&gt;&lt;Year&gt;2016&lt;/Year&gt;&lt;RecNum&gt;1040&lt;/RecNum&gt;&lt;DisplayText&gt;Jackson (2016)&lt;/DisplayText&gt;&lt;record&gt;&lt;rec-number&gt;1040&lt;/rec-number&gt;&lt;foreign-keys&gt;&lt;key app="EN" db-id="tvaaadswxd2vxyetfthv5xdnrvawz2efrv2w" timestamp="1462740761"&gt;1040&lt;/key&gt;&lt;/foreign-keys&gt;&lt;ref-type name="Journal Article"&gt;17&lt;/ref-type&gt;&lt;contributors&gt;&lt;authors&gt;&lt;author&gt;Jackson, Denise&lt;/author&gt;&lt;/authors&gt;&lt;/contributors&gt;&lt;titles&gt;&lt;title&gt;Re-conceptualising graduate employability: the importance of pre-professional identity&lt;/title&gt;&lt;secondary-title&gt;Higher Education Research &amp;amp; Development&lt;/secondary-title&gt;&lt;/titles&gt;&lt;periodical&gt;&lt;full-title&gt;Higher Education Research &amp;amp; Development&lt;/full-title&gt;&lt;/periodical&gt;&lt;pages&gt;1-15&lt;/pages&gt;&lt;dates&gt;&lt;year&gt;2016&lt;/year&gt;&lt;/dates&gt;&lt;publisher&gt;Routledge&lt;/publisher&gt;&lt;isbn&gt;0729-4360&lt;/isbn&gt;&lt;urls&gt;&lt;related-urls&gt;&lt;url&gt;http://dx.doi.org/10.1080/07294360.2016.1139551&lt;/url&gt;&lt;/related-urls&gt;&lt;pdf-urls&gt;&lt;url&gt;file://C:\Users\Anesa\Dropbox\Literature (Surrey)\Employability\Jackson (2016).pdf&lt;/url&gt;&lt;/pdf-urls&gt;&lt;/urls&gt;&lt;electronic-resource-num&gt;10.1080/07294360.2016.1139551&lt;/electronic-resource-num&gt;&lt;/record&gt;&lt;/Cite&gt;&lt;/EndNote&gt;</w:instrText>
        </w:r>
        <w:r w:rsidR="00F22484">
          <w:fldChar w:fldCharType="separate"/>
        </w:r>
        <w:r w:rsidR="00F22484">
          <w:rPr>
            <w:noProof/>
          </w:rPr>
          <w:t>Jackson (2016)</w:t>
        </w:r>
        <w:r w:rsidR="00F22484">
          <w:fldChar w:fldCharType="end"/>
        </w:r>
      </w:hyperlink>
      <w:hyperlink w:anchor="_ENREF_48" w:tooltip="Trede, 2012 #1041" w:history="1"/>
      <w:r w:rsidR="00762634">
        <w:t xml:space="preserve"> </w:t>
      </w:r>
      <w:r w:rsidR="00966B60">
        <w:t>defines PPI as a less mature form of professional identity</w:t>
      </w:r>
      <w:r w:rsidR="000C5D8E">
        <w:t xml:space="preserve"> and it is the developing sense of being a professional.</w:t>
      </w:r>
      <w:r w:rsidR="00966B60">
        <w:t xml:space="preserve"> </w:t>
      </w:r>
      <w:hyperlink w:anchor="_ENREF_49" w:tooltip="Trede, 2012 #1041" w:history="1">
        <w:r w:rsidR="00F22484">
          <w:fldChar w:fldCharType="begin"/>
        </w:r>
        <w:r w:rsidR="00F22484">
          <w:instrText xml:space="preserve"> ADDIN EN.CITE &lt;EndNote&gt;&lt;Cite AuthorYear="1"&gt;&lt;Author&gt;Trede&lt;/Author&gt;&lt;Year&gt;2012&lt;/Year&gt;&lt;RecNum&gt;1041&lt;/RecNum&gt;&lt;DisplayText&gt;Trede&lt;style face="italic"&gt; et al.&lt;/style&gt; (2012)&lt;/DisplayText&gt;&lt;record&gt;&lt;rec-number&gt;1041&lt;/rec-number&gt;&lt;foreign-keys&gt;&lt;key app="EN" db-id="tvaaadswxd2vxyetfthv5xdnrvawz2efrv2w" timestamp="1462741390"&gt;1041&lt;/key&gt;&lt;/foreign-keys&gt;&lt;ref-type name="Journal Article"&gt;17&lt;/ref-type&gt;&lt;contributors&gt;&lt;authors&gt;&lt;author&gt;Trede, Franziska&lt;/author&gt;&lt;author&gt;Macklin, Rob&lt;/author&gt;&lt;author&gt;Bridges, Donna&lt;/author&gt;&lt;/authors&gt;&lt;/contributors&gt;&lt;titles&gt;&lt;title&gt;Professional identity development: a review of the higher education literature&lt;/title&gt;&lt;secondary-title&gt;Studies in Higher Education&lt;/secondary-title&gt;&lt;/titles&gt;&lt;periodical&gt;&lt;full-title&gt;Studies in Higher Education&lt;/full-title&gt;&lt;/periodical&gt;&lt;pages&gt;365-384&lt;/pages&gt;&lt;volume&gt;37&lt;/volume&gt;&lt;number&gt;3&lt;/number&gt;&lt;dates&gt;&lt;year&gt;2012&lt;/year&gt;&lt;pub-dates&gt;&lt;date&gt;2012/05/01&lt;/date&gt;&lt;/pub-dates&gt;&lt;/dates&gt;&lt;publisher&gt;Routledge&lt;/publisher&gt;&lt;isbn&gt;0307-5079&lt;/isbn&gt;&lt;urls&gt;&lt;related-urls&gt;&lt;url&gt;http://dx.doi.org/10.1080/03075079.2010.521237&lt;/url&gt;&lt;/related-urls&gt;&lt;pdf-urls&gt;&lt;url&gt;file://C:\Users\Anesa\Dropbox\Literature (Surrey)\Employability\Trede, Macklin and Bridges (2012).pdf&lt;/url&gt;&lt;/pdf-urls&gt;&lt;/urls&gt;&lt;electronic-resource-num&gt;10.1080/03075079.2010.521237&lt;/electronic-resource-num&gt;&lt;/record&gt;&lt;/Cite&gt;&lt;/EndNote&gt;</w:instrText>
        </w:r>
        <w:r w:rsidR="00F22484">
          <w:fldChar w:fldCharType="separate"/>
        </w:r>
        <w:r w:rsidR="00F22484">
          <w:rPr>
            <w:noProof/>
          </w:rPr>
          <w:t>Trede</w:t>
        </w:r>
        <w:r w:rsidR="00F22484" w:rsidRPr="005A103D">
          <w:rPr>
            <w:i/>
            <w:noProof/>
          </w:rPr>
          <w:t xml:space="preserve"> et al.</w:t>
        </w:r>
        <w:r w:rsidR="00F22484">
          <w:rPr>
            <w:noProof/>
          </w:rPr>
          <w:t xml:space="preserve"> (2012)</w:t>
        </w:r>
        <w:r w:rsidR="00F22484">
          <w:fldChar w:fldCharType="end"/>
        </w:r>
      </w:hyperlink>
      <w:r w:rsidR="00966B60">
        <w:t xml:space="preserve"> </w:t>
      </w:r>
      <w:r w:rsidR="00762634">
        <w:t xml:space="preserve">in their </w:t>
      </w:r>
      <w:r w:rsidR="00EE2A46">
        <w:t>r</w:t>
      </w:r>
      <w:r w:rsidR="00762634">
        <w:t xml:space="preserve">eview </w:t>
      </w:r>
      <w:r w:rsidR="00EE2A46">
        <w:t xml:space="preserve">paper </w:t>
      </w:r>
      <w:r w:rsidR="00762634">
        <w:t xml:space="preserve">have noted limited literature relating to professional identity and employability. This paper intends to fill this gap by looking at </w:t>
      </w:r>
      <w:r w:rsidR="000C5D8E">
        <w:t>the pre-</w:t>
      </w:r>
      <w:r w:rsidR="00762634">
        <w:t xml:space="preserve">professional ideologies </w:t>
      </w:r>
      <w:r w:rsidR="00EE2A46">
        <w:t xml:space="preserve">of </w:t>
      </w:r>
      <w:r w:rsidR="00843DC3">
        <w:t xml:space="preserve">undergraduate </w:t>
      </w:r>
      <w:r w:rsidR="00EE2A46">
        <w:t xml:space="preserve">students </w:t>
      </w:r>
      <w:r w:rsidR="00843DC3">
        <w:t>in the</w:t>
      </w:r>
      <w:r w:rsidR="00EE2A46">
        <w:t xml:space="preserve"> </w:t>
      </w:r>
      <w:r w:rsidR="00762634">
        <w:t xml:space="preserve">allied </w:t>
      </w:r>
      <w:r w:rsidR="00843DC3">
        <w:t>degree of Education Studies.</w:t>
      </w:r>
    </w:p>
    <w:p w14:paraId="5898C9E7" w14:textId="77777777" w:rsidR="00DD55D0" w:rsidRPr="00B13FE3" w:rsidRDefault="00DD55D0" w:rsidP="00DD55D0">
      <w:pPr>
        <w:pStyle w:val="Heading2"/>
      </w:pPr>
      <w:r w:rsidRPr="00B13FE3">
        <w:t>Professional Ideologi</w:t>
      </w:r>
      <w:r w:rsidR="005F1A3E" w:rsidRPr="00B13FE3">
        <w:t>e</w:t>
      </w:r>
      <w:r w:rsidRPr="00B13FE3">
        <w:t>s</w:t>
      </w:r>
    </w:p>
    <w:p w14:paraId="7886855F" w14:textId="512A45A2" w:rsidR="00DD55D0" w:rsidRPr="00B13FE3" w:rsidRDefault="00D54832" w:rsidP="00DD55D0">
      <w:pPr>
        <w:pStyle w:val="Paragraph"/>
      </w:pPr>
      <w:r w:rsidRPr="00B13FE3">
        <w:t xml:space="preserve">The term “professional ideology” has been in existence for over fifty years </w:t>
      </w:r>
      <w:r w:rsidR="00315FE6" w:rsidRPr="00B13FE3">
        <w:fldChar w:fldCharType="begin"/>
      </w:r>
      <w:r w:rsidR="005A103D">
        <w:instrText xml:space="preserve"> ADDIN EN.CITE &lt;EndNote&gt;&lt;Cite&gt;&lt;Author&gt;Mills&lt;/Author&gt;&lt;Year&gt;1943&lt;/Year&gt;&lt;RecNum&gt;717&lt;/RecNum&gt;&lt;Prefix&gt;see &lt;/Prefix&gt;&lt;DisplayText&gt;(see Mills 1943)&lt;/DisplayText&gt;&lt;record&gt;&lt;rec-number&gt;717&lt;/rec-number&gt;&lt;foreign-keys&gt;&lt;key app="EN" db-id="tvaaadswxd2vxyetfthv5xdnrvawz2efrv2w" timestamp="0"&gt;717&lt;/key&gt;&lt;/foreign-keys&gt;&lt;ref-type name="Journal Article"&gt;17&lt;/ref-type&gt;&lt;contributors&gt;&lt;authors&gt;&lt;author&gt;Mills, C. Wright&lt;/author&gt;&lt;/authors&gt;&lt;/contributors&gt;&lt;titles&gt;&lt;title&gt;The professional ideology of social pathologists&lt;/title&gt;&lt;secondary-title&gt;American Journal of Sociology&lt;/secondary-title&gt;&lt;/titles&gt;&lt;periodical&gt;&lt;full-title&gt;American Journal of Sociology&lt;/full-title&gt;&lt;/periodical&gt;&lt;pages&gt;165-180&lt;/pages&gt;&lt;volume&gt;49&lt;/volume&gt;&lt;number&gt;2&lt;/number&gt;&lt;keywords&gt;&lt;keyword&gt;Theory: Ideology&lt;/keyword&gt;&lt;/keywords&gt;&lt;dates&gt;&lt;year&gt;1943&lt;/year&gt;&lt;/dates&gt;&lt;publisher&gt;The University of Chicago Press&lt;/publisher&gt;&lt;isbn&gt;00029602&lt;/isbn&gt;&lt;urls&gt;&lt;related-urls&gt;&lt;url&gt;http://www.jstor.org/stable/2770362&lt;/url&gt;&lt;/related-urls&gt;&lt;pdf-urls&gt;&lt;url&gt;file://C:\Users\ah0043\Dropbox\Literature (Surrey)\Identity and Socialisation\Mills (1943).pdf&lt;/url&gt;&lt;/pdf-urls&gt;&lt;/urls&gt;&lt;electronic-resource-num&gt;10.2307/2770362&lt;/electronic-resource-num&gt;&lt;/record&gt;&lt;/Cite&gt;&lt;/EndNote&gt;</w:instrText>
      </w:r>
      <w:r w:rsidR="00315FE6" w:rsidRPr="00B13FE3">
        <w:fldChar w:fldCharType="separate"/>
      </w:r>
      <w:r w:rsidR="005A103D">
        <w:rPr>
          <w:noProof/>
        </w:rPr>
        <w:t>(</w:t>
      </w:r>
      <w:hyperlink w:anchor="_ENREF_36" w:tooltip="Mills, 1943 #717" w:history="1">
        <w:r w:rsidR="00F22484">
          <w:rPr>
            <w:noProof/>
          </w:rPr>
          <w:t>see Mills 1943</w:t>
        </w:r>
      </w:hyperlink>
      <w:r w:rsidR="005A103D">
        <w:rPr>
          <w:noProof/>
        </w:rPr>
        <w:t>)</w:t>
      </w:r>
      <w:r w:rsidR="00315FE6" w:rsidRPr="00B13FE3">
        <w:fldChar w:fldCharType="end"/>
      </w:r>
      <w:r w:rsidR="009B7B5A" w:rsidRPr="00B13FE3">
        <w:t>.</w:t>
      </w:r>
      <w:r w:rsidR="00830A78" w:rsidRPr="00B13FE3">
        <w:t xml:space="preserve"> </w:t>
      </w:r>
      <w:r w:rsidR="0031521F">
        <w:t>I</w:t>
      </w:r>
      <w:r w:rsidR="00830A78" w:rsidRPr="00B13FE3">
        <w:t>deology</w:t>
      </w:r>
      <w:r w:rsidR="0031521F">
        <w:t>, itself,</w:t>
      </w:r>
      <w:r w:rsidR="00830A78" w:rsidRPr="00B13FE3">
        <w:t xml:space="preserve"> is often conflated with Marxist concepts</w:t>
      </w:r>
      <w:r w:rsidR="00A276E6" w:rsidRPr="00B13FE3">
        <w:t xml:space="preserve"> </w:t>
      </w:r>
      <w:r w:rsidR="00315FE6" w:rsidRPr="00B13FE3">
        <w:fldChar w:fldCharType="begin">
          <w:fldData xml:space="preserve">PEVuZE5vdGU+PENpdGU+PEF1dGhvcj5CZXJjb3ZpdGNoPC9BdXRob3I+PFllYXI+MTk4NjwvWWVh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</w:fldData>
        </w:fldChar>
      </w:r>
      <w:r w:rsidR="005A103D">
        <w:instrText xml:space="preserve"> ADDIN EN.CITE </w:instrText>
      </w:r>
      <w:r w:rsidR="005A103D">
        <w:fldChar w:fldCharType="begin">
          <w:fldData xml:space="preserve">PEVuZE5vdGU+PENpdGU+PEF1dGhvcj5CZXJjb3ZpdGNoPC9BdXRob3I+PFllYXI+MTk4NjwvWWVh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</w:fldData>
        </w:fldChar>
      </w:r>
      <w:r w:rsidR="005A103D">
        <w:instrText xml:space="preserve"> ADDIN EN.CITE.DATA </w:instrText>
      </w:r>
      <w:r w:rsidR="005A103D">
        <w:fldChar w:fldCharType="end"/>
      </w:r>
      <w:r w:rsidR="00315FE6" w:rsidRPr="00B13FE3">
        <w:fldChar w:fldCharType="separate"/>
      </w:r>
      <w:r w:rsidR="005A103D">
        <w:rPr>
          <w:noProof/>
        </w:rPr>
        <w:t xml:space="preserve">(see </w:t>
      </w:r>
      <w:hyperlink w:anchor="_ENREF_6" w:tooltip="Bercovitch, 1986 #787" w:history="1">
        <w:r w:rsidR="00F22484">
          <w:rPr>
            <w:noProof/>
          </w:rPr>
          <w:t>Bercovitch 1986</w:t>
        </w:r>
      </w:hyperlink>
      <w:r w:rsidR="005A103D">
        <w:rPr>
          <w:noProof/>
        </w:rPr>
        <w:t xml:space="preserve">; </w:t>
      </w:r>
      <w:hyperlink w:anchor="_ENREF_43" w:tooltip="Schull, 1992 #797" w:history="1">
        <w:r w:rsidR="00F22484">
          <w:rPr>
            <w:noProof/>
          </w:rPr>
          <w:t>Schull 1992</w:t>
        </w:r>
      </w:hyperlink>
      <w:r w:rsidR="005A103D">
        <w:rPr>
          <w:noProof/>
        </w:rPr>
        <w:t>)</w:t>
      </w:r>
      <w:r w:rsidR="00315FE6" w:rsidRPr="00B13FE3">
        <w:fldChar w:fldCharType="end"/>
      </w:r>
      <w:r w:rsidR="00A276E6" w:rsidRPr="00B13FE3">
        <w:t xml:space="preserve"> and relates to a set of common beliefs held by </w:t>
      </w:r>
      <w:r w:rsidR="00873DBD">
        <w:t>people</w:t>
      </w:r>
      <w:r w:rsidR="00873DBD" w:rsidRPr="00B13FE3">
        <w:t xml:space="preserve"> </w:t>
      </w:r>
      <w:r w:rsidR="00A276E6" w:rsidRPr="00B13FE3">
        <w:t xml:space="preserve">in </w:t>
      </w:r>
      <w:r w:rsidR="00873DBD">
        <w:t xml:space="preserve">the </w:t>
      </w:r>
      <w:r w:rsidR="00A276E6" w:rsidRPr="00B13FE3">
        <w:t>society</w:t>
      </w:r>
      <w:r w:rsidR="004766F2" w:rsidRPr="00B13FE3">
        <w:t xml:space="preserve"> </w:t>
      </w:r>
      <w:r w:rsidR="00315FE6" w:rsidRPr="00B13FE3">
        <w:fldChar w:fldCharType="begin">
          <w:fldData xml:space="preserve">PEVuZE5vdGU+PENpdGU+PEF1dGhvcj5DdWxsZW48L0F1dGhvcj48WWVhcj4yMDAxPC9ZZWFyPjxS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</w:fldData>
        </w:fldChar>
      </w:r>
      <w:r w:rsidR="005A103D">
        <w:instrText xml:space="preserve"> ADDIN EN.CITE </w:instrText>
      </w:r>
      <w:r w:rsidR="005A103D">
        <w:fldChar w:fldCharType="begin">
          <w:fldData xml:space="preserve">PEVuZE5vdGU+PENpdGU+PEF1dGhvcj5DdWxsZW48L0F1dGhvcj48WWVhcj4yMDAxPC9ZZWFyPjxS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</w:fldData>
        </w:fldChar>
      </w:r>
      <w:r w:rsidR="005A103D">
        <w:instrText xml:space="preserve"> ADDIN EN.CITE.DATA </w:instrText>
      </w:r>
      <w:r w:rsidR="005A103D">
        <w:fldChar w:fldCharType="end"/>
      </w:r>
      <w:r w:rsidR="00315FE6" w:rsidRPr="00B13FE3">
        <w:fldChar w:fldCharType="separate"/>
      </w:r>
      <w:r w:rsidR="005A103D">
        <w:rPr>
          <w:noProof/>
        </w:rPr>
        <w:t>(</w:t>
      </w:r>
      <w:hyperlink w:anchor="_ENREF_2" w:tooltip="Abercrombie, 1978 #706" w:history="1">
        <w:r w:rsidR="00F22484">
          <w:rPr>
            <w:noProof/>
          </w:rPr>
          <w:t>Abercrombie and Turner 1978</w:t>
        </w:r>
      </w:hyperlink>
      <w:r w:rsidR="005A103D">
        <w:rPr>
          <w:noProof/>
        </w:rPr>
        <w:t xml:space="preserve">; </w:t>
      </w:r>
      <w:hyperlink w:anchor="_ENREF_16" w:tooltip="Cullen, 2001 #719" w:history="1">
        <w:r w:rsidR="00F22484">
          <w:rPr>
            <w:noProof/>
          </w:rPr>
          <w:t>Cullen and Gendreau 2001</w:t>
        </w:r>
      </w:hyperlink>
      <w:r w:rsidR="005A103D">
        <w:rPr>
          <w:noProof/>
        </w:rPr>
        <w:t xml:space="preserve">; </w:t>
      </w:r>
      <w:hyperlink w:anchor="_ENREF_43" w:tooltip="Schull, 1992 #797" w:history="1">
        <w:r w:rsidR="00F22484">
          <w:rPr>
            <w:noProof/>
          </w:rPr>
          <w:t>Schull 1992</w:t>
        </w:r>
      </w:hyperlink>
      <w:r w:rsidR="005A103D">
        <w:rPr>
          <w:noProof/>
        </w:rPr>
        <w:t xml:space="preserve">; </w:t>
      </w:r>
      <w:hyperlink w:anchor="_ENREF_45" w:tooltip="Swidler, 1986 #710" w:history="1">
        <w:r w:rsidR="00F22484">
          <w:rPr>
            <w:noProof/>
          </w:rPr>
          <w:t>Swidler 1986</w:t>
        </w:r>
      </w:hyperlink>
      <w:r w:rsidR="005A103D">
        <w:rPr>
          <w:noProof/>
        </w:rPr>
        <w:t>)</w:t>
      </w:r>
      <w:r w:rsidR="00315FE6" w:rsidRPr="00B13FE3">
        <w:fldChar w:fldCharType="end"/>
      </w:r>
      <w:r w:rsidR="00873DBD">
        <w:t>. To</w:t>
      </w:r>
      <w:r w:rsidR="00830A78" w:rsidRPr="00B13FE3">
        <w:t xml:space="preserve"> minimise</w:t>
      </w:r>
      <w:r w:rsidR="007909F8" w:rsidRPr="00B13FE3">
        <w:t xml:space="preserve"> this</w:t>
      </w:r>
      <w:r w:rsidR="00830A78" w:rsidRPr="00B13FE3">
        <w:t xml:space="preserve"> value-laden terminology, in this paper, ideology</w:t>
      </w:r>
      <w:r w:rsidR="001D1B03">
        <w:t>,</w:t>
      </w:r>
      <w:r w:rsidR="001D1B03" w:rsidRPr="00B13FE3">
        <w:t xml:space="preserve"> as suggested by </w:t>
      </w:r>
      <w:hyperlink w:anchor="_ENREF_43" w:tooltip="Schull, 1992 #797" w:history="1">
        <w:r w:rsidR="00F22484" w:rsidRPr="00B13FE3">
          <w:fldChar w:fldCharType="begin"/>
        </w:r>
        <w:r w:rsidR="00F22484">
          <w:instrText xml:space="preserve"> ADDIN EN.CITE &lt;EndNote&gt;&lt;Cite AuthorYear="1"&gt;&lt;Author&gt;Schull&lt;/Author&gt;&lt;Year&gt;1992&lt;/Year&gt;&lt;RecNum&gt;797&lt;/RecNum&gt;&lt;DisplayText&gt;Schull (1992)&lt;/DisplayText&gt;&lt;record&gt;&lt;rec-number&gt;797&lt;/rec-number&gt;&lt;foreign-keys&gt;&lt;key app="EN" db-id="tvaaadswxd2vxyetfthv5xdnrvawz2efrv2w" timestamp="1402404111"&gt;797&lt;/key&gt;&lt;/foreign-keys&gt;&lt;ref-type name="Journal Article"&gt;17&lt;/ref-type&gt;&lt;contributors&gt;&lt;authors&gt;&lt;author&gt;Schull, Joseph&lt;/author&gt;&lt;/authors&gt;&lt;/contributors&gt;&lt;titles&gt;&lt;title&gt;What is ideology? Theoretical problems and lessons from soviet-type societies&lt;/title&gt;&lt;secondary-title&gt;Political Studies&lt;/secondary-title&gt;&lt;/titles&gt;&lt;periodical&gt;&lt;full-title&gt;Political Studies&lt;/full-title&gt;&lt;/periodical&gt;&lt;pages&gt;728-741&lt;/pages&gt;&lt;volume&gt;40&lt;/volume&gt;&lt;number&gt;4&lt;/number&gt;&lt;dates&gt;&lt;year&gt;1992&lt;/year&gt;&lt;/dates&gt;&lt;publisher&gt;Blackwell Publishing Ltd&lt;/publisher&gt;&lt;isbn&gt;1467-9248&lt;/isbn&gt;&lt;urls&gt;&lt;related-urls&gt;&lt;url&gt;http://dx.doi.org/10.1111/j.1467-9248.1992.tb01795.x&lt;/url&gt;&lt;/related-urls&gt;&lt;/urls&gt;&lt;electronic-resource-num&gt;10.1111/j.1467-9248.1992.tb01795.x&lt;/electronic-resource-num&gt;&lt;/record&gt;&lt;/Cite&gt;&lt;/EndNote&gt;</w:instrText>
        </w:r>
        <w:r w:rsidR="00F22484" w:rsidRPr="00B13FE3">
          <w:fldChar w:fldCharType="separate"/>
        </w:r>
        <w:r w:rsidR="00F22484">
          <w:rPr>
            <w:noProof/>
          </w:rPr>
          <w:t>Schull (1992)</w:t>
        </w:r>
        <w:r w:rsidR="00F22484" w:rsidRPr="00B13FE3">
          <w:fldChar w:fldCharType="end"/>
        </w:r>
      </w:hyperlink>
      <w:r w:rsidR="0092494C">
        <w:t>,</w:t>
      </w:r>
      <w:r w:rsidR="00830A78" w:rsidRPr="00B13FE3">
        <w:t xml:space="preserve"> is used to mean a common </w:t>
      </w:r>
      <w:r w:rsidR="00A276E6" w:rsidRPr="00B13FE3">
        <w:t>discourse</w:t>
      </w:r>
      <w:r w:rsidR="00830A78" w:rsidRPr="00B13FE3">
        <w:t xml:space="preserve"> shared by </w:t>
      </w:r>
      <w:r w:rsidR="00873DBD">
        <w:t>people</w:t>
      </w:r>
      <w:r w:rsidR="00873DBD" w:rsidRPr="00B13FE3">
        <w:t xml:space="preserve"> </w:t>
      </w:r>
      <w:r w:rsidR="00830A78" w:rsidRPr="00B13FE3">
        <w:t>within society</w:t>
      </w:r>
      <w:r w:rsidR="009B7B5A" w:rsidRPr="00B13FE3">
        <w:t xml:space="preserve">. </w:t>
      </w:r>
      <w:r w:rsidRPr="00B13FE3">
        <w:t xml:space="preserve">Extending this definition, we define professional ideology </w:t>
      </w:r>
      <w:r w:rsidR="002212F3" w:rsidRPr="00B13FE3">
        <w:t xml:space="preserve">as </w:t>
      </w:r>
      <w:r w:rsidRPr="00B13FE3">
        <w:t xml:space="preserve">the common </w:t>
      </w:r>
      <w:r w:rsidR="004766F2" w:rsidRPr="00B13FE3">
        <w:t>discourse</w:t>
      </w:r>
      <w:r w:rsidRPr="00B13FE3">
        <w:t xml:space="preserve"> </w:t>
      </w:r>
      <w:r w:rsidR="00830A78" w:rsidRPr="00B13FE3">
        <w:lastRenderedPageBreak/>
        <w:t xml:space="preserve">shared </w:t>
      </w:r>
      <w:r w:rsidRPr="00B13FE3">
        <w:t>about a particular profession such as teaching</w:t>
      </w:r>
      <w:r w:rsidR="00D71347">
        <w:t xml:space="preserve"> or </w:t>
      </w:r>
      <w:r w:rsidRPr="00B13FE3">
        <w:t xml:space="preserve">nursing. </w:t>
      </w:r>
    </w:p>
    <w:p w14:paraId="5BB78146" w14:textId="74D50803" w:rsidR="00DD55D0" w:rsidRPr="00B13FE3" w:rsidRDefault="00443A6E" w:rsidP="00DD55D0">
      <w:pPr>
        <w:pStyle w:val="Newparagraph"/>
      </w:pPr>
      <w:r w:rsidRPr="00B13FE3">
        <w:t>Within</w:t>
      </w:r>
      <w:r w:rsidR="007909F8" w:rsidRPr="00B13FE3">
        <w:t xml:space="preserve"> the</w:t>
      </w:r>
      <w:r w:rsidR="002212F3" w:rsidRPr="00B13FE3">
        <w:t xml:space="preserve"> Marxist literature, </w:t>
      </w:r>
      <w:r w:rsidR="007909F8" w:rsidRPr="00B13FE3">
        <w:t>ideology is</w:t>
      </w:r>
      <w:r w:rsidRPr="00B13FE3">
        <w:t xml:space="preserve"> sometimes</w:t>
      </w:r>
      <w:r w:rsidR="007909F8" w:rsidRPr="00B13FE3">
        <w:t xml:space="preserve"> dichotomise</w:t>
      </w:r>
      <w:r w:rsidRPr="00B13FE3">
        <w:t>d</w:t>
      </w:r>
      <w:r w:rsidR="007909F8" w:rsidRPr="00B13FE3">
        <w:t xml:space="preserve"> into dominant and recessive ideology. </w:t>
      </w:r>
      <w:r w:rsidRPr="00B13FE3">
        <w:t>D</w:t>
      </w:r>
      <w:r w:rsidR="002212F3" w:rsidRPr="00B13FE3">
        <w:t xml:space="preserve">ominant ideology is </w:t>
      </w:r>
      <w:r w:rsidR="001D1B03">
        <w:t>one</w:t>
      </w:r>
      <w:r w:rsidR="002212F3" w:rsidRPr="00B13FE3">
        <w:t xml:space="preserve"> that is pervasive within </w:t>
      </w:r>
      <w:r w:rsidR="00873DBD">
        <w:t xml:space="preserve">the </w:t>
      </w:r>
      <w:r w:rsidR="002212F3" w:rsidRPr="00B13FE3">
        <w:t>society</w:t>
      </w:r>
      <w:r w:rsidRPr="00B13FE3">
        <w:t xml:space="preserve"> and within Marxist </w:t>
      </w:r>
      <w:r w:rsidRPr="00741BD3">
        <w:rPr>
          <w:noProof/>
        </w:rPr>
        <w:t>literature</w:t>
      </w:r>
      <w:r w:rsidR="00741BD3" w:rsidRPr="00741BD3">
        <w:rPr>
          <w:noProof/>
        </w:rPr>
        <w:t>,</w:t>
      </w:r>
      <w:r w:rsidRPr="00B13FE3">
        <w:t xml:space="preserve"> it is often considered to be imposed on by a hegemonic group</w:t>
      </w:r>
      <w:r w:rsidR="00CB170B" w:rsidRPr="00B13FE3">
        <w:t xml:space="preserve"> whilst the recessive ideology is the subversive or the sup</w:t>
      </w:r>
      <w:r w:rsidR="00B36DA1">
        <w:t>p</w:t>
      </w:r>
      <w:r w:rsidR="00CB170B" w:rsidRPr="00B13FE3">
        <w:t>ressed ideology</w:t>
      </w:r>
      <w:r w:rsidR="00873DBD">
        <w:t>, one which is sup</w:t>
      </w:r>
      <w:r w:rsidR="00B36DA1">
        <w:t>p</w:t>
      </w:r>
      <w:r w:rsidR="00873DBD">
        <w:t>ressed</w:t>
      </w:r>
      <w:r w:rsidR="00CB170B" w:rsidRPr="00B13FE3">
        <w:t xml:space="preserve"> by the hegemonic group</w:t>
      </w:r>
      <w:r w:rsidR="008A68FE" w:rsidRPr="00B13FE3">
        <w:t xml:space="preserve"> </w:t>
      </w:r>
      <w:r w:rsidR="00315FE6" w:rsidRPr="00B13FE3">
        <w:fldChar w:fldCharType="begin"/>
      </w:r>
      <w:r w:rsidR="005A103D">
        <w:instrText xml:space="preserve"> ADDIN EN.CITE &lt;EndNote&gt;&lt;Cite&gt;&lt;Author&gt;Abercrombie&lt;/Author&gt;&lt;Year&gt;1978&lt;/Year&gt;&lt;RecNum&gt;706&lt;/RecNum&gt;&lt;DisplayText&gt;(Abercrombie and Turner 1978)&lt;/DisplayText&gt;&lt;record&gt;&lt;rec-number&gt;706&lt;/rec-number&gt;&lt;foreign-keys&gt;&lt;key app="EN" db-id="tvaaadswxd2vxyetfthv5xdnrvawz2efrv2w" timestamp="0"&gt;706&lt;/key&gt;&lt;/foreign-keys&gt;&lt;ref-type name="Journal Article"&gt;17&lt;/ref-type&gt;&lt;contributors&gt;&lt;authors&gt;&lt;author&gt;Abercrombie, Nicholas&lt;/author&gt;&lt;author&gt;Turner, Bryan S.&lt;/author&gt;&lt;/authors&gt;&lt;/contributors&gt;&lt;titles&gt;&lt;title&gt;The dominant ideology thesis&lt;/title&gt;&lt;secondary-title&gt;The British Journal of Sociology&lt;/secondary-title&gt;&lt;/titles&gt;&lt;pages&gt;149-170&lt;/pages&gt;&lt;volume&gt;29&lt;/volume&gt;&lt;number&gt;2&lt;/number&gt;&lt;keywords&gt;&lt;keyword&gt;Theory: Ideology&lt;/keyword&gt;&lt;/keywords&gt;&lt;dates&gt;&lt;year&gt;1978&lt;/year&gt;&lt;/dates&gt;&lt;publisher&gt;Wiley on behalf of The London School of Economics and Political Science&lt;/publisher&gt;&lt;isbn&gt;00071315&lt;/isbn&gt;&lt;urls&gt;&lt;related-urls&gt;&lt;url&gt;http://www.jstor.org/stable/589886&lt;/url&gt;&lt;/related-urls&gt;&lt;pdf-urls&gt;&lt;url&gt;file://C:\Users\ah0043\Dropbox\Literature (Surrey)\Identity and Socialisation\Abercrombie and Turner (1978).pdf&lt;/url&gt;&lt;/pdf-urls&gt;&lt;/urls&gt;&lt;electronic-resource-num&gt;10.2307/589886&lt;/electronic-resource-num&gt;&lt;/record&gt;&lt;/Cite&gt;&lt;/EndNote&gt;</w:instrText>
      </w:r>
      <w:r w:rsidR="00315FE6" w:rsidRPr="00B13FE3">
        <w:fldChar w:fldCharType="separate"/>
      </w:r>
      <w:r w:rsidR="005A103D">
        <w:rPr>
          <w:noProof/>
        </w:rPr>
        <w:t>(</w:t>
      </w:r>
      <w:hyperlink w:anchor="_ENREF_2" w:tooltip="Abercrombie, 1978 #706" w:history="1">
        <w:r w:rsidR="00F22484">
          <w:rPr>
            <w:noProof/>
          </w:rPr>
          <w:t>Abercrombie and Turner 1978</w:t>
        </w:r>
      </w:hyperlink>
      <w:r w:rsidR="005A103D">
        <w:rPr>
          <w:noProof/>
        </w:rPr>
        <w:t>)</w:t>
      </w:r>
      <w:r w:rsidR="00315FE6" w:rsidRPr="00B13FE3">
        <w:fldChar w:fldCharType="end"/>
      </w:r>
      <w:r w:rsidR="002212F3" w:rsidRPr="00B13FE3">
        <w:t>.</w:t>
      </w:r>
      <w:r w:rsidR="00CB170B" w:rsidRPr="00B13FE3">
        <w:t xml:space="preserve"> U</w:t>
      </w:r>
      <w:r w:rsidR="002212F3" w:rsidRPr="00B13FE3">
        <w:t xml:space="preserve">nlike the Marxist literature, we align ourselves with </w:t>
      </w:r>
      <w:hyperlink w:anchor="_ENREF_6" w:tooltip="Bercovitch, 1986 #787" w:history="1">
        <w:r w:rsidR="00F22484" w:rsidRPr="00B13FE3">
          <w:fldChar w:fldCharType="begin"/>
        </w:r>
        <w:r w:rsidR="00F22484">
          <w:instrText xml:space="preserve"> ADDIN EN.CITE &lt;EndNote&gt;&lt;Cite AuthorYear="1"&gt;&lt;Author&gt;Bercovitch&lt;/Author&gt;&lt;Year&gt;1986&lt;/Year&gt;&lt;RecNum&gt;787&lt;/RecNum&gt;&lt;DisplayText&gt;Bercovitch (1986)&lt;/DisplayText&gt;&lt;record&gt;&lt;rec-number&gt;787&lt;/rec-number&gt;&lt;foreign-keys&gt;&lt;key app="EN" db-id="tvaaadswxd2vxyetfthv5xdnrvawz2efrv2w" timestamp="1400090601"&gt;787&lt;/key&gt;&lt;/foreign-keys&gt;&lt;ref-type name="Journal Article"&gt;17&lt;/ref-type&gt;&lt;contributors&gt;&lt;authors&gt;&lt;author&gt;Bercovitch, Sacvan&lt;/author&gt;&lt;/authors&gt;&lt;/contributors&gt;&lt;titles&gt;&lt;title&gt;The Problem of Ideology in American Literary History&lt;/title&gt;&lt;secondary-title&gt;Critical Inquiry&lt;/secondary-title&gt;&lt;/titles&gt;&lt;periodical&gt;&lt;full-title&gt;Critical Inquiry&lt;/full-title&gt;&lt;/periodical&gt;&lt;pages&gt;631-653&lt;/pages&gt;&lt;volume&gt;12&lt;/volume&gt;&lt;number&gt;4&lt;/number&gt;&lt;dates&gt;&lt;year&gt;1986&lt;/year&gt;&lt;/dates&gt;&lt;publisher&gt;The University of Chicago Press&lt;/publisher&gt;&lt;isbn&gt;00931896&lt;/isbn&gt;&lt;urls&gt;&lt;related-urls&gt;&lt;url&gt;http://www.jstor.org/stable/1343431&lt;/url&gt;&lt;/related-urls&gt;&lt;pdf-urls&gt;&lt;url&gt;file://C:\Users\ah0043\Dropbox\Literature (Surrey)\Identity and Socialisation\Bercovitch (1986).pdf&lt;/url&gt;&lt;/pdf-urls&gt;&lt;/urls&gt;&lt;electronic-resource-num&gt;10.2307/1343431&lt;/electronic-resource-num&gt;&lt;/record&gt;&lt;/Cite&gt;&lt;/EndNote&gt;</w:instrText>
        </w:r>
        <w:r w:rsidR="00F22484" w:rsidRPr="00B13FE3">
          <w:fldChar w:fldCharType="separate"/>
        </w:r>
        <w:r w:rsidR="00F22484">
          <w:rPr>
            <w:noProof/>
          </w:rPr>
          <w:t>Bercovitch (1986)</w:t>
        </w:r>
        <w:r w:rsidR="00F22484" w:rsidRPr="00B13FE3">
          <w:fldChar w:fldCharType="end"/>
        </w:r>
      </w:hyperlink>
      <w:r w:rsidR="00CB170B" w:rsidRPr="00B13FE3">
        <w:t xml:space="preserve">, </w:t>
      </w:r>
      <w:r w:rsidRPr="00B13FE3">
        <w:t xml:space="preserve">in </w:t>
      </w:r>
      <w:r w:rsidR="002212F3" w:rsidRPr="00B13FE3">
        <w:t xml:space="preserve">that </w:t>
      </w:r>
      <w:r w:rsidRPr="00B13FE3">
        <w:t xml:space="preserve">we consider the </w:t>
      </w:r>
      <w:r w:rsidR="00CB170B" w:rsidRPr="00B13FE3">
        <w:t xml:space="preserve">dominant ideology </w:t>
      </w:r>
      <w:r w:rsidR="002212F3" w:rsidRPr="00B13FE3">
        <w:t xml:space="preserve">as </w:t>
      </w:r>
      <w:r w:rsidRPr="00B13FE3">
        <w:t>one that is competing</w:t>
      </w:r>
      <w:r w:rsidR="002212F3" w:rsidRPr="00B13FE3">
        <w:t xml:space="preserve"> with either </w:t>
      </w:r>
      <w:r w:rsidR="00873DBD">
        <w:t xml:space="preserve">the </w:t>
      </w:r>
      <w:r w:rsidR="002212F3" w:rsidRPr="00B13FE3">
        <w:t xml:space="preserve">residual or </w:t>
      </w:r>
      <w:r w:rsidR="00873DBD">
        <w:t xml:space="preserve">the </w:t>
      </w:r>
      <w:r w:rsidR="002212F3" w:rsidRPr="00B13FE3">
        <w:t xml:space="preserve">emergent </w:t>
      </w:r>
      <w:r w:rsidR="008A68FE" w:rsidRPr="00B13FE3">
        <w:t>discourses</w:t>
      </w:r>
      <w:r w:rsidR="002212F3" w:rsidRPr="00B13FE3">
        <w:t xml:space="preserve"> within </w:t>
      </w:r>
      <w:r w:rsidRPr="00B13FE3">
        <w:t>a</w:t>
      </w:r>
      <w:r w:rsidR="00CB170B" w:rsidRPr="00B13FE3">
        <w:t xml:space="preserve"> society. In</w:t>
      </w:r>
      <w:r w:rsidR="002212F3" w:rsidRPr="00B13FE3">
        <w:t xml:space="preserve"> th</w:t>
      </w:r>
      <w:r w:rsidR="00CB170B" w:rsidRPr="00B13FE3">
        <w:t xml:space="preserve">is </w:t>
      </w:r>
      <w:r w:rsidR="002212F3" w:rsidRPr="00B13FE3">
        <w:t>sense, ideologies are not part of a dualism</w:t>
      </w:r>
      <w:r w:rsidR="00CB170B" w:rsidRPr="00B13FE3">
        <w:t xml:space="preserve"> and neither are they imposed </w:t>
      </w:r>
      <w:r w:rsidR="00B36DA1">
        <w:t>by</w:t>
      </w:r>
      <w:r w:rsidR="00CB170B" w:rsidRPr="00B13FE3">
        <w:t xml:space="preserve"> a hegemonic group but instead a collection </w:t>
      </w:r>
      <w:r w:rsidR="00FC2EAB" w:rsidRPr="00B13FE3">
        <w:t xml:space="preserve">of </w:t>
      </w:r>
      <w:r w:rsidR="00CB170B" w:rsidRPr="00B13FE3">
        <w:t xml:space="preserve">cultural </w:t>
      </w:r>
      <w:r w:rsidR="008A68FE" w:rsidRPr="00B13FE3">
        <w:t>discourses within</w:t>
      </w:r>
      <w:r w:rsidR="00CB170B" w:rsidRPr="00B13FE3">
        <w:t xml:space="preserve"> society</w:t>
      </w:r>
      <w:r w:rsidR="002212F3" w:rsidRPr="00B13FE3">
        <w:t xml:space="preserve"> </w:t>
      </w:r>
      <w:r w:rsidR="00315FE6" w:rsidRPr="00B13FE3">
        <w:fldChar w:fldCharType="begin"/>
      </w:r>
      <w:r w:rsidR="005A103D">
        <w:instrText xml:space="preserve"> ADDIN EN.CITE &lt;EndNote&gt;&lt;Cite&gt;&lt;Author&gt;Assmann&lt;/Author&gt;&lt;Year&gt;2008&lt;/Year&gt;&lt;RecNum&gt;782&lt;/RecNum&gt;&lt;DisplayText&gt;(Assmann 2008)&lt;/DisplayText&gt;&lt;record&gt;&lt;rec-number&gt;782&lt;/rec-number&gt;&lt;foreign-keys&gt;&lt;key app="EN" db-id="tvaaadswxd2vxyetfthv5xdnrvawz2efrv2w" timestamp="1400081865"&gt;782&lt;/key&gt;&lt;/foreign-keys&gt;&lt;ref-type name="Journal Article"&gt;17&lt;/ref-type&gt;&lt;contributors&gt;&lt;authors&gt;&lt;author&gt;Assmann, Aleida&lt;/author&gt;&lt;/authors&gt;&lt;/contributors&gt;&lt;titles&gt;&lt;title&gt;Transformations between history and memory&lt;/title&gt;&lt;secondary-title&gt;Social Research: An International Quarterly&lt;/secondary-title&gt;&lt;/titles&gt;&lt;periodical&gt;&lt;full-title&gt;Social Research: An International Quarterly&lt;/full-title&gt;&lt;/periodical&gt;&lt;pages&gt;49-72&lt;/pages&gt;&lt;volume&gt;75&lt;/volume&gt;&lt;number&gt;1&lt;/number&gt;&lt;dates&gt;&lt;year&gt;2008&lt;/year&gt;&lt;/dates&gt;&lt;isbn&gt;0037-783X&lt;/isbn&gt;&lt;urls&gt;&lt;pdf-urls&gt;&lt;url&gt;file://C:\Users\ah0043\Dropbox\Literature (Surrey)\Identity and Socialisation\Assmann (2008).pdf&lt;/url&gt;&lt;/pdf-urls&gt;&lt;/urls&gt;&lt;/record&gt;&lt;/Cite&gt;&lt;/EndNote&gt;</w:instrText>
      </w:r>
      <w:r w:rsidR="00315FE6" w:rsidRPr="00B13FE3">
        <w:fldChar w:fldCharType="separate"/>
      </w:r>
      <w:r w:rsidR="005A103D">
        <w:rPr>
          <w:noProof/>
        </w:rPr>
        <w:t>(</w:t>
      </w:r>
      <w:hyperlink w:anchor="_ENREF_5" w:tooltip="Assmann, 2008 #782" w:history="1">
        <w:r w:rsidR="00F22484">
          <w:rPr>
            <w:noProof/>
          </w:rPr>
          <w:t>Assmann 2008</w:t>
        </w:r>
      </w:hyperlink>
      <w:r w:rsidR="005A103D">
        <w:rPr>
          <w:noProof/>
        </w:rPr>
        <w:t>)</w:t>
      </w:r>
      <w:r w:rsidR="00315FE6" w:rsidRPr="00B13FE3">
        <w:fldChar w:fldCharType="end"/>
      </w:r>
      <w:r w:rsidR="00CB170B" w:rsidRPr="00B13FE3">
        <w:t>, with the most pervasive ideology being</w:t>
      </w:r>
      <w:r w:rsidR="002212F3" w:rsidRPr="00B13FE3">
        <w:t xml:space="preserve"> in constant </w:t>
      </w:r>
      <w:r w:rsidR="00873DBD">
        <w:t>competition</w:t>
      </w:r>
      <w:r w:rsidR="00873DBD" w:rsidRPr="00B13FE3">
        <w:t xml:space="preserve"> </w:t>
      </w:r>
      <w:r w:rsidR="00CF48A5" w:rsidRPr="00B13FE3">
        <w:t xml:space="preserve">to become the dominant ideology </w:t>
      </w:r>
      <w:r w:rsidR="002212F3" w:rsidRPr="00B13FE3">
        <w:t xml:space="preserve">depending on the </w:t>
      </w:r>
      <w:r w:rsidR="00CB170B" w:rsidRPr="00B13FE3">
        <w:t>(re)</w:t>
      </w:r>
      <w:r w:rsidR="00CF48A5" w:rsidRPr="00B13FE3">
        <w:t xml:space="preserve">creation of </w:t>
      </w:r>
      <w:r w:rsidR="00873DBD">
        <w:t xml:space="preserve">the </w:t>
      </w:r>
      <w:r w:rsidR="008A68FE" w:rsidRPr="00B13FE3">
        <w:t xml:space="preserve">residual or </w:t>
      </w:r>
      <w:r w:rsidR="00873DBD">
        <w:t xml:space="preserve">the </w:t>
      </w:r>
      <w:r w:rsidR="008A68FE" w:rsidRPr="00B13FE3">
        <w:t>emerging discourses</w:t>
      </w:r>
      <w:r w:rsidR="002212F3" w:rsidRPr="00B13FE3">
        <w:t>.</w:t>
      </w:r>
      <w:r w:rsidR="00DD55D0" w:rsidRPr="00B13FE3">
        <w:t xml:space="preserve"> </w:t>
      </w:r>
      <w:r w:rsidR="00CF48A5" w:rsidRPr="00B13FE3">
        <w:t>Therefore</w:t>
      </w:r>
      <w:r w:rsidR="0092494C">
        <w:t>,</w:t>
      </w:r>
      <w:r w:rsidR="00CF48A5" w:rsidRPr="00B13FE3">
        <w:t xml:space="preserve"> extending</w:t>
      </w:r>
      <w:r w:rsidR="00873DBD">
        <w:t xml:space="preserve"> this concept</w:t>
      </w:r>
      <w:r w:rsidR="00CF48A5" w:rsidRPr="00B13FE3">
        <w:t xml:space="preserve"> to professional ideologies, we will expect </w:t>
      </w:r>
      <w:r w:rsidR="00873DBD">
        <w:t xml:space="preserve">that </w:t>
      </w:r>
      <w:r w:rsidR="00CF48A5" w:rsidRPr="00B13FE3">
        <w:t xml:space="preserve">for any profession there will be a dominant ideology and some </w:t>
      </w:r>
      <w:r w:rsidR="005A494E" w:rsidRPr="00B13FE3">
        <w:t xml:space="preserve">residual or </w:t>
      </w:r>
      <w:r w:rsidR="00CF48A5" w:rsidRPr="00B13FE3">
        <w:t>emerging ideologies.</w:t>
      </w:r>
    </w:p>
    <w:p w14:paraId="29E74CB2" w14:textId="0019CFE6" w:rsidR="00777CE4" w:rsidRPr="00B13FE3" w:rsidRDefault="00E031E1" w:rsidP="00DD55D0">
      <w:pPr>
        <w:pStyle w:val="Newparagraph"/>
      </w:pPr>
      <w:r w:rsidRPr="00B13FE3">
        <w:t>Further, a</w:t>
      </w:r>
      <w:r w:rsidR="00832954" w:rsidRPr="00B13FE3">
        <w:t xml:space="preserve"> person’s p</w:t>
      </w:r>
      <w:r w:rsidR="000860B5" w:rsidRPr="00B13FE3">
        <w:t>rofessional ideolog</w:t>
      </w:r>
      <w:r w:rsidR="00832954" w:rsidRPr="00B13FE3">
        <w:t xml:space="preserve">y may be shaped by various discourses including ones relating to </w:t>
      </w:r>
      <w:r w:rsidR="000860B5" w:rsidRPr="00B13FE3">
        <w:t xml:space="preserve">values and qualities </w:t>
      </w:r>
      <w:r w:rsidR="00315FE6" w:rsidRPr="00B13FE3">
        <w:fldChar w:fldCharType="begin">
          <w:fldData xml:space="preserve">PEVuZE5vdGU+PENpdGU+PEF1dGhvcj5DcnluczwvQXV0aG9yPjxZZWFyPjE5Nzc8L1llYXI+PFJl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</w:fldData>
        </w:fldChar>
      </w:r>
      <w:r w:rsidR="005A103D">
        <w:instrText xml:space="preserve"> ADDIN EN.CITE </w:instrText>
      </w:r>
      <w:r w:rsidR="005A103D">
        <w:fldChar w:fldCharType="begin">
          <w:fldData xml:space="preserve">PEVuZE5vdGU+PENpdGU+PEF1dGhvcj5DcnluczwvQXV0aG9yPjxZZWFyPjE5Nzc8L1llYXI+PFJl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</w:fldData>
        </w:fldChar>
      </w:r>
      <w:r w:rsidR="005A103D">
        <w:instrText xml:space="preserve"> ADDIN EN.CITE.DATA </w:instrText>
      </w:r>
      <w:r w:rsidR="005A103D">
        <w:fldChar w:fldCharType="end"/>
      </w:r>
      <w:r w:rsidR="00315FE6" w:rsidRPr="00B13FE3">
        <w:fldChar w:fldCharType="separate"/>
      </w:r>
      <w:r w:rsidR="005A103D">
        <w:rPr>
          <w:noProof/>
        </w:rPr>
        <w:t>(</w:t>
      </w:r>
      <w:hyperlink w:anchor="_ENREF_15" w:tooltip="Cryns, 1977 #722" w:history="1">
        <w:r w:rsidR="00F22484">
          <w:rPr>
            <w:noProof/>
          </w:rPr>
          <w:t>Cryns 1977</w:t>
        </w:r>
      </w:hyperlink>
      <w:r w:rsidR="005A103D">
        <w:rPr>
          <w:noProof/>
        </w:rPr>
        <w:t xml:space="preserve">; </w:t>
      </w:r>
      <w:hyperlink w:anchor="_ENREF_37" w:tooltip="Mohr, 1995 #707" w:history="1">
        <w:r w:rsidR="00F22484">
          <w:rPr>
            <w:noProof/>
          </w:rPr>
          <w:t>Mohr 1995</w:t>
        </w:r>
      </w:hyperlink>
      <w:r w:rsidR="005A103D">
        <w:rPr>
          <w:noProof/>
        </w:rPr>
        <w:t xml:space="preserve">; </w:t>
      </w:r>
      <w:hyperlink w:anchor="_ENREF_52" w:tooltip="Woodcock, 2005 #723" w:history="1">
        <w:r w:rsidR="00F22484">
          <w:rPr>
            <w:noProof/>
          </w:rPr>
          <w:t>Woodcock and Dixon 2005</w:t>
        </w:r>
      </w:hyperlink>
      <w:r w:rsidR="005A103D">
        <w:rPr>
          <w:noProof/>
        </w:rPr>
        <w:t>)</w:t>
      </w:r>
      <w:r w:rsidR="00315FE6" w:rsidRPr="00B13FE3">
        <w:fldChar w:fldCharType="end"/>
      </w:r>
      <w:r w:rsidR="000860B5" w:rsidRPr="00B13FE3">
        <w:t xml:space="preserve">, work behaviour </w:t>
      </w:r>
      <w:r w:rsidR="00315FE6" w:rsidRPr="00B13FE3">
        <w:fldChar w:fldCharType="begin">
          <w:fldData xml:space="preserve">PEVuZE5vdGU+PENpdGU+PEF1dGhvcj5Xb29kY29jazwvQXV0aG9yPjxZZWFyPjIwMDU8L1llYXI+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=
</w:fldData>
        </w:fldChar>
      </w:r>
      <w:r w:rsidR="005A103D">
        <w:instrText xml:space="preserve"> ADDIN EN.CITE </w:instrText>
      </w:r>
      <w:r w:rsidR="005A103D">
        <w:fldChar w:fldCharType="begin">
          <w:fldData xml:space="preserve">PEVuZE5vdGU+PENpdGU+PEF1dGhvcj5Xb29kY29jazwvQXV0aG9yPjxZZWFyPjIwMDU8L1llYXI+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=
</w:fldData>
        </w:fldChar>
      </w:r>
      <w:r w:rsidR="005A103D">
        <w:instrText xml:space="preserve"> ADDIN EN.CITE.DATA </w:instrText>
      </w:r>
      <w:r w:rsidR="005A103D">
        <w:fldChar w:fldCharType="end"/>
      </w:r>
      <w:r w:rsidR="00315FE6" w:rsidRPr="00B13FE3">
        <w:fldChar w:fldCharType="separate"/>
      </w:r>
      <w:r w:rsidR="005A103D">
        <w:rPr>
          <w:noProof/>
        </w:rPr>
        <w:t>(</w:t>
      </w:r>
      <w:hyperlink w:anchor="_ENREF_16" w:tooltip="Cullen, 2001 #719" w:history="1">
        <w:r w:rsidR="00F22484">
          <w:rPr>
            <w:noProof/>
          </w:rPr>
          <w:t>Cullen and Gendreau 2001</w:t>
        </w:r>
      </w:hyperlink>
      <w:r w:rsidR="005A103D">
        <w:rPr>
          <w:noProof/>
        </w:rPr>
        <w:t xml:space="preserve">; </w:t>
      </w:r>
      <w:hyperlink w:anchor="_ENREF_52" w:tooltip="Woodcock, 2005 #723" w:history="1">
        <w:r w:rsidR="00F22484">
          <w:rPr>
            <w:noProof/>
          </w:rPr>
          <w:t>Woodcock and Dixon 2005</w:t>
        </w:r>
      </w:hyperlink>
      <w:r w:rsidR="005A103D">
        <w:rPr>
          <w:noProof/>
        </w:rPr>
        <w:t>)</w:t>
      </w:r>
      <w:r w:rsidR="00315FE6" w:rsidRPr="00B13FE3">
        <w:fldChar w:fldCharType="end"/>
      </w:r>
      <w:r w:rsidR="000860B5" w:rsidRPr="00B13FE3">
        <w:t>, status/</w:t>
      </w:r>
      <w:r w:rsidR="00832954" w:rsidRPr="00B13FE3">
        <w:t>monetary gain</w:t>
      </w:r>
      <w:r w:rsidR="000860B5" w:rsidRPr="00B13FE3">
        <w:t xml:space="preserve"> </w:t>
      </w:r>
      <w:r w:rsidR="00315FE6" w:rsidRPr="00B13FE3">
        <w:fldChar w:fldCharType="begin"/>
      </w:r>
      <w:r w:rsidR="005A103D">
        <w:instrText xml:space="preserve"> ADDIN EN.CITE &lt;EndNote&gt;&lt;Cite&gt;&lt;Author&gt;Abbott&lt;/Author&gt;&lt;Year&gt;1998&lt;/Year&gt;&lt;RecNum&gt;708&lt;/RecNum&gt;&lt;DisplayText&gt;(Abbott and Meerabeau 1998)&lt;/DisplayText&gt;&lt;record&gt;&lt;rec-number&gt;708&lt;/rec-number&gt;&lt;foreign-keys&gt;&lt;key app="EN" db-id="tvaaadswxd2vxyetfthv5xdnrvawz2efrv2w" timestamp="0"&gt;708&lt;/key&gt;&lt;/foreign-keys&gt;&lt;ref-type name="Book Section"&gt;5&lt;/ref-type&gt;&lt;contributors&gt;&lt;authors&gt;&lt;author&gt;Abbott, Pamela&lt;/author&gt;&lt;author&gt;Meerabeau, Liz&lt;/author&gt;&lt;/authors&gt;&lt;secondary-authors&gt;&lt;author&gt;Abbott, Pamela&lt;/author&gt;&lt;author&gt;Meerabeau, Liz&lt;/author&gt;&lt;/secondary-authors&gt;&lt;/contributors&gt;&lt;titles&gt;&lt;title&gt;Professionals, professionalization and the caring professions&lt;/title&gt;&lt;secondary-title&gt;The Sociology of the Caring Professions&lt;/secondary-title&gt;&lt;/titles&gt;&lt;pages&gt;1-19&lt;/pages&gt;&lt;edition&gt;2nd&lt;/edition&gt;&lt;keywords&gt;&lt;keyword&gt;Theory: Ideology&lt;/keyword&gt;&lt;keyword&gt;Discipline: Nursing&lt;/keyword&gt;&lt;keyword&gt;Value: Professionalisation&lt;/keyword&gt;&lt;/keywords&gt;&lt;dates&gt;&lt;year&gt;1998&lt;/year&gt;&lt;/dates&gt;&lt;pub-location&gt;London&lt;/pub-location&gt;&lt;publisher&gt;Psychology Press&lt;/publisher&gt;&lt;isbn&gt;185728903X&lt;/isbn&gt;&lt;urls&gt;&lt;related-urls&gt;&lt;url&gt;http://books.google.co.uk/books?hl=en&amp;amp;lr=&amp;amp;id=sgX7iZ1O8PIC&amp;amp;oi=fnd&amp;amp;pg=PA1&amp;amp;dq=allied+professionals+ideology&amp;amp;ots=SXdX75pOqP&amp;amp;sig=Lc0GxbBMssgLOvD7ZOwRldR00GE#v=onepage&amp;amp;q&amp;amp;f=false&lt;/url&gt;&lt;/related-urls&gt;&lt;/urls&gt;&lt;research-notes&gt;Both social work and nursing have been concerned to establish their professional status. Career hierarchies are replacing social classes. The professionalisation ideology suggests there is public service and alturism - calim to serve higher goals than just mere economic self-interest&lt;/research-notes&gt;&lt;/record&gt;&lt;/Cite&gt;&lt;/EndNote&gt;</w:instrText>
      </w:r>
      <w:r w:rsidR="00315FE6" w:rsidRPr="00B13FE3">
        <w:fldChar w:fldCharType="separate"/>
      </w:r>
      <w:r w:rsidR="005A103D">
        <w:rPr>
          <w:noProof/>
        </w:rPr>
        <w:t>(</w:t>
      </w:r>
      <w:hyperlink w:anchor="_ENREF_1" w:tooltip="Abbott, 1998 #708" w:history="1">
        <w:r w:rsidR="00F22484">
          <w:rPr>
            <w:noProof/>
          </w:rPr>
          <w:t>Abbott and Meerabeau 1998</w:t>
        </w:r>
      </w:hyperlink>
      <w:r w:rsidR="005A103D">
        <w:rPr>
          <w:noProof/>
        </w:rPr>
        <w:t>)</w:t>
      </w:r>
      <w:r w:rsidR="00315FE6" w:rsidRPr="00B13FE3">
        <w:fldChar w:fldCharType="end"/>
      </w:r>
      <w:r w:rsidR="000860B5" w:rsidRPr="00B13FE3">
        <w:t xml:space="preserve"> and </w:t>
      </w:r>
      <w:r w:rsidR="00832954" w:rsidRPr="00B13FE3">
        <w:t xml:space="preserve">professional </w:t>
      </w:r>
      <w:r w:rsidR="000860B5" w:rsidRPr="00B13FE3">
        <w:t>identity</w:t>
      </w:r>
      <w:r w:rsidR="0049443C" w:rsidRPr="00B13FE3">
        <w:t xml:space="preserve"> </w:t>
      </w:r>
      <w:r w:rsidR="00315FE6" w:rsidRPr="00B13FE3">
        <w:fldChar w:fldCharType="begin">
          <w:fldData xml:space="preserve">PEVuZE5vdGU+PENpdGU+PEF1dGhvcj5EZXV6ZTwvQXV0aG9yPjxZZWFyPjIwMDU8L1llYXI+PFJl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</w:fldData>
        </w:fldChar>
      </w:r>
      <w:r w:rsidR="005A103D">
        <w:instrText xml:space="preserve"> ADDIN EN.CITE </w:instrText>
      </w:r>
      <w:r w:rsidR="005A103D">
        <w:fldChar w:fldCharType="begin">
          <w:fldData xml:space="preserve">PEVuZE5vdGU+PENpdGU+PEF1dGhvcj5EZXV6ZTwvQXV0aG9yPjxZZWFyPjIwMDU8L1llYXI+PFJl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</w:fldData>
        </w:fldChar>
      </w:r>
      <w:r w:rsidR="005A103D">
        <w:instrText xml:space="preserve"> ADDIN EN.CITE.DATA </w:instrText>
      </w:r>
      <w:r w:rsidR="005A103D">
        <w:fldChar w:fldCharType="end"/>
      </w:r>
      <w:r w:rsidR="00315FE6" w:rsidRPr="00B13FE3">
        <w:fldChar w:fldCharType="separate"/>
      </w:r>
      <w:r w:rsidR="005A103D">
        <w:rPr>
          <w:noProof/>
        </w:rPr>
        <w:t>(</w:t>
      </w:r>
      <w:hyperlink w:anchor="_ENREF_19" w:tooltip="Deuze, 2005 #802" w:history="1">
        <w:r w:rsidR="00F22484">
          <w:rPr>
            <w:noProof/>
          </w:rPr>
          <w:t>Deuze 2005</w:t>
        </w:r>
      </w:hyperlink>
      <w:r w:rsidR="005A103D">
        <w:rPr>
          <w:noProof/>
        </w:rPr>
        <w:t xml:space="preserve">; </w:t>
      </w:r>
      <w:hyperlink w:anchor="_ENREF_38" w:tooltip="O'Donohue, 2007 #803" w:history="1">
        <w:r w:rsidR="00F22484">
          <w:rPr>
            <w:noProof/>
          </w:rPr>
          <w:t>O'Donohue and Nelson 2007</w:t>
        </w:r>
      </w:hyperlink>
      <w:r w:rsidR="005A103D">
        <w:rPr>
          <w:noProof/>
        </w:rPr>
        <w:t>)</w:t>
      </w:r>
      <w:r w:rsidR="00315FE6" w:rsidRPr="00B13FE3">
        <w:fldChar w:fldCharType="end"/>
      </w:r>
      <w:r w:rsidR="000860B5" w:rsidRPr="00B13FE3">
        <w:t xml:space="preserve">. </w:t>
      </w:r>
      <w:r w:rsidR="00832954" w:rsidRPr="00B13FE3">
        <w:t>In each of these discourse</w:t>
      </w:r>
      <w:r w:rsidR="001D1B03">
        <w:t>s</w:t>
      </w:r>
      <w:r w:rsidR="0092494C">
        <w:t>,</w:t>
      </w:r>
      <w:r w:rsidR="00832954" w:rsidRPr="00B13FE3">
        <w:t xml:space="preserve"> </w:t>
      </w:r>
      <w:r w:rsidRPr="00B13FE3">
        <w:t>we expect there will be</w:t>
      </w:r>
      <w:r w:rsidR="00832954" w:rsidRPr="00B13FE3">
        <w:t xml:space="preserve"> a dominant and </w:t>
      </w:r>
      <w:r w:rsidR="00873DBD">
        <w:t xml:space="preserve">some </w:t>
      </w:r>
      <w:r w:rsidR="00832954" w:rsidRPr="00B13FE3">
        <w:t>residual/emergent ideologies, for example with values, the dominant professional ideology for doctor</w:t>
      </w:r>
      <w:r w:rsidRPr="00B13FE3">
        <w:t>s</w:t>
      </w:r>
      <w:r w:rsidR="00832954" w:rsidRPr="00B13FE3">
        <w:t xml:space="preserve"> </w:t>
      </w:r>
      <w:r w:rsidR="00BC5A8D">
        <w:t>is</w:t>
      </w:r>
      <w:r w:rsidR="00832954" w:rsidRPr="00B13FE3">
        <w:t xml:space="preserve"> </w:t>
      </w:r>
      <w:r w:rsidRPr="00B13FE3">
        <w:t xml:space="preserve">to care for their patient but an </w:t>
      </w:r>
      <w:r w:rsidR="00832954" w:rsidRPr="00B13FE3">
        <w:t>emergent professional ideology may be related to caring</w:t>
      </w:r>
      <w:r w:rsidRPr="00B13FE3">
        <w:t xml:space="preserve"> about themselves i.e. the doctor’s own </w:t>
      </w:r>
      <w:r w:rsidR="00B13FE3" w:rsidRPr="00B13FE3">
        <w:t>self-interest</w:t>
      </w:r>
      <w:r w:rsidRPr="00B13FE3">
        <w:t xml:space="preserve"> </w:t>
      </w:r>
      <w:r w:rsidR="00315FE6" w:rsidRPr="00B13FE3">
        <w:fldChar w:fldCharType="begin"/>
      </w:r>
      <w:r w:rsidR="005A103D">
        <w:instrText xml:space="preserve"> ADDIN EN.CITE &lt;EndNote&gt;&lt;Cite&gt;&lt;Author&gt;Timmermans&lt;/Author&gt;&lt;Year&gt;2010&lt;/Year&gt;&lt;RecNum&gt;798&lt;/RecNum&gt;&lt;DisplayText&gt;(Timmermans and Oh 2010)&lt;/DisplayText&gt;&lt;record&gt;&lt;rec-number&gt;798&lt;/rec-number&gt;&lt;foreign-keys&gt;&lt;key app="EN" db-id="tvaaadswxd2vxyetfthv5xdnrvawz2efrv2w" timestamp="1402407403"&gt;798&lt;/key&gt;&lt;/foreign-keys&gt;&lt;ref-type name="Journal Article"&gt;17&lt;/ref-type&gt;&lt;contributors&gt;&lt;authors&gt;&lt;author&gt;Timmermans, Stefan&lt;/author&gt;&lt;author&gt;Oh, Hyeyoung&lt;/author&gt;&lt;/authors&gt;&lt;/contributors&gt;&lt;titles&gt;&lt;title&gt;The continued social transformation of the medical profession&lt;/title&gt;&lt;secondary-title&gt;Journal of Health and Social Behavior&lt;/secondary-title&gt;&lt;/titles&gt;&lt;periodical&gt;&lt;full-title&gt;Journal of Health and Social Behavior&lt;/full-title&gt;&lt;/periodical&gt;&lt;pages&gt;S94-S106&lt;/pages&gt;&lt;volume&gt;51&lt;/volume&gt;&lt;number&gt;1 suppl&lt;/number&gt;&lt;dates&gt;&lt;year&gt;2010&lt;/year&gt;&lt;pub-dates&gt;&lt;date&gt;November 1, 2010&lt;/date&gt;&lt;/pub-dates&gt;&lt;/dates&gt;&lt;urls&gt;&lt;related-urls&gt;&lt;url&gt;http://hsb.sagepub.com/content/51/1_suppl/S94.abstract&lt;/url&gt;&lt;/related-urls&gt;&lt;pdf-urls&gt;&lt;url&gt;file://C:\Users\ah0043\Dropbox\Literature (Surrey)\Identity and Socialisation\Timmermans and Oh (2010).pdf&lt;/url&gt;&lt;/pdf-urls&gt;&lt;/urls&gt;&lt;electronic-resource-num&gt;10.1177/0022146510383500&lt;/electronic-resource-num&gt;&lt;/record&gt;&lt;/Cite&gt;&lt;/EndNote&gt;</w:instrText>
      </w:r>
      <w:r w:rsidR="00315FE6" w:rsidRPr="00B13FE3">
        <w:fldChar w:fldCharType="separate"/>
      </w:r>
      <w:r w:rsidR="005A103D">
        <w:rPr>
          <w:noProof/>
        </w:rPr>
        <w:t>(</w:t>
      </w:r>
      <w:hyperlink w:anchor="_ENREF_48" w:tooltip="Timmermans, 2010 #798" w:history="1">
        <w:r w:rsidR="00F22484">
          <w:rPr>
            <w:noProof/>
          </w:rPr>
          <w:t>Timmermans and Oh 2010</w:t>
        </w:r>
      </w:hyperlink>
      <w:r w:rsidR="005A103D">
        <w:rPr>
          <w:noProof/>
        </w:rPr>
        <w:t>)</w:t>
      </w:r>
      <w:r w:rsidR="00315FE6" w:rsidRPr="00B13FE3">
        <w:fldChar w:fldCharType="end"/>
      </w:r>
      <w:r w:rsidRPr="00B13FE3">
        <w:t xml:space="preserve">. In this paper, we focus primarily on </w:t>
      </w:r>
      <w:r w:rsidR="001D1B03">
        <w:t xml:space="preserve">the identity discourse and </w:t>
      </w:r>
      <w:r w:rsidR="00096C7A" w:rsidRPr="00B13FE3">
        <w:t xml:space="preserve">how </w:t>
      </w:r>
      <w:r w:rsidR="001D1B03">
        <w:t>this</w:t>
      </w:r>
      <w:r w:rsidR="00096C7A" w:rsidRPr="00B13FE3">
        <w:t xml:space="preserve"> contributes to </w:t>
      </w:r>
      <w:r w:rsidR="00873DBD">
        <w:t xml:space="preserve">the </w:t>
      </w:r>
      <w:r w:rsidR="000C5D8E">
        <w:t>pre-</w:t>
      </w:r>
      <w:r w:rsidRPr="00B13FE3">
        <w:t>professional ideology</w:t>
      </w:r>
      <w:r w:rsidR="00873DBD">
        <w:t xml:space="preserve"> of </w:t>
      </w:r>
      <w:r w:rsidR="00873DBD">
        <w:lastRenderedPageBreak/>
        <w:t>Education Studies undergraduate</w:t>
      </w:r>
      <w:r w:rsidR="000C5D8E">
        <w:t xml:space="preserve"> </w:t>
      </w:r>
      <w:r w:rsidR="00873DBD">
        <w:t>s</w:t>
      </w:r>
      <w:r w:rsidR="000C5D8E">
        <w:t>tudents</w:t>
      </w:r>
      <w:r w:rsidR="001D1B03">
        <w:t>. Thus, identity is seen through the lens of the professional’s role</w:t>
      </w:r>
      <w:r w:rsidR="00096C7A" w:rsidRPr="00B13FE3">
        <w:t xml:space="preserve"> </w:t>
      </w:r>
      <w:r w:rsidR="00315FE6" w:rsidRPr="00B13FE3">
        <w:fldChar w:fldCharType="begin"/>
      </w:r>
      <w:r w:rsidR="005A103D">
        <w:instrText xml:space="preserve"> ADDIN EN.CITE &lt;EndNote&gt;&lt;Cite&gt;&lt;Author&gt;Hogg&lt;/Author&gt;&lt;Year&gt;1995&lt;/Year&gt;&lt;RecNum&gt;686&lt;/RecNum&gt;&lt;DisplayText&gt;(Hogg&lt;style face="italic"&gt; et al.&lt;/style&gt; 1995)&lt;/DisplayText&gt;&lt;record&gt;&lt;rec-number&gt;686&lt;/rec-number&gt;&lt;foreign-keys&gt;&lt;key app="EN" db-id="tvaaadswxd2vxyetfthv5xdnrvawz2efrv2w" timestamp="0"&gt;686&lt;/key&gt;&lt;/foreign-keys&gt;&lt;ref-type name="Journal Article"&gt;17&lt;/ref-type&gt;&lt;contributors&gt;&lt;authors&gt;&lt;author&gt;Hogg, Michael A.&lt;/author&gt;&lt;author&gt;Terry, Deborah J.&lt;/author&gt;&lt;author&gt;White, Katherine M.&lt;/author&gt;&lt;/authors&gt;&lt;/contributors&gt;&lt;titles&gt;&lt;title&gt;A tale of two theories: a critical comparison of identity theory with social identity theory&lt;/title&gt;&lt;secondary-title&gt;Social Psychology Quarterly&lt;/secondary-title&gt;&lt;/titles&gt;&lt;pages&gt;255-269&lt;/pages&gt;&lt;volume&gt;58&lt;/volume&gt;&lt;number&gt;4&lt;/number&gt;&lt;keywords&gt;&lt;keyword&gt;Theory: Identity&lt;/keyword&gt;&lt;keyword&gt;Theory: Social Identity&lt;/keyword&gt;&lt;/keywords&gt;&lt;dates&gt;&lt;year&gt;1995&lt;/year&gt;&lt;/dates&gt;&lt;publisher&gt;American Sociological Association&lt;/publisher&gt;&lt;isbn&gt;01902725&lt;/isbn&gt;&lt;urls&gt;&lt;related-urls&gt;&lt;url&gt;http://www.jstor.org/stable/2787127&lt;/url&gt;&lt;/related-urls&gt;&lt;pdf-urls&gt;&lt;url&gt;file://C:\Users\ah0043\Dropbox\Literature (Surrey)\Identity and Socialisation\Hogg, Terry and White (1995).pdf&lt;/url&gt;&lt;/pdf-urls&gt;&lt;/urls&gt;&lt;electronic-resource-num&gt;10.2307/2787127&lt;/electronic-resource-num&gt;&lt;/record&gt;&lt;/Cite&gt;&lt;/EndNote&gt;</w:instrText>
      </w:r>
      <w:r w:rsidR="00315FE6" w:rsidRPr="00B13FE3">
        <w:fldChar w:fldCharType="separate"/>
      </w:r>
      <w:r w:rsidR="005A103D">
        <w:rPr>
          <w:noProof/>
        </w:rPr>
        <w:t>(</w:t>
      </w:r>
      <w:hyperlink w:anchor="_ENREF_23" w:tooltip="Hogg, 1995 #686" w:history="1">
        <w:r w:rsidR="00F22484">
          <w:rPr>
            <w:noProof/>
          </w:rPr>
          <w:t>Hogg</w:t>
        </w:r>
        <w:r w:rsidR="00F22484" w:rsidRPr="005A103D">
          <w:rPr>
            <w:i/>
            <w:noProof/>
          </w:rPr>
          <w:t xml:space="preserve"> et al.</w:t>
        </w:r>
        <w:r w:rsidR="00F22484">
          <w:rPr>
            <w:noProof/>
          </w:rPr>
          <w:t xml:space="preserve"> 1995</w:t>
        </w:r>
      </w:hyperlink>
      <w:r w:rsidR="005A103D">
        <w:rPr>
          <w:noProof/>
        </w:rPr>
        <w:t>)</w:t>
      </w:r>
      <w:r w:rsidR="00315FE6" w:rsidRPr="00B13FE3">
        <w:fldChar w:fldCharType="end"/>
      </w:r>
      <w:r w:rsidR="00096C7A" w:rsidRPr="00B13FE3">
        <w:t>.</w:t>
      </w:r>
    </w:p>
    <w:p w14:paraId="29762294" w14:textId="77777777" w:rsidR="00DD55D0" w:rsidRPr="00FC3038" w:rsidRDefault="005F1A3E" w:rsidP="00FC3038">
      <w:pPr>
        <w:pStyle w:val="Heading2"/>
      </w:pPr>
      <w:r w:rsidRPr="00FC3038">
        <w:t xml:space="preserve">Undergraduate </w:t>
      </w:r>
      <w:r w:rsidR="00DD55D0" w:rsidRPr="00FC3038">
        <w:t>Career Decisions</w:t>
      </w:r>
      <w:r w:rsidR="005A494E" w:rsidRPr="00FC3038">
        <w:t xml:space="preserve"> </w:t>
      </w:r>
    </w:p>
    <w:p w14:paraId="34196068" w14:textId="43D3DEF1" w:rsidR="00793268" w:rsidRPr="00B13FE3" w:rsidRDefault="00F22484" w:rsidP="00A355B9">
      <w:pPr>
        <w:pStyle w:val="Paragraph"/>
      </w:pPr>
      <w:hyperlink w:anchor="_ENREF_44" w:tooltip="Shulman, 2005 #1057" w:history="1">
        <w:r>
          <w:fldChar w:fldCharType="begin"/>
        </w:r>
        <w:r>
          <w:instrText xml:space="preserve"> ADDIN EN.CITE &lt;EndNote&gt;&lt;Cite AuthorYear="1"&gt;&lt;Author&gt;Shulman&lt;/Author&gt;&lt;Year&gt;2005&lt;/Year&gt;&lt;RecNum&gt;1057&lt;/RecNum&gt;&lt;DisplayText&gt;Shulman (2005)&lt;/DisplayText&gt;&lt;record&gt;&lt;rec-number&gt;1057&lt;/rec-number&gt;&lt;foreign-keys&gt;&lt;key app="EN" db-id="tvaaadswxd2vxyetfthv5xdnrvawz2efrv2w" timestamp="1464032465"&gt;1057&lt;/key&gt;&lt;/foreign-keys&gt;&lt;ref-type name="Journal Article"&gt;17&lt;/ref-type&gt;&lt;contributors&gt;&lt;authors&gt;&lt;author&gt;Shulman, Lee S.&lt;/author&gt;&lt;/authors&gt;&lt;/contributors&gt;&lt;titles&gt;&lt;title&gt;Signature pedagogies in the professions&lt;/title&gt;&lt;secondary-title&gt;Daedalus&lt;/secondary-title&gt;&lt;/titles&gt;&lt;periodical&gt;&lt;full-title&gt;Daedalus&lt;/full-title&gt;&lt;/periodical&gt;&lt;pages&gt;52-59&lt;/pages&gt;&lt;volume&gt;134&lt;/volume&gt;&lt;number&gt;3&lt;/number&gt;&lt;dates&gt;&lt;year&gt;2005&lt;/year&gt;&lt;pub-dates&gt;&lt;date&gt;2005/06/01&lt;/date&gt;&lt;/pub-dates&gt;&lt;/dates&gt;&lt;publisher&gt;MIT Press&lt;/publisher&gt;&lt;isbn&gt;0011-5266&lt;/isbn&gt;&lt;urls&gt;&lt;related-urls&gt;&lt;url&gt;http://dx.doi.org/10.1162/0011526054622015&lt;/url&gt;&lt;/related-urls&gt;&lt;pdf-urls&gt;&lt;url&gt;file://C:\Users\Anesa\Dropbox\Literature (Surrey)\Employability\Shulman (2005).pdf&lt;/url&gt;&lt;/pdf-urls&gt;&lt;/urls&gt;&lt;electronic-resource-num&gt;10.1162/0011526054622015&lt;/electronic-resource-num&gt;&lt;access-date&gt;2016/05/23&lt;/access-date&gt;&lt;/record&gt;&lt;/Cite&gt;&lt;/EndNote&gt;</w:instrText>
        </w:r>
        <w:r>
          <w:fldChar w:fldCharType="separate"/>
        </w:r>
        <w:r>
          <w:rPr>
            <w:noProof/>
          </w:rPr>
          <w:t>Shulman (2005)</w:t>
        </w:r>
        <w:r>
          <w:fldChar w:fldCharType="end"/>
        </w:r>
      </w:hyperlink>
      <w:r w:rsidR="00E71C31">
        <w:t xml:space="preserve"> suggests that professional disciplines tend to engage in specific </w:t>
      </w:r>
      <w:r w:rsidR="00B36DA1">
        <w:t>pedagogies that prepare</w:t>
      </w:r>
      <w:r w:rsidR="00E71C31">
        <w:t xml:space="preserve"> students for their intended professional life. For example, i</w:t>
      </w:r>
      <w:r w:rsidR="00C65158" w:rsidRPr="00B13FE3">
        <w:t xml:space="preserve">n the professional disciplines when a student pursues a degree </w:t>
      </w:r>
      <w:r w:rsidR="00EC0696" w:rsidRPr="00B13FE3">
        <w:t>such as</w:t>
      </w:r>
      <w:r w:rsidR="00141EA7" w:rsidRPr="00B13FE3">
        <w:t xml:space="preserve"> medicine, law or</w:t>
      </w:r>
      <w:r w:rsidR="00C65158" w:rsidRPr="00B13FE3">
        <w:t xml:space="preserve"> education, </w:t>
      </w:r>
      <w:r w:rsidR="00541B42" w:rsidRPr="00B13FE3">
        <w:t>the expected</w:t>
      </w:r>
      <w:r w:rsidR="00C65158" w:rsidRPr="00B13FE3">
        <w:t xml:space="preserve"> </w:t>
      </w:r>
      <w:r w:rsidR="00E76ACB" w:rsidRPr="00B13FE3">
        <w:t>career trajectory</w:t>
      </w:r>
      <w:r w:rsidR="00C65158" w:rsidRPr="00B13FE3">
        <w:t xml:space="preserve"> </w:t>
      </w:r>
      <w:r w:rsidR="00541B42" w:rsidRPr="00B13FE3">
        <w:t xml:space="preserve">is clear in that </w:t>
      </w:r>
      <w:r w:rsidR="00C65158" w:rsidRPr="00B13FE3">
        <w:t xml:space="preserve">the student </w:t>
      </w:r>
      <w:r w:rsidR="00541B42" w:rsidRPr="00B13FE3">
        <w:t xml:space="preserve">is </w:t>
      </w:r>
      <w:r w:rsidR="00DF3850">
        <w:t>training</w:t>
      </w:r>
      <w:r w:rsidR="00541B42" w:rsidRPr="00B13FE3">
        <w:t xml:space="preserve"> </w:t>
      </w:r>
      <w:r w:rsidR="000C5D8E">
        <w:t xml:space="preserve">to become </w:t>
      </w:r>
      <w:r w:rsidR="00EC0696" w:rsidRPr="00B13FE3">
        <w:t>a doctor</w:t>
      </w:r>
      <w:r w:rsidR="00C65158" w:rsidRPr="00B13FE3">
        <w:t>, lawyer</w:t>
      </w:r>
      <w:r w:rsidR="00141EA7" w:rsidRPr="00B13FE3">
        <w:t xml:space="preserve"> or teacher</w:t>
      </w:r>
      <w:r w:rsidR="002D71DC">
        <w:t xml:space="preserve"> (although many </w:t>
      </w:r>
      <w:r w:rsidR="00013344">
        <w:t>may</w:t>
      </w:r>
      <w:r w:rsidR="002D71DC">
        <w:t xml:space="preserve"> not go into these professions)</w:t>
      </w:r>
      <w:r w:rsidR="00C65158" w:rsidRPr="00B13FE3">
        <w:t xml:space="preserve">. </w:t>
      </w:r>
      <w:r w:rsidR="00541B42" w:rsidRPr="00B13FE3">
        <w:t>These expected career trajectories may influence</w:t>
      </w:r>
      <w:r w:rsidR="00EC0696" w:rsidRPr="00B13FE3">
        <w:t xml:space="preserve"> society’s ideology of </w:t>
      </w:r>
      <w:r w:rsidR="00541B42" w:rsidRPr="00B13FE3">
        <w:t>these professionals</w:t>
      </w:r>
      <w:r w:rsidR="001D1B03">
        <w:t>’ identities</w:t>
      </w:r>
      <w:r w:rsidR="00226A45" w:rsidRPr="00B13FE3">
        <w:t xml:space="preserve"> to be singular</w:t>
      </w:r>
      <w:r w:rsidR="00541B42" w:rsidRPr="00B13FE3">
        <w:t>, for example, an</w:t>
      </w:r>
      <w:r w:rsidR="00EC0696" w:rsidRPr="00B13FE3">
        <w:t xml:space="preserve"> educational professional</w:t>
      </w:r>
      <w:r w:rsidR="00541B42" w:rsidRPr="00B13FE3">
        <w:t xml:space="preserve"> is often viewed as a</w:t>
      </w:r>
      <w:r w:rsidR="00E76ACB" w:rsidRPr="00B13FE3">
        <w:t xml:space="preserve"> teacher</w:t>
      </w:r>
      <w:r w:rsidR="000F6794" w:rsidRPr="00B13FE3">
        <w:t xml:space="preserve"> or a lecturer</w:t>
      </w:r>
      <w:r w:rsidR="00E76ACB" w:rsidRPr="00B13FE3">
        <w:t xml:space="preserve"> </w:t>
      </w:r>
      <w:r w:rsidR="00541B42" w:rsidRPr="00B13FE3">
        <w:t>whilst a medical professional is viewed as a doctor</w:t>
      </w:r>
      <w:r w:rsidR="00141EA7" w:rsidRPr="00B13FE3">
        <w:t xml:space="preserve"> </w:t>
      </w:r>
      <w:r w:rsidR="00315FE6" w:rsidRPr="00B13FE3">
        <w:fldChar w:fldCharType="begin">
          <w:fldData xml:space="preserve">PEVuZE5vdGU+PENpdGU+PEF1dGhvcj5UaW1tZXJtYW5zPC9BdXRob3I+PFllYXI+MjAxMDwvWWVh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</w:fldData>
        </w:fldChar>
      </w:r>
      <w:r w:rsidR="005A103D">
        <w:instrText xml:space="preserve"> ADDIN EN.CITE </w:instrText>
      </w:r>
      <w:r w:rsidR="005A103D">
        <w:fldChar w:fldCharType="begin">
          <w:fldData xml:space="preserve">PEVuZE5vdGU+PENpdGU+PEF1dGhvcj5UaW1tZXJtYW5zPC9BdXRob3I+PFllYXI+MjAxMDwvWWVh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</w:fldData>
        </w:fldChar>
      </w:r>
      <w:r w:rsidR="005A103D">
        <w:instrText xml:space="preserve"> ADDIN EN.CITE.DATA </w:instrText>
      </w:r>
      <w:r w:rsidR="005A103D">
        <w:fldChar w:fldCharType="end"/>
      </w:r>
      <w:r w:rsidR="00315FE6" w:rsidRPr="00B13FE3">
        <w:fldChar w:fldCharType="separate"/>
      </w:r>
      <w:r w:rsidR="005A103D">
        <w:rPr>
          <w:noProof/>
        </w:rPr>
        <w:t xml:space="preserve">(see for example </w:t>
      </w:r>
      <w:hyperlink w:anchor="_ENREF_29" w:tooltip="Knight, 2006 #800" w:history="1">
        <w:r>
          <w:rPr>
            <w:noProof/>
          </w:rPr>
          <w:t>Knight</w:t>
        </w:r>
        <w:r w:rsidRPr="005A103D">
          <w:rPr>
            <w:i/>
            <w:noProof/>
          </w:rPr>
          <w:t xml:space="preserve"> et al.</w:t>
        </w:r>
        <w:r>
          <w:rPr>
            <w:noProof/>
          </w:rPr>
          <w:t xml:space="preserve"> 2006</w:t>
        </w:r>
      </w:hyperlink>
      <w:r w:rsidR="005A103D">
        <w:rPr>
          <w:noProof/>
        </w:rPr>
        <w:t xml:space="preserve">; </w:t>
      </w:r>
      <w:hyperlink w:anchor="_ENREF_48" w:tooltip="Timmermans, 2010 #798" w:history="1">
        <w:r>
          <w:rPr>
            <w:noProof/>
          </w:rPr>
          <w:t>Timmermans and Oh 2010</w:t>
        </w:r>
      </w:hyperlink>
      <w:r w:rsidR="005A103D">
        <w:rPr>
          <w:noProof/>
        </w:rPr>
        <w:t xml:space="preserve">; </w:t>
      </w:r>
      <w:hyperlink w:anchor="_ENREF_51" w:tooltip="Waring, 2009 #799" w:history="1">
        <w:r>
          <w:rPr>
            <w:noProof/>
          </w:rPr>
          <w:t>Waring and Currie 2009</w:t>
        </w:r>
      </w:hyperlink>
      <w:r w:rsidR="005A103D">
        <w:rPr>
          <w:noProof/>
        </w:rPr>
        <w:t>)</w:t>
      </w:r>
      <w:r w:rsidR="00315FE6" w:rsidRPr="00B13FE3">
        <w:fldChar w:fldCharType="end"/>
      </w:r>
      <w:r w:rsidR="00541B42" w:rsidRPr="00B13FE3">
        <w:t xml:space="preserve">. </w:t>
      </w:r>
      <w:r w:rsidR="00E71C31" w:rsidRPr="00B13FE3">
        <w:t>Thus</w:t>
      </w:r>
      <w:r w:rsidR="00B36DA1">
        <w:t>,</w:t>
      </w:r>
      <w:r w:rsidR="00E71C31" w:rsidRPr="00B13FE3">
        <w:t xml:space="preserve"> the idea of an educational professional being a teacher is the </w:t>
      </w:r>
      <w:r w:rsidR="00E71C31">
        <w:t>dominant professional ideology.</w:t>
      </w:r>
    </w:p>
    <w:p w14:paraId="4C944B0D" w14:textId="642E5C5D" w:rsidR="001A156E" w:rsidRPr="00B13FE3" w:rsidRDefault="00793268" w:rsidP="00CF48A5">
      <w:pPr>
        <w:pStyle w:val="Newparagraph"/>
      </w:pPr>
      <w:r w:rsidRPr="00B13FE3">
        <w:t>For non-professional disciplines such as sociology, politic</w:t>
      </w:r>
      <w:r w:rsidR="007B66AC">
        <w:t>al science</w:t>
      </w:r>
      <w:r w:rsidRPr="00B13FE3">
        <w:t xml:space="preserve"> or physics, the career trajectory for the undergraduate student is less clear</w:t>
      </w:r>
      <w:r w:rsidR="00C97541" w:rsidRPr="00B13FE3">
        <w:t>, that is</w:t>
      </w:r>
      <w:r w:rsidR="007A5C47">
        <w:t>,</w:t>
      </w:r>
      <w:r w:rsidR="00C97541" w:rsidRPr="00B13FE3">
        <w:t xml:space="preserve"> there is no singular </w:t>
      </w:r>
      <w:r w:rsidR="00802E5E" w:rsidRPr="00741BD3">
        <w:rPr>
          <w:noProof/>
        </w:rPr>
        <w:t>prospective</w:t>
      </w:r>
      <w:r w:rsidR="00802E5E">
        <w:t xml:space="preserve"> </w:t>
      </w:r>
      <w:r w:rsidR="00C97541" w:rsidRPr="00B13FE3">
        <w:t>career but instead multiple</w:t>
      </w:r>
      <w:r w:rsidR="00802E5E">
        <w:t xml:space="preserve"> careers</w:t>
      </w:r>
      <w:r w:rsidR="00141EA7" w:rsidRPr="00B13FE3">
        <w:t>, for example, a politic</w:t>
      </w:r>
      <w:r w:rsidR="00802E5E">
        <w:t>al science</w:t>
      </w:r>
      <w:r w:rsidR="00141EA7" w:rsidRPr="00B13FE3">
        <w:t xml:space="preserve"> student </w:t>
      </w:r>
      <w:r w:rsidR="001D1B03">
        <w:t>may</w:t>
      </w:r>
      <w:r w:rsidR="00141EA7" w:rsidRPr="00B13FE3">
        <w:t xml:space="preserve"> not become a politician but instead may embark on multiple professions such as </w:t>
      </w:r>
      <w:r w:rsidR="005C025B">
        <w:t xml:space="preserve">becoming a </w:t>
      </w:r>
      <w:r w:rsidR="00141EA7" w:rsidRPr="00B13FE3">
        <w:t xml:space="preserve">historian, </w:t>
      </w:r>
      <w:r w:rsidR="005C025B">
        <w:t xml:space="preserve">a </w:t>
      </w:r>
      <w:r w:rsidR="00141EA7" w:rsidRPr="00B13FE3">
        <w:t xml:space="preserve">writer or </w:t>
      </w:r>
      <w:r w:rsidR="005C025B">
        <w:t xml:space="preserve">a </w:t>
      </w:r>
      <w:r w:rsidR="00141EA7" w:rsidRPr="00B13FE3">
        <w:t>researcher</w:t>
      </w:r>
      <w:r w:rsidRPr="00B13FE3">
        <w:t xml:space="preserve">. Thus, a dominant professional ideology </w:t>
      </w:r>
      <w:r w:rsidR="007B66AC">
        <w:t>do</w:t>
      </w:r>
      <w:r w:rsidR="005C025B">
        <w:t>es</w:t>
      </w:r>
      <w:r w:rsidR="007B66AC">
        <w:t xml:space="preserve"> not exist</w:t>
      </w:r>
      <w:r w:rsidR="005C025B">
        <w:t xml:space="preserve"> in these disciplines,</w:t>
      </w:r>
      <w:r w:rsidR="007B66AC">
        <w:t xml:space="preserve"> </w:t>
      </w:r>
      <w:r w:rsidR="00C97541" w:rsidRPr="00B13FE3">
        <w:t xml:space="preserve">which </w:t>
      </w:r>
      <w:r w:rsidR="007B66AC">
        <w:t>can predict their expected</w:t>
      </w:r>
      <w:r w:rsidRPr="00B13FE3">
        <w:t xml:space="preserve"> professional</w:t>
      </w:r>
      <w:r w:rsidR="00C97541" w:rsidRPr="00B13FE3">
        <w:t xml:space="preserve"> identity</w:t>
      </w:r>
      <w:r w:rsidRPr="00B13FE3">
        <w:t xml:space="preserve"> but </w:t>
      </w:r>
      <w:r w:rsidR="00C97541" w:rsidRPr="00B13FE3">
        <w:t xml:space="preserve">instead </w:t>
      </w:r>
      <w:r w:rsidR="007B66AC">
        <w:t xml:space="preserve">there are several </w:t>
      </w:r>
      <w:r w:rsidRPr="00B13FE3">
        <w:t xml:space="preserve">competing </w:t>
      </w:r>
      <w:r w:rsidR="001A156E" w:rsidRPr="00B13FE3">
        <w:t xml:space="preserve">professional </w:t>
      </w:r>
      <w:r w:rsidRPr="00B13FE3">
        <w:t>ideologies</w:t>
      </w:r>
      <w:r w:rsidR="005C025B">
        <w:t>,</w:t>
      </w:r>
      <w:r w:rsidR="00C97541" w:rsidRPr="00B13FE3">
        <w:t xml:space="preserve"> which allow the </w:t>
      </w:r>
      <w:r w:rsidR="007B66AC">
        <w:t>student</w:t>
      </w:r>
      <w:r w:rsidR="00C97541" w:rsidRPr="00B13FE3">
        <w:t xml:space="preserve"> to </w:t>
      </w:r>
      <w:r w:rsidR="007B66AC">
        <w:t xml:space="preserve">explore </w:t>
      </w:r>
      <w:r w:rsidR="00C97541" w:rsidRPr="00B13FE3">
        <w:t xml:space="preserve">multiple </w:t>
      </w:r>
      <w:r w:rsidR="007B66AC">
        <w:t xml:space="preserve">professional </w:t>
      </w:r>
      <w:r w:rsidR="00C97541" w:rsidRPr="00B13FE3">
        <w:t>identities</w:t>
      </w:r>
      <w:r w:rsidRPr="00B13FE3">
        <w:t xml:space="preserve">. </w:t>
      </w:r>
      <w:r w:rsidR="00250688" w:rsidRPr="00B13FE3">
        <w:t>Hence, s</w:t>
      </w:r>
      <w:r w:rsidR="001A156E" w:rsidRPr="00B13FE3">
        <w:t xml:space="preserve">tudents who are in a discipline with a dominant professional ideology will </w:t>
      </w:r>
      <w:r w:rsidR="007B66AC">
        <w:t>possibly</w:t>
      </w:r>
      <w:r w:rsidR="001A156E" w:rsidRPr="00B13FE3">
        <w:t xml:space="preserve"> </w:t>
      </w:r>
      <w:r w:rsidR="001A156E" w:rsidRPr="00741BD3">
        <w:rPr>
          <w:noProof/>
        </w:rPr>
        <w:t>face less</w:t>
      </w:r>
      <w:r w:rsidR="001A156E" w:rsidRPr="00B13FE3">
        <w:t xml:space="preserve"> career indecision than those</w:t>
      </w:r>
      <w:r w:rsidR="005C025B">
        <w:t xml:space="preserve"> pursuing a discipline</w:t>
      </w:r>
      <w:r w:rsidR="001A156E" w:rsidRPr="00B13FE3">
        <w:t xml:space="preserve"> with competing professional </w:t>
      </w:r>
      <w:r w:rsidR="005C025B" w:rsidRPr="00B13FE3">
        <w:t>ideologies,</w:t>
      </w:r>
      <w:r w:rsidR="00D90DC5" w:rsidRPr="00B13FE3">
        <w:t xml:space="preserve"> as</w:t>
      </w:r>
      <w:r w:rsidR="00C97541" w:rsidRPr="00B13FE3">
        <w:t xml:space="preserve"> </w:t>
      </w:r>
      <w:r w:rsidR="00C97541" w:rsidRPr="00B13FE3">
        <w:lastRenderedPageBreak/>
        <w:t xml:space="preserve">there is a singular career trajectory. These </w:t>
      </w:r>
      <w:r w:rsidR="005970D4" w:rsidRPr="00B13FE3">
        <w:t>conjectures</w:t>
      </w:r>
      <w:r w:rsidR="00C97541" w:rsidRPr="00B13FE3">
        <w:t xml:space="preserve"> are supported by a study from</w:t>
      </w:r>
      <w:r w:rsidR="001A156E" w:rsidRPr="00B13FE3">
        <w:t xml:space="preserve"> </w:t>
      </w:r>
      <w:hyperlink w:anchor="_ENREF_17" w:tooltip="Daniels, 2011 #725" w:history="1">
        <w:r w:rsidR="00F22484" w:rsidRPr="00B13FE3">
          <w:fldChar w:fldCharType="begin"/>
        </w:r>
        <w:r w:rsidR="00F22484">
          <w:instrText xml:space="preserve"> ADDIN EN.CITE &lt;EndNote&gt;&lt;Cite AuthorYear="1"&gt;&lt;Author&gt;Daniels&lt;/Author&gt;&lt;Year&gt;2011&lt;/Year&gt;&lt;RecNum&gt;725&lt;/RecNum&gt;&lt;DisplayText&gt;Daniels&lt;style face="italic"&gt; et al.&lt;/style&gt; (2011)&lt;/DisplayText&gt;&lt;record&gt;&lt;rec-number&gt;725&lt;/rec-number&gt;&lt;foreign-keys&gt;&lt;key app="EN" db-id="tvaaadswxd2vxyetfthv5xdnrvawz2efrv2w" timestamp="0"&gt;725&lt;/key&gt;&lt;/foreign-keys&gt;&lt;ref-type name="Journal Article"&gt;17&lt;/ref-type&gt;&lt;contributors&gt;&lt;authors&gt;&lt;author&gt;Daniels, Lia M.&lt;/author&gt;&lt;author&gt;Stewart, Tara L.&lt;/author&gt;&lt;author&gt;Stupnisky, Robert H.&lt;/author&gt;&lt;author&gt;Perry, Raymond P.&lt;/author&gt;&lt;author&gt;LoVerso, Tatiana&lt;/author&gt;&lt;/authors&gt;&lt;/contributors&gt;&lt;titles&gt;&lt;title&gt;Relieving career anxiety and indecision: the role of undergraduate students’ perceived control and faculty affiliations&lt;/title&gt;&lt;secondary-title&gt;Social Psychology of Education&lt;/secondary-title&gt;&lt;alt-title&gt;Soc Psychol Educ&lt;/alt-title&gt;&lt;/titles&gt;&lt;pages&gt;409-426&lt;/pages&gt;&lt;volume&gt;14&lt;/volume&gt;&lt;number&gt;3&lt;/number&gt;&lt;keywords&gt;&lt;keyword&gt;Employability&lt;/keyword&gt;&lt;keyword&gt;Level: University&lt;/keyword&gt;&lt;/keywords&gt;&lt;dates&gt;&lt;year&gt;2011&lt;/year&gt;&lt;pub-dates&gt;&lt;date&gt;2011/09/01&lt;/date&gt;&lt;/pub-dates&gt;&lt;/dates&gt;&lt;publisher&gt;Springer Netherlands&lt;/publisher&gt;&lt;isbn&gt;1381-2890&lt;/isbn&gt;&lt;urls&gt;&lt;related-urls&gt;&lt;url&gt;http://dx.doi.org/10.1007/s11218-010-9151-x&lt;/url&gt;&lt;/related-urls&gt;&lt;pdf-urls&gt;&lt;url&gt;file://C:\Users\ah0043\Dropbox\Namrata and Anesa shared\Employability\Employability Literature\Daniels, Stewart, Stupnisky, Perry and LoVerso (2011).pdf&lt;/url&gt;&lt;/pdf-urls&gt;&lt;/urls&gt;&lt;electronic-resource-num&gt;10.1007/s11218-010-9151-x&lt;/electronic-resource-num&gt;&lt;language&gt;English&lt;/language&gt;&lt;/record&gt;&lt;/Cite&gt;&lt;/EndNote&gt;</w:instrText>
        </w:r>
        <w:r w:rsidR="00F22484" w:rsidRPr="00B13FE3">
          <w:fldChar w:fldCharType="separate"/>
        </w:r>
        <w:r w:rsidR="00F22484">
          <w:rPr>
            <w:noProof/>
          </w:rPr>
          <w:t>Daniels</w:t>
        </w:r>
        <w:r w:rsidR="00F22484" w:rsidRPr="005A103D">
          <w:rPr>
            <w:i/>
            <w:noProof/>
          </w:rPr>
          <w:t xml:space="preserve"> et al.</w:t>
        </w:r>
        <w:r w:rsidR="00F22484">
          <w:rPr>
            <w:noProof/>
          </w:rPr>
          <w:t xml:space="preserve"> (2011)</w:t>
        </w:r>
        <w:r w:rsidR="00F22484" w:rsidRPr="00B13FE3">
          <w:fldChar w:fldCharType="end"/>
        </w:r>
      </w:hyperlink>
      <w:r w:rsidR="00C97541" w:rsidRPr="00B13FE3">
        <w:t xml:space="preserve"> who analysed data from a survey of</w:t>
      </w:r>
      <w:r w:rsidR="00D90DC5" w:rsidRPr="00B13FE3">
        <w:t xml:space="preserve"> over 800 students at a Canadian university</w:t>
      </w:r>
      <w:r w:rsidR="00C97541" w:rsidRPr="00B13FE3">
        <w:t xml:space="preserve"> which indicated that students in professional degrees had the least career indecision than those in other disciplines</w:t>
      </w:r>
      <w:r w:rsidR="001A156E" w:rsidRPr="00B13FE3">
        <w:t xml:space="preserve">. </w:t>
      </w:r>
    </w:p>
    <w:p w14:paraId="70100052" w14:textId="631C26E7" w:rsidR="001A156E" w:rsidRPr="00B13FE3" w:rsidRDefault="00C97541" w:rsidP="00CF48A5">
      <w:pPr>
        <w:pStyle w:val="Newparagraph"/>
      </w:pPr>
      <w:r w:rsidRPr="00B13FE3">
        <w:t>R</w:t>
      </w:r>
      <w:r w:rsidR="00793268" w:rsidRPr="00B13FE3">
        <w:t xml:space="preserve">ecently, new </w:t>
      </w:r>
      <w:r w:rsidR="007A5C47">
        <w:t>degrees</w:t>
      </w:r>
      <w:r w:rsidR="00793268" w:rsidRPr="00B13FE3">
        <w:t xml:space="preserve"> have emerged</w:t>
      </w:r>
      <w:r w:rsidR="007B66AC">
        <w:t xml:space="preserve"> or developed</w:t>
      </w:r>
      <w:r w:rsidR="00793268" w:rsidRPr="00B13FE3">
        <w:t xml:space="preserve"> from traditional professional degrees. </w:t>
      </w:r>
      <w:r w:rsidR="0067231A" w:rsidRPr="00B13FE3">
        <w:t>These have given rise to allied professional degrees</w:t>
      </w:r>
      <w:r w:rsidR="00092027" w:rsidRPr="00B13FE3">
        <w:t xml:space="preserve"> in the UK</w:t>
      </w:r>
      <w:r w:rsidR="0067231A" w:rsidRPr="00B13FE3">
        <w:t xml:space="preserve">. </w:t>
      </w:r>
      <w:r w:rsidR="00793268" w:rsidRPr="00B13FE3">
        <w:t>For example, within the education discipline, the Education Studies d</w:t>
      </w:r>
      <w:r w:rsidR="006104EF" w:rsidRPr="00B13FE3">
        <w:t>egree has emerged in the last 20</w:t>
      </w:r>
      <w:r w:rsidR="00793268" w:rsidRPr="00B13FE3">
        <w:t xml:space="preserve"> years</w:t>
      </w:r>
      <w:r w:rsidR="007B66AC">
        <w:t>. I</w:t>
      </w:r>
      <w:r w:rsidR="00793268" w:rsidRPr="00B13FE3">
        <w:t xml:space="preserve">n </w:t>
      </w:r>
      <w:r w:rsidR="007B66AC">
        <w:t xml:space="preserve">this degree, the </w:t>
      </w:r>
      <w:r w:rsidR="00793268" w:rsidRPr="00B13FE3">
        <w:t>career trajecto</w:t>
      </w:r>
      <w:r w:rsidR="001A156E" w:rsidRPr="00B13FE3">
        <w:t xml:space="preserve">ry </w:t>
      </w:r>
      <w:r w:rsidR="009035F9">
        <w:t>includes</w:t>
      </w:r>
      <w:r w:rsidR="0067231A" w:rsidRPr="00B13FE3">
        <w:t xml:space="preserve"> beco</w:t>
      </w:r>
      <w:r w:rsidR="006104EF" w:rsidRPr="00B13FE3">
        <w:t>mi</w:t>
      </w:r>
      <w:r w:rsidR="0067231A" w:rsidRPr="00B13FE3">
        <w:t xml:space="preserve">ng a teacher </w:t>
      </w:r>
      <w:r w:rsidR="009035F9">
        <w:t>and</w:t>
      </w:r>
      <w:r w:rsidR="007A5C47">
        <w:t xml:space="preserve"> other education-</w:t>
      </w:r>
      <w:r w:rsidR="000418A6" w:rsidRPr="00B13FE3">
        <w:t xml:space="preserve">allied </w:t>
      </w:r>
      <w:r w:rsidR="0067231A" w:rsidRPr="00B13FE3">
        <w:t>careers such as a teaching support assistant</w:t>
      </w:r>
      <w:r w:rsidR="000C5D8E">
        <w:t>,</w:t>
      </w:r>
      <w:r w:rsidR="0067231A" w:rsidRPr="00B13FE3">
        <w:t xml:space="preserve"> learning disabilities advisor</w:t>
      </w:r>
      <w:r w:rsidR="0085243D">
        <w:t xml:space="preserve">, learning mentor as well as positions in educational administration, educational </w:t>
      </w:r>
      <w:r w:rsidR="0085243D" w:rsidRPr="00741BD3">
        <w:rPr>
          <w:noProof/>
        </w:rPr>
        <w:t>management</w:t>
      </w:r>
      <w:r w:rsidR="0085243D">
        <w:t xml:space="preserve"> and educational leadership</w:t>
      </w:r>
      <w:r w:rsidR="00793268" w:rsidRPr="00B13FE3">
        <w:t>.</w:t>
      </w:r>
      <w:r w:rsidR="0067231A" w:rsidRPr="00B13FE3">
        <w:t xml:space="preserve"> </w:t>
      </w:r>
      <w:r w:rsidR="00787D48">
        <w:t>T</w:t>
      </w:r>
      <w:r w:rsidR="00802E5E">
        <w:t xml:space="preserve">his represents an emerging professional ideology. </w:t>
      </w:r>
      <w:r w:rsidR="00787D48">
        <w:t>E</w:t>
      </w:r>
      <w:r w:rsidR="0067231A" w:rsidRPr="00B13FE3">
        <w:t>ducation-</w:t>
      </w:r>
      <w:r w:rsidR="009035F9">
        <w:t>allied personnel</w:t>
      </w:r>
      <w:r w:rsidR="0067231A" w:rsidRPr="00B13FE3">
        <w:t xml:space="preserve"> </w:t>
      </w:r>
      <w:r w:rsidR="003B6AA6" w:rsidRPr="00B13FE3">
        <w:t xml:space="preserve">will </w:t>
      </w:r>
      <w:r w:rsidR="00802E5E">
        <w:t>be aware of the</w:t>
      </w:r>
      <w:r w:rsidR="003B6AA6" w:rsidRPr="00B13FE3">
        <w:t xml:space="preserve"> emerging professional ideology </w:t>
      </w:r>
      <w:r w:rsidR="00802E5E">
        <w:t>in which they are also</w:t>
      </w:r>
      <w:r w:rsidR="0067231A" w:rsidRPr="00B13FE3">
        <w:t xml:space="preserve"> considered as educational professionals</w:t>
      </w:r>
      <w:r w:rsidR="000418A6" w:rsidRPr="00B13FE3">
        <w:t xml:space="preserve"> </w:t>
      </w:r>
      <w:r w:rsidR="00315FE6" w:rsidRPr="00B13FE3">
        <w:fldChar w:fldCharType="begin"/>
      </w:r>
      <w:r w:rsidR="005A103D">
        <w:instrText xml:space="preserve"> ADDIN EN.CITE &lt;EndNote&gt;&lt;Cite&gt;&lt;Author&gt;Hughes&lt;/Author&gt;&lt;Year&gt;2009&lt;/Year&gt;&lt;RecNum&gt;486&lt;/RecNum&gt;&lt;DisplayText&gt;(Hughes 2009)&lt;/DisplayText&gt;&lt;record&gt;&lt;rec-number&gt;486&lt;/rec-number&gt;&lt;foreign-keys&gt;&lt;key app="EN" db-id="tvaaadswxd2vxyetfthv5xdnrvawz2efrv2w" timestamp="0"&gt;486&lt;/key&gt;&lt;/foreign-keys&gt;&lt;ref-type name="Book"&gt;6&lt;/ref-type&gt;&lt;contributors&gt;&lt;authors&gt;&lt;author&gt;Hughes, Pat&lt;/author&gt;&lt;/authors&gt;&lt;/contributors&gt;&lt;titles&gt;&lt;title&gt;Breaking Barriers to Learning in Primary Schools: An Integrated Approach to Children&amp;apos;s Services&lt;/title&gt;&lt;/titles&gt;&lt;keywords&gt;&lt;keyword&gt;Educational Professional&lt;/keyword&gt;&lt;keyword&gt;Level: Primary&lt;/keyword&gt;&lt;/keywords&gt;&lt;dates&gt;&lt;year&gt;2009&lt;/year&gt;&lt;/dates&gt;&lt;pub-location&gt;Abingdon, UK&lt;/pub-location&gt;&lt;publisher&gt;Routledge&lt;/publisher&gt;&lt;urls&gt;&lt;/urls&gt;&lt;research-notes&gt;file://I:%5CAnesa%5CLiterature%5CHigher%20Education%20Teaching%5CEducational%20Professional%5CHughes%20(2009).pdf&lt;/research-notes&gt;&lt;/record&gt;&lt;/Cite&gt;&lt;/EndNote&gt;</w:instrText>
      </w:r>
      <w:r w:rsidR="00315FE6" w:rsidRPr="00B13FE3">
        <w:fldChar w:fldCharType="separate"/>
      </w:r>
      <w:r w:rsidR="005A103D">
        <w:rPr>
          <w:noProof/>
        </w:rPr>
        <w:t>(</w:t>
      </w:r>
      <w:hyperlink w:anchor="_ENREF_25" w:tooltip="Hughes, 2009 #486" w:history="1">
        <w:r w:rsidR="00F22484">
          <w:rPr>
            <w:noProof/>
          </w:rPr>
          <w:t>Hughes 2009</w:t>
        </w:r>
      </w:hyperlink>
      <w:r w:rsidR="005A103D">
        <w:rPr>
          <w:noProof/>
        </w:rPr>
        <w:t>)</w:t>
      </w:r>
      <w:r w:rsidR="00315FE6" w:rsidRPr="00B13FE3">
        <w:fldChar w:fldCharType="end"/>
      </w:r>
      <w:r w:rsidR="0067231A" w:rsidRPr="00B13FE3">
        <w:t xml:space="preserve">. </w:t>
      </w:r>
      <w:r w:rsidR="009035F9">
        <w:t>T</w:t>
      </w:r>
      <w:r w:rsidR="000418A6" w:rsidRPr="00B13FE3">
        <w:t xml:space="preserve">herefore, the dominant professional ideology of an educational professional </w:t>
      </w:r>
      <w:r w:rsidRPr="00B13FE3">
        <w:t xml:space="preserve">who has an identity of </w:t>
      </w:r>
      <w:r w:rsidR="000418A6" w:rsidRPr="00B13FE3">
        <w:t>the teacher will be competing with the emerging ideology of an educational professional as a person who</w:t>
      </w:r>
      <w:r w:rsidRPr="00B13FE3">
        <w:t>se identity might support</w:t>
      </w:r>
      <w:r w:rsidR="000418A6" w:rsidRPr="00B13FE3">
        <w:t xml:space="preserve"> learning which may include the teacher and other education-allied personnel.</w:t>
      </w:r>
    </w:p>
    <w:p w14:paraId="30E93862" w14:textId="7B8A5278" w:rsidR="00917CAD" w:rsidRPr="00B13FE3" w:rsidRDefault="0085243D" w:rsidP="00917CAD">
      <w:pPr>
        <w:pStyle w:val="Heading2"/>
      </w:pPr>
      <w:r>
        <w:t xml:space="preserve">Research </w:t>
      </w:r>
      <w:r w:rsidR="000C5D8E">
        <w:t>A</w:t>
      </w:r>
      <w:r>
        <w:t>ims</w:t>
      </w:r>
    </w:p>
    <w:p w14:paraId="7E24E555" w14:textId="706DAFB0" w:rsidR="000732D3" w:rsidRPr="00B13FE3" w:rsidRDefault="00D90DC5" w:rsidP="006D1438">
      <w:pPr>
        <w:pStyle w:val="Paragraph"/>
      </w:pPr>
      <w:r w:rsidRPr="00B13FE3">
        <w:t>As t</w:t>
      </w:r>
      <w:r w:rsidR="000418A6" w:rsidRPr="00B13FE3">
        <w:t xml:space="preserve">hese allied professional degrees </w:t>
      </w:r>
      <w:r w:rsidRPr="00B13FE3">
        <w:t>overlap with the professional degrees, it is unclear whether students pursuing the allied professional degrees will mainly subscribe to the dominant professional ideology of the</w:t>
      </w:r>
      <w:r w:rsidR="00C97541" w:rsidRPr="00B13FE3">
        <w:t xml:space="preserve"> corresponding</w:t>
      </w:r>
      <w:r w:rsidRPr="00B13FE3">
        <w:t xml:space="preserve"> professional degree </w:t>
      </w:r>
      <w:r w:rsidR="00813492" w:rsidRPr="00B13FE3">
        <w:t xml:space="preserve">or whether they </w:t>
      </w:r>
      <w:r w:rsidRPr="00B13FE3">
        <w:t xml:space="preserve">will be </w:t>
      </w:r>
      <w:r w:rsidR="00813492" w:rsidRPr="00B13FE3">
        <w:t xml:space="preserve">subscribing to </w:t>
      </w:r>
      <w:r w:rsidRPr="00B13FE3">
        <w:t xml:space="preserve">several competing </w:t>
      </w:r>
      <w:r w:rsidR="00813492" w:rsidRPr="00B13FE3">
        <w:t xml:space="preserve">professional </w:t>
      </w:r>
      <w:r w:rsidRPr="00B13FE3">
        <w:t>ideologies</w:t>
      </w:r>
      <w:r w:rsidR="00813492" w:rsidRPr="00B13FE3">
        <w:t xml:space="preserve"> </w:t>
      </w:r>
      <w:r w:rsidR="00C97541" w:rsidRPr="00B13FE3">
        <w:t>arising from pursu</w:t>
      </w:r>
      <w:r w:rsidR="00813492" w:rsidRPr="00B13FE3">
        <w:t xml:space="preserve">ing the allied professional degree. Further, </w:t>
      </w:r>
      <w:r w:rsidR="00C66203" w:rsidRPr="00B13FE3">
        <w:t>there is a possibility that</w:t>
      </w:r>
      <w:r w:rsidR="00813492" w:rsidRPr="00B13FE3">
        <w:t xml:space="preserve"> exposure to</w:t>
      </w:r>
      <w:r w:rsidR="00C66203" w:rsidRPr="00B13FE3">
        <w:t xml:space="preserve"> th</w:t>
      </w:r>
      <w:r w:rsidR="008B614F" w:rsidRPr="00B13FE3">
        <w:t xml:space="preserve">e </w:t>
      </w:r>
      <w:r w:rsidR="00813492" w:rsidRPr="00B13FE3">
        <w:t xml:space="preserve">competing </w:t>
      </w:r>
      <w:r w:rsidR="008B614F" w:rsidRPr="00B13FE3">
        <w:t>ideologies</w:t>
      </w:r>
      <w:r w:rsidR="00813492" w:rsidRPr="00B13FE3">
        <w:t xml:space="preserve"> may</w:t>
      </w:r>
      <w:r w:rsidR="008B614F" w:rsidRPr="00B13FE3">
        <w:t xml:space="preserve"> </w:t>
      </w:r>
      <w:r w:rsidR="00DC40DF" w:rsidRPr="00B13FE3">
        <w:t>shape</w:t>
      </w:r>
      <w:r w:rsidR="00C66203" w:rsidRPr="00B13FE3">
        <w:t xml:space="preserve"> or change</w:t>
      </w:r>
      <w:r w:rsidR="008B614F" w:rsidRPr="00B13FE3">
        <w:t xml:space="preserve"> </w:t>
      </w:r>
      <w:r w:rsidR="00C66203" w:rsidRPr="00B13FE3">
        <w:t>students’</w:t>
      </w:r>
      <w:r w:rsidR="008B614F" w:rsidRPr="00B13FE3">
        <w:t xml:space="preserve"> career </w:t>
      </w:r>
      <w:r w:rsidR="00C66203" w:rsidRPr="00B13FE3">
        <w:t>decisions</w:t>
      </w:r>
      <w:r w:rsidRPr="00B13FE3">
        <w:t xml:space="preserve">. </w:t>
      </w:r>
      <w:r w:rsidR="000732D3" w:rsidRPr="00B13FE3">
        <w:t xml:space="preserve">Therefore, </w:t>
      </w:r>
      <w:r w:rsidR="000732D3" w:rsidRPr="00B13FE3">
        <w:lastRenderedPageBreak/>
        <w:t xml:space="preserve">this </w:t>
      </w:r>
      <w:r w:rsidR="00B36DA1">
        <w:t>research has</w:t>
      </w:r>
      <w:r w:rsidR="0085243D">
        <w:t xml:space="preserve"> the following aims: </w:t>
      </w:r>
    </w:p>
    <w:p w14:paraId="687EF6FF" w14:textId="7AC6AD40" w:rsidR="000732D3" w:rsidRPr="00B13FE3" w:rsidRDefault="0085243D" w:rsidP="000732D3">
      <w:pPr>
        <w:pStyle w:val="Newparagraph"/>
        <w:numPr>
          <w:ilvl w:val="0"/>
          <w:numId w:val="42"/>
        </w:numPr>
      </w:pPr>
      <w:r>
        <w:t>To explore w</w:t>
      </w:r>
      <w:r w:rsidR="00D60FA9">
        <w:t>hether students have</w:t>
      </w:r>
      <w:r w:rsidR="000732D3" w:rsidRPr="00B13FE3">
        <w:t xml:space="preserve"> a dominant </w:t>
      </w:r>
      <w:r w:rsidR="00D60FA9">
        <w:t>pre-</w:t>
      </w:r>
      <w:r w:rsidR="000732D3" w:rsidRPr="00B13FE3">
        <w:t xml:space="preserve">professional ideology or several competing </w:t>
      </w:r>
      <w:r w:rsidR="00D60FA9">
        <w:t>pre-</w:t>
      </w:r>
      <w:r w:rsidR="000732D3" w:rsidRPr="00B13FE3">
        <w:t xml:space="preserve">professional ideologies within </w:t>
      </w:r>
      <w:r w:rsidR="000C5D8E">
        <w:t xml:space="preserve">the allied professional degree of </w:t>
      </w:r>
      <w:r>
        <w:t>Education Studies</w:t>
      </w:r>
      <w:r w:rsidR="000732D3" w:rsidRPr="00B13FE3">
        <w:t xml:space="preserve"> </w:t>
      </w:r>
    </w:p>
    <w:p w14:paraId="69D67E0F" w14:textId="5879121A" w:rsidR="000732D3" w:rsidRPr="00B13FE3" w:rsidRDefault="0085243D" w:rsidP="008B614F">
      <w:pPr>
        <w:pStyle w:val="Newparagraph"/>
        <w:numPr>
          <w:ilvl w:val="0"/>
          <w:numId w:val="42"/>
        </w:numPr>
      </w:pPr>
      <w:r>
        <w:t>To analyse w</w:t>
      </w:r>
      <w:r w:rsidR="008B614F" w:rsidRPr="00B13FE3">
        <w:t xml:space="preserve">hether </w:t>
      </w:r>
      <w:r w:rsidR="000732D3" w:rsidRPr="00B13FE3">
        <w:t xml:space="preserve">students’ career trajectory is influenced by the dominant professional ideology </w:t>
      </w:r>
      <w:r>
        <w:t xml:space="preserve">of </w:t>
      </w:r>
      <w:r w:rsidR="000C5D8E">
        <w:t xml:space="preserve">the allied professional degree of Education Studies i.e. of </w:t>
      </w:r>
      <w:r w:rsidR="00166ABF">
        <w:t xml:space="preserve">a </w:t>
      </w:r>
      <w:r>
        <w:t>teacher.</w:t>
      </w:r>
    </w:p>
    <w:p w14:paraId="64AEF517" w14:textId="204DD0B5" w:rsidR="000732D3" w:rsidRPr="00B13FE3" w:rsidRDefault="0085243D" w:rsidP="000732D3">
      <w:pPr>
        <w:pStyle w:val="Newparagraph"/>
        <w:numPr>
          <w:ilvl w:val="0"/>
          <w:numId w:val="42"/>
        </w:numPr>
      </w:pPr>
      <w:r w:rsidRPr="00A353E5">
        <w:t>To understand the</w:t>
      </w:r>
      <w:r w:rsidR="000732D3" w:rsidRPr="00B13FE3">
        <w:t xml:space="preserve"> influence of exposing students</w:t>
      </w:r>
      <w:r w:rsidR="00B36DA1">
        <w:t>,</w:t>
      </w:r>
      <w:r>
        <w:t xml:space="preserve"> in </w:t>
      </w:r>
      <w:r w:rsidR="000C5D8E">
        <w:t xml:space="preserve">the allied professional degree of </w:t>
      </w:r>
      <w:r>
        <w:t>Education Studies</w:t>
      </w:r>
      <w:r w:rsidR="00B36DA1">
        <w:t>,</w:t>
      </w:r>
      <w:r>
        <w:t xml:space="preserve"> </w:t>
      </w:r>
      <w:r w:rsidR="008B614F" w:rsidRPr="00B13FE3">
        <w:t xml:space="preserve">to emerging </w:t>
      </w:r>
      <w:r w:rsidR="00D60FA9">
        <w:t>pre-</w:t>
      </w:r>
      <w:r w:rsidR="000732D3" w:rsidRPr="00B13FE3">
        <w:t>professional ideolog</w:t>
      </w:r>
      <w:r w:rsidR="008B614F" w:rsidRPr="00B13FE3">
        <w:t>ies</w:t>
      </w:r>
      <w:r w:rsidR="000732D3" w:rsidRPr="00B13FE3">
        <w:t xml:space="preserve"> </w:t>
      </w:r>
      <w:r w:rsidR="008B614F" w:rsidRPr="00B13FE3">
        <w:t>and its relationship to their career trajectories.</w:t>
      </w:r>
    </w:p>
    <w:p w14:paraId="26FD65EC" w14:textId="4079D152" w:rsidR="008B614F" w:rsidRPr="00B13FE3" w:rsidRDefault="0085243D" w:rsidP="00917CAD">
      <w:pPr>
        <w:pStyle w:val="Heading1"/>
      </w:pPr>
      <w:r>
        <w:t>Research</w:t>
      </w:r>
      <w:r w:rsidRPr="00B13FE3">
        <w:t xml:space="preserve"> </w:t>
      </w:r>
      <w:r w:rsidR="00C10AB3" w:rsidRPr="00B13FE3">
        <w:t>Context – Degree and Module</w:t>
      </w:r>
    </w:p>
    <w:p w14:paraId="623BDE28" w14:textId="29CA206D" w:rsidR="00917CAD" w:rsidRPr="00B13FE3" w:rsidRDefault="00813492" w:rsidP="00DC40DF">
      <w:pPr>
        <w:pStyle w:val="Paragraph"/>
      </w:pPr>
      <w:r w:rsidRPr="00B13FE3">
        <w:t>To determine how students</w:t>
      </w:r>
      <w:r w:rsidR="0085243D">
        <w:t>’</w:t>
      </w:r>
      <w:r w:rsidRPr="00B13FE3">
        <w:t xml:space="preserve"> changing professional ideologies may shape their career decisions, a longitudinal study was conducted with a cohort of students studying t</w:t>
      </w:r>
      <w:r w:rsidR="00DC40DF" w:rsidRPr="00B13FE3">
        <w:t xml:space="preserve">he allied professional degree of Education Studies </w:t>
      </w:r>
      <w:r w:rsidRPr="00B13FE3">
        <w:t xml:space="preserve">at </w:t>
      </w:r>
      <w:r w:rsidR="0085243D">
        <w:t>a University in the North West of England</w:t>
      </w:r>
      <w:r w:rsidR="00DC40DF" w:rsidRPr="00B13FE3">
        <w:t xml:space="preserve">. </w:t>
      </w:r>
      <w:r w:rsidRPr="00B13FE3">
        <w:t xml:space="preserve">The students were in </w:t>
      </w:r>
      <w:r w:rsidR="0085243D">
        <w:t>the</w:t>
      </w:r>
      <w:r w:rsidR="0085243D" w:rsidRPr="00B13FE3">
        <w:t xml:space="preserve"> </w:t>
      </w:r>
      <w:r w:rsidRPr="00B13FE3">
        <w:t>second year of their undergraduate degre</w:t>
      </w:r>
      <w:r w:rsidR="00032C78">
        <w:t>e.</w:t>
      </w:r>
    </w:p>
    <w:p w14:paraId="2DC6930D" w14:textId="77777777" w:rsidR="00DC40DF" w:rsidRPr="00B13FE3" w:rsidRDefault="005970D4" w:rsidP="008271B3">
      <w:pPr>
        <w:pStyle w:val="Heading2"/>
      </w:pPr>
      <w:r w:rsidRPr="00B13FE3">
        <w:t xml:space="preserve">The </w:t>
      </w:r>
      <w:r w:rsidR="008271B3" w:rsidRPr="00B13FE3">
        <w:t>Education Studies Degree</w:t>
      </w:r>
    </w:p>
    <w:p w14:paraId="3604307E" w14:textId="00C1AF2C" w:rsidR="006104EF" w:rsidRPr="00B13FE3" w:rsidRDefault="00BD1BB6" w:rsidP="00BD1BB6">
      <w:pPr>
        <w:pStyle w:val="Paragraph"/>
      </w:pPr>
      <w:r w:rsidRPr="00B13FE3">
        <w:t xml:space="preserve">In the last twenty years, </w:t>
      </w:r>
      <w:r w:rsidR="009035F9">
        <w:t>within</w:t>
      </w:r>
      <w:r w:rsidRPr="00B13FE3">
        <w:t xml:space="preserve"> the UK</w:t>
      </w:r>
      <w:r w:rsidR="009035F9">
        <w:t xml:space="preserve">, </w:t>
      </w:r>
      <w:r w:rsidRPr="00B13FE3">
        <w:t>the education degree</w:t>
      </w:r>
      <w:r w:rsidR="009035F9">
        <w:t xml:space="preserve"> has been transformed</w:t>
      </w:r>
      <w:r w:rsidRPr="00B13FE3">
        <w:t xml:space="preserve">, with the start of a new allied professional degree termed “Education Studies” </w:t>
      </w:r>
      <w:r w:rsidR="00315FE6" w:rsidRPr="00B13FE3">
        <w:fldChar w:fldCharType="begin">
          <w:fldData xml:space="preserve">PEVuZE5vdGU+PENpdGU+PEF1dGhvcj5CdXJ0b248L0F1dGhvcj48WWVhcj4yMDA2PC9ZZWFyPjxS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==
</w:fldData>
        </w:fldChar>
      </w:r>
      <w:r w:rsidR="005A103D">
        <w:instrText xml:space="preserve"> ADDIN EN.CITE </w:instrText>
      </w:r>
      <w:r w:rsidR="005A103D">
        <w:fldChar w:fldCharType="begin">
          <w:fldData xml:space="preserve">PEVuZE5vdGU+PENpdGU+PEF1dGhvcj5CdXJ0b248L0F1dGhvcj48WWVhcj4yMDA2PC9ZZWFyPjxS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==
</w:fldData>
        </w:fldChar>
      </w:r>
      <w:r w:rsidR="005A103D">
        <w:instrText xml:space="preserve"> ADDIN EN.CITE.DATA </w:instrText>
      </w:r>
      <w:r w:rsidR="005A103D">
        <w:fldChar w:fldCharType="end"/>
      </w:r>
      <w:r w:rsidR="00315FE6" w:rsidRPr="00B13FE3">
        <w:fldChar w:fldCharType="separate"/>
      </w:r>
      <w:r w:rsidR="005A103D">
        <w:rPr>
          <w:noProof/>
        </w:rPr>
        <w:t>(</w:t>
      </w:r>
      <w:hyperlink w:anchor="_ENREF_10" w:tooltip="Burton, 2006 #720" w:history="1">
        <w:r w:rsidR="00F22484">
          <w:rPr>
            <w:noProof/>
          </w:rPr>
          <w:t>Burton and Bartlett 2006</w:t>
        </w:r>
      </w:hyperlink>
      <w:r w:rsidR="005A103D">
        <w:rPr>
          <w:noProof/>
        </w:rPr>
        <w:t xml:space="preserve">; </w:t>
      </w:r>
      <w:hyperlink w:anchor="_ENREF_22" w:tooltip="Hodkinson, 2009 #804" w:history="1">
        <w:r w:rsidR="00F22484">
          <w:rPr>
            <w:noProof/>
          </w:rPr>
          <w:t>Hodkinson 2009</w:t>
        </w:r>
      </w:hyperlink>
      <w:r w:rsidR="005A103D">
        <w:rPr>
          <w:noProof/>
        </w:rPr>
        <w:t xml:space="preserve">; </w:t>
      </w:r>
      <w:hyperlink w:anchor="_ENREF_40" w:tooltip="Palaiologou, 2010 #721" w:history="1">
        <w:r w:rsidR="00F22484">
          <w:rPr>
            <w:noProof/>
          </w:rPr>
          <w:t>Palaiologou 2010</w:t>
        </w:r>
      </w:hyperlink>
      <w:r w:rsidR="005A103D">
        <w:rPr>
          <w:noProof/>
        </w:rPr>
        <w:t>)</w:t>
      </w:r>
      <w:r w:rsidR="00315FE6" w:rsidRPr="00B13FE3">
        <w:fldChar w:fldCharType="end"/>
      </w:r>
      <w:r w:rsidRPr="00B13FE3">
        <w:t xml:space="preserve"> which unlike a traditional education degree does not lead to a student </w:t>
      </w:r>
      <w:r w:rsidR="009035F9">
        <w:t>achieving qualified teacher status (QTS)</w:t>
      </w:r>
      <w:r w:rsidRPr="00B13FE3">
        <w:t xml:space="preserve">. </w:t>
      </w:r>
      <w:r w:rsidR="00825185">
        <w:t>According to the UK Quality Assurance Agency (QAA), students completing t</w:t>
      </w:r>
      <w:r w:rsidRPr="00B13FE3">
        <w:t xml:space="preserve">he </w:t>
      </w:r>
      <w:r w:rsidR="00825185">
        <w:t xml:space="preserve">Education Studies </w:t>
      </w:r>
      <w:r w:rsidRPr="00B13FE3">
        <w:t>degree</w:t>
      </w:r>
      <w:r w:rsidR="00825185">
        <w:t xml:space="preserve"> should be able to analyse </w:t>
      </w:r>
      <w:r w:rsidR="002924AA">
        <w:t>both informal and formal educational processes, policies and contexts</w:t>
      </w:r>
      <w:r w:rsidR="00825185">
        <w:t xml:space="preserve"> using </w:t>
      </w:r>
      <w:r w:rsidR="002924AA">
        <w:t xml:space="preserve">theoretical frameworks from </w:t>
      </w:r>
      <w:r w:rsidRPr="00B13FE3">
        <w:t>sociolog</w:t>
      </w:r>
      <w:r w:rsidR="002924AA">
        <w:t>y</w:t>
      </w:r>
      <w:r w:rsidRPr="00B13FE3">
        <w:t>, psycholog</w:t>
      </w:r>
      <w:r w:rsidR="002924AA">
        <w:t>y</w:t>
      </w:r>
      <w:r w:rsidR="00825185">
        <w:t>, histor</w:t>
      </w:r>
      <w:r w:rsidR="002924AA">
        <w:t>y</w:t>
      </w:r>
      <w:r w:rsidR="00825185">
        <w:t>,</w:t>
      </w:r>
      <w:r w:rsidR="002924AA">
        <w:t xml:space="preserve"> </w:t>
      </w:r>
      <w:r w:rsidR="002924AA">
        <w:lastRenderedPageBreak/>
        <w:t xml:space="preserve">philosophy </w:t>
      </w:r>
      <w:r w:rsidR="00825185">
        <w:t>and</w:t>
      </w:r>
      <w:r w:rsidR="002924AA">
        <w:t>/ or</w:t>
      </w:r>
      <w:r w:rsidR="00825185">
        <w:t xml:space="preserve"> economic</w:t>
      </w:r>
      <w:r w:rsidR="002924AA">
        <w:t>s</w:t>
      </w:r>
      <w:r w:rsidRPr="00B13FE3">
        <w:t xml:space="preserve"> </w:t>
      </w:r>
      <w:r w:rsidR="00825185">
        <w:fldChar w:fldCharType="begin"/>
      </w:r>
      <w:r w:rsidR="00825185">
        <w:instrText xml:space="preserve"> ADDIN EN.CITE &lt;EndNote&gt;&lt;Cite&gt;&lt;Author&gt;QAA&lt;/Author&gt;&lt;Year&gt;2015&lt;/Year&gt;&lt;RecNum&gt;1102&lt;/RecNum&gt;&lt;DisplayText&gt;(QAA 2015)&lt;/DisplayText&gt;&lt;record&gt;&lt;rec-number&gt;1102&lt;/rec-number&gt;&lt;foreign-keys&gt;&lt;key app="EN" db-id="tvaaadswxd2vxyetfthv5xdnrvawz2efrv2w" timestamp="1475271657"&gt;1102&lt;/key&gt;&lt;/foreign-keys&gt;&lt;ref-type name="Report"&gt;27&lt;/ref-type&gt;&lt;contributors&gt;&lt;authors&gt;&lt;author&gt;QAA, &lt;/author&gt;&lt;/authors&gt;&lt;/contributors&gt;&lt;titles&gt;&lt;title&gt;Subject Benchmark Statement - Education Studies&lt;/title&gt;&lt;/titles&gt;&lt;dates&gt;&lt;year&gt;2015&lt;/year&gt;&lt;/dates&gt;&lt;pub-location&gt;Gloucester, UK&lt;/pub-location&gt;&lt;publisher&gt;Quality Assurance Agency&lt;/publisher&gt;&lt;urls&gt;&lt;related-urls&gt;&lt;url&gt;http://www.qaa.ac.uk/publications/information-and-guidance/publication?PubID=2916#.V-7b0fArLic&lt;/url&gt;&lt;/related-urls&gt;&lt;/urls&gt;&lt;/record&gt;&lt;/Cite&gt;&lt;/EndNote&gt;</w:instrText>
      </w:r>
      <w:r w:rsidR="00825185">
        <w:fldChar w:fldCharType="separate"/>
      </w:r>
      <w:r w:rsidR="00825185">
        <w:rPr>
          <w:noProof/>
        </w:rPr>
        <w:t>(</w:t>
      </w:r>
      <w:hyperlink w:anchor="_ENREF_42" w:tooltip="QAA, 2015 #1102" w:history="1">
        <w:r w:rsidR="00F22484">
          <w:rPr>
            <w:noProof/>
          </w:rPr>
          <w:t>QAA 2015</w:t>
        </w:r>
      </w:hyperlink>
      <w:r w:rsidR="00825185">
        <w:rPr>
          <w:noProof/>
        </w:rPr>
        <w:t>)</w:t>
      </w:r>
      <w:r w:rsidR="00825185">
        <w:fldChar w:fldCharType="end"/>
      </w:r>
      <w:r w:rsidR="00825185" w:rsidRPr="00825185">
        <w:t xml:space="preserve"> </w:t>
      </w:r>
      <w:r w:rsidR="002924AA">
        <w:t xml:space="preserve">and hence students are </w:t>
      </w:r>
      <w:r w:rsidR="00825185">
        <w:t xml:space="preserve">not expected to be </w:t>
      </w:r>
      <w:r w:rsidR="00825185" w:rsidRPr="00B13FE3">
        <w:t>train</w:t>
      </w:r>
      <w:r w:rsidR="00825185">
        <w:t xml:space="preserve">ed </w:t>
      </w:r>
      <w:r w:rsidR="00825185" w:rsidRPr="00B13FE3">
        <w:t>in pedagogical practices</w:t>
      </w:r>
      <w:r w:rsidRPr="00B13FE3">
        <w:t xml:space="preserve">. </w:t>
      </w:r>
      <w:r w:rsidR="002924AA">
        <w:t>Further, the degr</w:t>
      </w:r>
      <w:r w:rsidRPr="00B13FE3">
        <w:t>ee</w:t>
      </w:r>
      <w:r w:rsidR="00950655" w:rsidRPr="00B13FE3">
        <w:t xml:space="preserve"> </w:t>
      </w:r>
      <w:r w:rsidRPr="00B13FE3">
        <w:t xml:space="preserve">may have </w:t>
      </w:r>
      <w:r w:rsidRPr="00741BD3">
        <w:rPr>
          <w:noProof/>
        </w:rPr>
        <w:t>specialisms</w:t>
      </w:r>
      <w:r w:rsidRPr="00B13FE3">
        <w:t xml:space="preserve"> for a particular age or category of </w:t>
      </w:r>
      <w:r w:rsidR="00B36DA1">
        <w:t xml:space="preserve">a </w:t>
      </w:r>
      <w:r w:rsidRPr="00B13FE3">
        <w:t>child, for example</w:t>
      </w:r>
      <w:r w:rsidR="00B36DA1">
        <w:t>,</w:t>
      </w:r>
      <w:r w:rsidRPr="00B13FE3">
        <w:t xml:space="preserve"> “Early Childhood</w:t>
      </w:r>
      <w:r w:rsidR="00A131DC">
        <w:t xml:space="preserve"> and Youth</w:t>
      </w:r>
      <w:r w:rsidRPr="00B13FE3">
        <w:t xml:space="preserve"> Studies”, and “Special Education</w:t>
      </w:r>
      <w:r w:rsidR="007A5C47">
        <w:t>al</w:t>
      </w:r>
      <w:r w:rsidRPr="00B13FE3">
        <w:t xml:space="preserve"> Needs”. </w:t>
      </w:r>
      <w:r w:rsidR="009035F9">
        <w:t>S</w:t>
      </w:r>
      <w:r w:rsidRPr="00B13FE3">
        <w:t xml:space="preserve">imilar programmes also exist in Australia, North </w:t>
      </w:r>
      <w:r w:rsidRPr="00741BD3">
        <w:rPr>
          <w:noProof/>
        </w:rPr>
        <w:t>America</w:t>
      </w:r>
      <w:r w:rsidRPr="00B13FE3">
        <w:t xml:space="preserve"> and Spain. Students in the UK often use the Education Studies degree as a pathway to becoming a qualified </w:t>
      </w:r>
      <w:r w:rsidR="002D71DC">
        <w:t xml:space="preserve">primary school </w:t>
      </w:r>
      <w:r w:rsidRPr="00B13FE3">
        <w:t>teacher by</w:t>
      </w:r>
      <w:r w:rsidR="00950655" w:rsidRPr="00B13FE3">
        <w:t xml:space="preserve"> completing an additional postgraduate year called a</w:t>
      </w:r>
      <w:r w:rsidRPr="00B13FE3">
        <w:t xml:space="preserve"> Postgraduate Certificate in Education (PGCE) </w:t>
      </w:r>
      <w:r w:rsidR="00315FE6" w:rsidRPr="00B13FE3">
        <w:fldChar w:fldCharType="begin"/>
      </w:r>
      <w:r w:rsidR="005A103D">
        <w:instrText xml:space="preserve"> ADDIN EN.CITE &lt;EndNote&gt;&lt;Cite&gt;&lt;Author&gt;Burton&lt;/Author&gt;&lt;Year&gt;2006&lt;/Year&gt;&lt;RecNum&gt;720&lt;/RecNum&gt;&lt;Prefix&gt;see &lt;/Prefix&gt;&lt;DisplayText&gt;(see Burton and Bartlett 2006)&lt;/DisplayText&gt;&lt;record&gt;&lt;rec-number&gt;720&lt;/rec-number&gt;&lt;foreign-keys&gt;&lt;key app="EN" db-id="tvaaadswxd2vxyetfthv5xdnrvawz2efrv2w" timestamp="0"&gt;720&lt;/key&gt;&lt;/foreign-keys&gt;&lt;ref-type name="Journal Article"&gt;17&lt;/ref-type&gt;&lt;contributors&gt;&lt;authors&gt;&lt;author&gt;Burton, Diana&lt;/author&gt;&lt;author&gt;Bartlett, Steve&lt;/author&gt;&lt;/authors&gt;&lt;/contributors&gt;&lt;titles&gt;&lt;title&gt;The evolution of Education Studies in higher education in England&lt;/title&gt;&lt;secondary-title&gt;Curriculum Journal&lt;/secondary-title&gt;&lt;/titles&gt;&lt;pages&gt;383-396&lt;/pages&gt;&lt;volume&gt;17&lt;/volume&gt;&lt;number&gt;4&lt;/number&gt;&lt;keywords&gt;&lt;keyword&gt;Subject: Education Studies&lt;/keyword&gt;&lt;/keywords&gt;&lt;dates&gt;&lt;year&gt;2006&lt;/year&gt;&lt;pub-dates&gt;&lt;date&gt;2006/12/01&lt;/date&gt;&lt;/pub-dates&gt;&lt;/dates&gt;&lt;publisher&gt;Routledge&lt;/publisher&gt;&lt;isbn&gt;0958-5176&lt;/isbn&gt;&lt;urls&gt;&lt;related-urls&gt;&lt;url&gt;http://dx.doi.org/10.1080/09585170601072635&lt;/url&gt;&lt;/related-urls&gt;&lt;pdf-urls&gt;&lt;url&gt;file://C:\Users\ah0043\Dropbox\Literature (Surrey)\Education Studies\Burton and Bartlett (2006).pdf&lt;/url&gt;&lt;/pdf-urls&gt;&lt;/urls&gt;&lt;electronic-resource-num&gt;10.1080/09585170601072635&lt;/electronic-resource-num&gt;&lt;access-date&gt;2013/08/05&lt;/access-date&gt;&lt;/record&gt;&lt;/Cite&gt;&lt;/EndNote&gt;</w:instrText>
      </w:r>
      <w:r w:rsidR="00315FE6" w:rsidRPr="00B13FE3">
        <w:fldChar w:fldCharType="separate"/>
      </w:r>
      <w:r w:rsidR="005A103D">
        <w:rPr>
          <w:noProof/>
        </w:rPr>
        <w:t>(</w:t>
      </w:r>
      <w:hyperlink w:anchor="_ENREF_10" w:tooltip="Burton, 2006 #720" w:history="1">
        <w:r w:rsidR="00F22484">
          <w:rPr>
            <w:noProof/>
          </w:rPr>
          <w:t>see Burton and Bartlett 2006</w:t>
        </w:r>
      </w:hyperlink>
      <w:r w:rsidR="005A103D">
        <w:rPr>
          <w:noProof/>
        </w:rPr>
        <w:t>)</w:t>
      </w:r>
      <w:r w:rsidR="00315FE6" w:rsidRPr="00B13FE3">
        <w:fldChar w:fldCharType="end"/>
      </w:r>
      <w:r w:rsidRPr="00B13FE3">
        <w:t>.</w:t>
      </w:r>
      <w:r w:rsidR="00950655" w:rsidRPr="00B13FE3">
        <w:t xml:space="preserve"> This </w:t>
      </w:r>
      <w:r w:rsidR="00A131DC">
        <w:t xml:space="preserve">QTS </w:t>
      </w:r>
      <w:r w:rsidR="00950655" w:rsidRPr="00B13FE3">
        <w:t xml:space="preserve">route </w:t>
      </w:r>
      <w:r w:rsidR="00A131DC">
        <w:t xml:space="preserve">is not automatic and </w:t>
      </w:r>
      <w:r w:rsidR="000C5D8E">
        <w:t xml:space="preserve">is </w:t>
      </w:r>
      <w:r w:rsidR="00A131DC">
        <w:t xml:space="preserve">highly competitive. </w:t>
      </w:r>
      <w:r w:rsidR="00B92395">
        <w:t xml:space="preserve">Further, in some universities, students </w:t>
      </w:r>
      <w:r w:rsidR="00A131DC">
        <w:t>w</w:t>
      </w:r>
      <w:r w:rsidR="000C5D8E">
        <w:t>ho are</w:t>
      </w:r>
      <w:r w:rsidR="00A131DC">
        <w:t xml:space="preserve"> </w:t>
      </w:r>
      <w:r w:rsidR="00B92395">
        <w:t>unable to secure a place onto a</w:t>
      </w:r>
      <w:r w:rsidR="00166ABF">
        <w:t>n undergraduate</w:t>
      </w:r>
      <w:r w:rsidR="00B92395">
        <w:t xml:space="preserve"> </w:t>
      </w:r>
      <w:r w:rsidR="009035F9">
        <w:t xml:space="preserve">QTS degree </w:t>
      </w:r>
      <w:r w:rsidR="00A131DC">
        <w:t xml:space="preserve">are </w:t>
      </w:r>
      <w:r w:rsidR="00B92395">
        <w:t xml:space="preserve">offered a place </w:t>
      </w:r>
      <w:r w:rsidR="00A131DC">
        <w:t>onto the</w:t>
      </w:r>
      <w:r w:rsidR="00166ABF">
        <w:t xml:space="preserve"> undergraduate</w:t>
      </w:r>
      <w:r w:rsidR="00A131DC">
        <w:t xml:space="preserve"> </w:t>
      </w:r>
      <w:r w:rsidR="00B92395">
        <w:t>Education Studies</w:t>
      </w:r>
      <w:r w:rsidR="00A131DC">
        <w:t xml:space="preserve"> degree</w:t>
      </w:r>
      <w:r w:rsidR="00B92395">
        <w:t xml:space="preserve">. </w:t>
      </w:r>
      <w:r w:rsidR="00032C78">
        <w:t>These</w:t>
      </w:r>
      <w:r w:rsidR="00A131DC">
        <w:t xml:space="preserve"> students </w:t>
      </w:r>
      <w:r w:rsidR="006104EF" w:rsidRPr="00B13FE3">
        <w:t xml:space="preserve">may </w:t>
      </w:r>
      <w:r w:rsidR="00032C78">
        <w:t>then conceive the</w:t>
      </w:r>
      <w:r w:rsidR="006104EF" w:rsidRPr="00B13FE3">
        <w:t xml:space="preserve"> </w:t>
      </w:r>
      <w:r w:rsidR="00032C78">
        <w:t xml:space="preserve">dominant ideology of the </w:t>
      </w:r>
      <w:r w:rsidR="00C97541" w:rsidRPr="00B13FE3">
        <w:t>e</w:t>
      </w:r>
      <w:r w:rsidR="006104EF" w:rsidRPr="00B13FE3">
        <w:t xml:space="preserve">ducational </w:t>
      </w:r>
      <w:r w:rsidR="00C97541" w:rsidRPr="00B13FE3">
        <w:t>p</w:t>
      </w:r>
      <w:r w:rsidR="006104EF" w:rsidRPr="00B13FE3">
        <w:t>rofessional</w:t>
      </w:r>
      <w:r w:rsidR="00032C78">
        <w:t xml:space="preserve"> as</w:t>
      </w:r>
      <w:r w:rsidR="006104EF" w:rsidRPr="00B13FE3">
        <w:t xml:space="preserve"> </w:t>
      </w:r>
      <w:r w:rsidR="00166ABF">
        <w:t>being a</w:t>
      </w:r>
      <w:r w:rsidR="006104EF" w:rsidRPr="00B13FE3">
        <w:t xml:space="preserve"> teacher and hence may </w:t>
      </w:r>
      <w:r w:rsidR="00032C78">
        <w:t>only consider the teacher</w:t>
      </w:r>
      <w:r w:rsidR="006104EF" w:rsidRPr="00B13FE3">
        <w:t xml:space="preserve"> career pathway rather than explore others. </w:t>
      </w:r>
    </w:p>
    <w:p w14:paraId="59C51249" w14:textId="77777777" w:rsidR="006104EF" w:rsidRPr="00B13FE3" w:rsidRDefault="00C66203" w:rsidP="00C66203">
      <w:pPr>
        <w:pStyle w:val="Heading2"/>
      </w:pPr>
      <w:r w:rsidRPr="00B13FE3">
        <w:t>The Educational Professional Module</w:t>
      </w:r>
    </w:p>
    <w:p w14:paraId="785B636B" w14:textId="53B828FE" w:rsidR="00C10AB3" w:rsidRPr="00B13FE3" w:rsidRDefault="00C66203" w:rsidP="006D1438">
      <w:pPr>
        <w:pStyle w:val="Paragraph"/>
      </w:pPr>
      <w:r w:rsidRPr="00B13FE3">
        <w:t xml:space="preserve">Students </w:t>
      </w:r>
      <w:r w:rsidR="00A131DC">
        <w:t>in</w:t>
      </w:r>
      <w:r w:rsidRPr="00B13FE3">
        <w:t xml:space="preserve"> this study were taking the optional ‘Educational Professional’ module as part of their BA in Education Studies (Combined) degree during the academic year 2010/2011.</w:t>
      </w:r>
      <w:r w:rsidR="00166ABF">
        <w:t>The university where the study was undertaken</w:t>
      </w:r>
      <w:r w:rsidR="00D74C44">
        <w:t xml:space="preserve"> is a post-1992 </w:t>
      </w:r>
      <w:r w:rsidR="00A131DC">
        <w:t xml:space="preserve">liberal arts and humanities </w:t>
      </w:r>
      <w:r w:rsidR="00D74C44">
        <w:t xml:space="preserve">university with a </w:t>
      </w:r>
      <w:r w:rsidR="00166ABF">
        <w:t xml:space="preserve">focus being on </w:t>
      </w:r>
      <w:r w:rsidR="00D74C44">
        <w:t xml:space="preserve">research-informed teaching </w:t>
      </w:r>
      <w:r w:rsidR="00315FE6">
        <w:fldChar w:fldCharType="begin">
          <w:fldData xml:space="preserve">PEVuZE5vdGU+PENpdGU+PEF1dGhvcj5KZW5raW5zPC9BdXRob3I+PFllYXI+MjAwNTwvWWVhcj48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</w:fldData>
        </w:fldChar>
      </w:r>
      <w:r w:rsidR="0092494C">
        <w:instrText xml:space="preserve"> ADDIN EN.CITE </w:instrText>
      </w:r>
      <w:r w:rsidR="0092494C">
        <w:fldChar w:fldCharType="begin">
          <w:fldData xml:space="preserve">PEVuZE5vdGU+PENpdGU+PEF1dGhvcj5KZW5raW5zPC9BdXRob3I+PFllYXI+MjAwNTwvWWVhcj48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</w:fldData>
        </w:fldChar>
      </w:r>
      <w:r w:rsidR="0092494C">
        <w:instrText xml:space="preserve"> ADDIN EN.CITE.DATA </w:instrText>
      </w:r>
      <w:r w:rsidR="0092494C">
        <w:fldChar w:fldCharType="end"/>
      </w:r>
      <w:r w:rsidR="00315FE6">
        <w:fldChar w:fldCharType="separate"/>
      </w:r>
      <w:r w:rsidR="005A103D">
        <w:rPr>
          <w:noProof/>
        </w:rPr>
        <w:t>(</w:t>
      </w:r>
      <w:hyperlink w:anchor="_ENREF_21" w:tooltip="Griffiths, 2004 #739" w:history="1">
        <w:r w:rsidR="00F22484">
          <w:rPr>
            <w:noProof/>
          </w:rPr>
          <w:t>Griffiths 2004</w:t>
        </w:r>
      </w:hyperlink>
      <w:r w:rsidR="005A103D">
        <w:rPr>
          <w:noProof/>
        </w:rPr>
        <w:t xml:space="preserve">; </w:t>
      </w:r>
      <w:hyperlink w:anchor="_ENREF_27" w:tooltip="Jenkins, 2005 #487" w:history="1">
        <w:r w:rsidR="00F22484">
          <w:rPr>
            <w:noProof/>
          </w:rPr>
          <w:t>Jenkins and Healey 2005</w:t>
        </w:r>
      </w:hyperlink>
      <w:r w:rsidR="005A103D">
        <w:rPr>
          <w:noProof/>
        </w:rPr>
        <w:t>)</w:t>
      </w:r>
      <w:r w:rsidR="00315FE6">
        <w:fldChar w:fldCharType="end"/>
      </w:r>
      <w:r w:rsidR="00D74C44">
        <w:t xml:space="preserve">. </w:t>
      </w:r>
      <w:r w:rsidR="00A131DC">
        <w:t>The</w:t>
      </w:r>
      <w:r w:rsidR="00D74C44">
        <w:t xml:space="preserve"> </w:t>
      </w:r>
      <w:r w:rsidR="00A131DC">
        <w:t>combined degree</w:t>
      </w:r>
      <w:r w:rsidR="00166ABF">
        <w:t xml:space="preserve"> at this university</w:t>
      </w:r>
      <w:r w:rsidR="00A131DC">
        <w:t xml:space="preserve"> </w:t>
      </w:r>
      <w:r w:rsidR="00D74C44">
        <w:t xml:space="preserve">requires </w:t>
      </w:r>
      <w:r w:rsidRPr="00B13FE3">
        <w:t>students to</w:t>
      </w:r>
      <w:r w:rsidR="00D74C44">
        <w:t xml:space="preserve"> </w:t>
      </w:r>
      <w:r w:rsidR="00A131DC">
        <w:t>acquire half of their degree</w:t>
      </w:r>
      <w:r w:rsidR="00D52F7F">
        <w:t xml:space="preserve"> (180 credits) </w:t>
      </w:r>
      <w:r w:rsidR="00A131DC">
        <w:t>with</w:t>
      </w:r>
      <w:r w:rsidR="00D74C44">
        <w:t xml:space="preserve"> </w:t>
      </w:r>
      <w:r w:rsidRPr="00B13FE3">
        <w:t xml:space="preserve">Education Studies modules. The </w:t>
      </w:r>
      <w:r w:rsidR="00D74C44">
        <w:t xml:space="preserve">Educational Professional </w:t>
      </w:r>
      <w:r w:rsidRPr="00B13FE3">
        <w:t xml:space="preserve">module was </w:t>
      </w:r>
      <w:r w:rsidR="00166ABF">
        <w:t xml:space="preserve">worth </w:t>
      </w:r>
      <w:r w:rsidRPr="00B13FE3">
        <w:t xml:space="preserve">30 credits and </w:t>
      </w:r>
      <w:r w:rsidR="00D52F7F">
        <w:t xml:space="preserve">ran from </w:t>
      </w:r>
      <w:r w:rsidRPr="00B13FE3">
        <w:t xml:space="preserve">October </w:t>
      </w:r>
      <w:r w:rsidR="00D52F7F">
        <w:t>to</w:t>
      </w:r>
      <w:r w:rsidRPr="00B13FE3">
        <w:t xml:space="preserve"> April. </w:t>
      </w:r>
      <w:r w:rsidR="00C10AB3" w:rsidRPr="00B13FE3">
        <w:t xml:space="preserve">The module provided the opportunity of informing students of </w:t>
      </w:r>
      <w:r w:rsidR="00166ABF">
        <w:t xml:space="preserve">the various emergent </w:t>
      </w:r>
      <w:r w:rsidR="00C10AB3" w:rsidRPr="00B13FE3">
        <w:t>professional ideologies relating to the e</w:t>
      </w:r>
      <w:r w:rsidRPr="00B13FE3">
        <w:t xml:space="preserve">ducational </w:t>
      </w:r>
      <w:r w:rsidR="00C10AB3" w:rsidRPr="00B13FE3">
        <w:t>p</w:t>
      </w:r>
      <w:r w:rsidRPr="00B13FE3">
        <w:t xml:space="preserve">rofessional </w:t>
      </w:r>
      <w:r w:rsidR="00D52F7F">
        <w:t xml:space="preserve">by </w:t>
      </w:r>
      <w:r w:rsidR="00FC2EAB" w:rsidRPr="00B13FE3">
        <w:t>exposing them</w:t>
      </w:r>
      <w:r w:rsidR="001005B5" w:rsidRPr="00B13FE3">
        <w:t xml:space="preserve"> to various career paths beyond th</w:t>
      </w:r>
      <w:r w:rsidR="00166ABF">
        <w:t>at of a</w:t>
      </w:r>
      <w:r w:rsidR="001005B5" w:rsidRPr="00B13FE3">
        <w:t xml:space="preserve"> teacher. </w:t>
      </w:r>
    </w:p>
    <w:p w14:paraId="6501E519" w14:textId="1D15FAA9" w:rsidR="001005B5" w:rsidRPr="00B13FE3" w:rsidRDefault="00A353E5" w:rsidP="001005B5">
      <w:pPr>
        <w:pStyle w:val="Newparagraph"/>
      </w:pPr>
      <w:r>
        <w:lastRenderedPageBreak/>
        <w:t xml:space="preserve">Students were exposed to the emergent professional ideologies through </w:t>
      </w:r>
      <w:r w:rsidR="001005B5" w:rsidRPr="00B13FE3">
        <w:t xml:space="preserve">lectures and seminars </w:t>
      </w:r>
      <w:r>
        <w:t>which</w:t>
      </w:r>
      <w:r w:rsidR="00A131DC">
        <w:t xml:space="preserve"> included topics </w:t>
      </w:r>
      <w:r>
        <w:t xml:space="preserve">linked to careers in the dominant professional ideology such as </w:t>
      </w:r>
      <w:r w:rsidR="001005B5" w:rsidRPr="00B13FE3">
        <w:t xml:space="preserve">the role of primary/secondary </w:t>
      </w:r>
      <w:r w:rsidR="00166ABF" w:rsidRPr="00741BD3">
        <w:rPr>
          <w:noProof/>
        </w:rPr>
        <w:t>schoolteachers</w:t>
      </w:r>
      <w:r>
        <w:t xml:space="preserve"> and the emergent professional ideologies such as</w:t>
      </w:r>
      <w:r w:rsidR="001005B5" w:rsidRPr="00B13FE3">
        <w:t xml:space="preserve"> the role of teaching assistants and learning mentors, and the </w:t>
      </w:r>
      <w:r w:rsidR="00A131DC">
        <w:t xml:space="preserve">UK </w:t>
      </w:r>
      <w:r w:rsidR="001005B5" w:rsidRPr="00B13FE3">
        <w:t>extended school services. There were also three question</w:t>
      </w:r>
      <w:r w:rsidR="00B92395">
        <w:t>-</w:t>
      </w:r>
      <w:r w:rsidR="001005B5" w:rsidRPr="00B13FE3">
        <w:t>and</w:t>
      </w:r>
      <w:r w:rsidR="00B92395">
        <w:t>-</w:t>
      </w:r>
      <w:r w:rsidR="001005B5" w:rsidRPr="00B13FE3">
        <w:t xml:space="preserve">answer sessions from guest lecturers </w:t>
      </w:r>
      <w:r>
        <w:t xml:space="preserve">who were </w:t>
      </w:r>
      <w:r w:rsidR="00A131DC">
        <w:t xml:space="preserve">from </w:t>
      </w:r>
      <w:r>
        <w:t xml:space="preserve">sectors related to careers in the emergent professional ideologies such as </w:t>
      </w:r>
      <w:r w:rsidR="007A5C47">
        <w:t>further education, prison education</w:t>
      </w:r>
      <w:r w:rsidR="001005B5" w:rsidRPr="00B13FE3">
        <w:t>, and family and community education</w:t>
      </w:r>
      <w:r w:rsidR="00A131DC">
        <w:t xml:space="preserve"> sectors</w:t>
      </w:r>
      <w:r w:rsidR="004966E8">
        <w:t xml:space="preserve">. </w:t>
      </w:r>
      <w:r w:rsidR="001005B5" w:rsidRPr="00B13FE3">
        <w:t xml:space="preserve">Students were also encouraged to </w:t>
      </w:r>
      <w:r w:rsidR="007A5C47">
        <w:t>independently investigate</w:t>
      </w:r>
      <w:r w:rsidR="001005B5" w:rsidRPr="00B13FE3">
        <w:t xml:space="preserve"> </w:t>
      </w:r>
      <w:r w:rsidR="007A5C47">
        <w:t xml:space="preserve">job </w:t>
      </w:r>
      <w:r w:rsidR="001005B5" w:rsidRPr="00B13FE3">
        <w:t xml:space="preserve">specifications </w:t>
      </w:r>
      <w:r w:rsidR="007A5C47">
        <w:t>for careers</w:t>
      </w:r>
      <w:r w:rsidR="001005B5" w:rsidRPr="00B13FE3">
        <w:t xml:space="preserve"> they w</w:t>
      </w:r>
      <w:r w:rsidR="007A5C47">
        <w:t>ere interested in</w:t>
      </w:r>
      <w:r w:rsidR="001005B5" w:rsidRPr="00B13FE3">
        <w:t xml:space="preserve"> through reviewing </w:t>
      </w:r>
      <w:r w:rsidR="008D64D4">
        <w:t xml:space="preserve">job </w:t>
      </w:r>
      <w:r w:rsidR="001005B5" w:rsidRPr="00B13FE3">
        <w:t xml:space="preserve">advertisements and by </w:t>
      </w:r>
      <w:r w:rsidR="00032C78">
        <w:t>interviewing non-t</w:t>
      </w:r>
      <w:r>
        <w:t xml:space="preserve">eacher </w:t>
      </w:r>
      <w:r w:rsidR="008D64D4">
        <w:t>educational personnel such as</w:t>
      </w:r>
      <w:r w:rsidR="001005B5" w:rsidRPr="00B13FE3">
        <w:t xml:space="preserve"> museum</w:t>
      </w:r>
      <w:r w:rsidR="008D64D4">
        <w:t xml:space="preserve"> </w:t>
      </w:r>
      <w:r w:rsidR="001005B5" w:rsidRPr="00B13FE3">
        <w:t>s</w:t>
      </w:r>
      <w:r w:rsidR="008D64D4">
        <w:t>taff</w:t>
      </w:r>
      <w:r w:rsidR="001005B5" w:rsidRPr="00B13FE3">
        <w:t>.</w:t>
      </w:r>
    </w:p>
    <w:p w14:paraId="14BED936" w14:textId="77777777" w:rsidR="001005B5" w:rsidRPr="00B13FE3" w:rsidRDefault="00C10AB3" w:rsidP="00C10AB3">
      <w:pPr>
        <w:pStyle w:val="Heading1"/>
      </w:pPr>
      <w:r w:rsidRPr="00B13FE3">
        <w:t>Methodology</w:t>
      </w:r>
    </w:p>
    <w:p w14:paraId="6B8EAEF4" w14:textId="79E4684C" w:rsidR="00166ABF" w:rsidRDefault="00D75C00" w:rsidP="009C24F1">
      <w:pPr>
        <w:pStyle w:val="Paragraph"/>
      </w:pPr>
      <w:r w:rsidRPr="00B13FE3">
        <w:t>A longitudinal</w:t>
      </w:r>
      <w:r w:rsidR="009C6EE8" w:rsidRPr="00B13FE3">
        <w:t xml:space="preserve"> </w:t>
      </w:r>
      <w:r w:rsidR="006133E3">
        <w:t xml:space="preserve">qualitative </w:t>
      </w:r>
      <w:r w:rsidR="009C6EE8">
        <w:t>questionnaire</w:t>
      </w:r>
      <w:r w:rsidR="009C6EE8" w:rsidRPr="00B13FE3">
        <w:t xml:space="preserve"> </w:t>
      </w:r>
      <w:r w:rsidRPr="00B13FE3">
        <w:t xml:space="preserve">was used to capture students’ changing professional ideologies and career decisions due to </w:t>
      </w:r>
      <w:r w:rsidR="00032C78">
        <w:t>reading</w:t>
      </w:r>
      <w:r w:rsidRPr="00B13FE3">
        <w:t xml:space="preserve"> the module “The Educational Professional”.</w:t>
      </w:r>
      <w:r w:rsidR="004B4FDF" w:rsidRPr="00B13FE3">
        <w:t xml:space="preserve"> </w:t>
      </w:r>
      <w:r w:rsidR="009C6EE8">
        <w:t>The</w:t>
      </w:r>
      <w:r w:rsidR="004B4FDF" w:rsidRPr="00B13FE3">
        <w:t xml:space="preserve"> </w:t>
      </w:r>
      <w:r w:rsidR="009C6EE8">
        <w:t>questionnaire</w:t>
      </w:r>
      <w:r w:rsidR="004B4FDF" w:rsidRPr="00B13FE3">
        <w:t xml:space="preserve"> employ</w:t>
      </w:r>
      <w:r w:rsidR="008303EB">
        <w:t>ed</w:t>
      </w:r>
      <w:r w:rsidR="004B4FDF" w:rsidRPr="00B13FE3">
        <w:t xml:space="preserve"> open-ended questions which</w:t>
      </w:r>
      <w:r w:rsidR="008303EB">
        <w:t xml:space="preserve"> </w:t>
      </w:r>
      <w:r w:rsidR="004B4FDF" w:rsidRPr="00B13FE3">
        <w:t xml:space="preserve">sought to find out students’ perception or meaning of the term </w:t>
      </w:r>
      <w:r w:rsidR="00166ABF">
        <w:t>‘</w:t>
      </w:r>
      <w:r w:rsidR="004B4FDF" w:rsidRPr="00B13FE3">
        <w:t>educational professional</w:t>
      </w:r>
      <w:r w:rsidR="00166ABF">
        <w:t>’</w:t>
      </w:r>
      <w:r w:rsidR="004B4FDF" w:rsidRPr="00B13FE3">
        <w:t xml:space="preserve"> (from which their ideologies could be deduced) as well as their intended career and their personal reasons for their chosen career. </w:t>
      </w:r>
      <w:r w:rsidR="002D71DC">
        <w:t xml:space="preserve">Three </w:t>
      </w:r>
      <w:r w:rsidR="00F45ADB">
        <w:t xml:space="preserve">open-ended </w:t>
      </w:r>
      <w:r w:rsidR="002D71DC">
        <w:t xml:space="preserve">questions were asked </w:t>
      </w:r>
    </w:p>
    <w:p w14:paraId="72FF9EBB" w14:textId="76B28CBE" w:rsidR="00166ABF" w:rsidRDefault="002D71DC" w:rsidP="00A353E5">
      <w:pPr>
        <w:pStyle w:val="Numberedlist"/>
      </w:pPr>
      <w:r w:rsidRPr="00BC5A8D">
        <w:t xml:space="preserve">What </w:t>
      </w:r>
      <w:r w:rsidRPr="00741BD3">
        <w:rPr>
          <w:noProof/>
        </w:rPr>
        <w:t>job/</w:t>
      </w:r>
      <w:r w:rsidR="00741BD3" w:rsidRPr="00741BD3">
        <w:rPr>
          <w:noProof/>
        </w:rPr>
        <w:t xml:space="preserve"> </w:t>
      </w:r>
      <w:r w:rsidRPr="00741BD3">
        <w:rPr>
          <w:noProof/>
        </w:rPr>
        <w:t>career/</w:t>
      </w:r>
      <w:r w:rsidR="00741BD3" w:rsidRPr="00741BD3">
        <w:rPr>
          <w:noProof/>
        </w:rPr>
        <w:t xml:space="preserve"> </w:t>
      </w:r>
      <w:r w:rsidRPr="00741BD3">
        <w:rPr>
          <w:noProof/>
        </w:rPr>
        <w:t>other activities are</w:t>
      </w:r>
      <w:r w:rsidRPr="00BC5A8D">
        <w:t xml:space="preserve"> you planning on pursuing at the end of your degree?</w:t>
      </w:r>
    </w:p>
    <w:p w14:paraId="71E9070C" w14:textId="0AA84572" w:rsidR="00166ABF" w:rsidRDefault="002D71DC" w:rsidP="00A353E5">
      <w:pPr>
        <w:pStyle w:val="Numberedlist"/>
      </w:pPr>
      <w:r w:rsidRPr="00BC5A8D">
        <w:t>Why this job/career/activity?</w:t>
      </w:r>
      <w:r w:rsidR="00166ABF">
        <w:t xml:space="preserve"> </w:t>
      </w:r>
    </w:p>
    <w:p w14:paraId="51514AA6" w14:textId="30FBB60C" w:rsidR="00166ABF" w:rsidRDefault="002D71DC" w:rsidP="00A353E5">
      <w:pPr>
        <w:pStyle w:val="Numberedlist"/>
      </w:pPr>
      <w:r w:rsidRPr="00BC5A8D">
        <w:t>What is your idea of an educational professional?</w:t>
      </w:r>
    </w:p>
    <w:p w14:paraId="789F9A05" w14:textId="12A46A3D" w:rsidR="00C711B6" w:rsidRDefault="009C6EE8" w:rsidP="00032C78">
      <w:pPr>
        <w:pStyle w:val="Newparagraph"/>
      </w:pPr>
      <w:r>
        <w:lastRenderedPageBreak/>
        <w:t>Similar</w:t>
      </w:r>
      <w:r w:rsidR="004966E8">
        <w:t xml:space="preserve"> </w:t>
      </w:r>
      <w:r>
        <w:t>perception</w:t>
      </w:r>
      <w:r w:rsidR="00AA1F95">
        <w:t xml:space="preserve"> </w:t>
      </w:r>
      <w:r>
        <w:t>questionnaires</w:t>
      </w:r>
      <w:r w:rsidR="00C711B6">
        <w:t xml:space="preserve"> have been</w:t>
      </w:r>
      <w:r w:rsidR="008303EB">
        <w:t xml:space="preserve"> successfully</w:t>
      </w:r>
      <w:r w:rsidR="00C711B6">
        <w:t xml:space="preserve"> used </w:t>
      </w:r>
      <w:r w:rsidR="008303EB">
        <w:t xml:space="preserve">with large groups of university students </w:t>
      </w:r>
      <w:r w:rsidR="00315FE6">
        <w:fldChar w:fldCharType="begin">
          <w:fldData xml:space="preserve">PEVuZE5vdGU+PENpdGU+PEF1dGhvcj5DcmF3Zm9yZDwvQXV0aG9yPjxZZWFyPjE5OTQ8L1llYXI+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</w:fldData>
        </w:fldChar>
      </w:r>
      <w:r w:rsidR="005A103D">
        <w:instrText xml:space="preserve"> ADDIN EN.CITE </w:instrText>
      </w:r>
      <w:r w:rsidR="005A103D">
        <w:fldChar w:fldCharType="begin">
          <w:fldData xml:space="preserve">PEVuZE5vdGU+PENpdGU+PEF1dGhvcj5DcmF3Zm9yZDwvQXV0aG9yPjxZZWFyPjE5OTQ8L1llYXI+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</w:fldData>
        </w:fldChar>
      </w:r>
      <w:r w:rsidR="005A103D">
        <w:instrText xml:space="preserve"> ADDIN EN.CITE.DATA </w:instrText>
      </w:r>
      <w:r w:rsidR="005A103D">
        <w:fldChar w:fldCharType="end"/>
      </w:r>
      <w:r w:rsidR="00315FE6">
        <w:fldChar w:fldCharType="separate"/>
      </w:r>
      <w:r w:rsidR="005A103D">
        <w:rPr>
          <w:noProof/>
        </w:rPr>
        <w:t>(</w:t>
      </w:r>
      <w:hyperlink w:anchor="_ENREF_13" w:tooltip="Crawford, 1994 #808" w:history="1">
        <w:r w:rsidR="00F22484">
          <w:rPr>
            <w:noProof/>
          </w:rPr>
          <w:t>Crawford</w:t>
        </w:r>
        <w:r w:rsidR="00F22484" w:rsidRPr="005A103D">
          <w:rPr>
            <w:i/>
            <w:noProof/>
          </w:rPr>
          <w:t xml:space="preserve"> et al.</w:t>
        </w:r>
        <w:r w:rsidR="00F22484">
          <w:rPr>
            <w:noProof/>
          </w:rPr>
          <w:t xml:space="preserve"> 1994</w:t>
        </w:r>
      </w:hyperlink>
      <w:r w:rsidR="005A103D">
        <w:rPr>
          <w:noProof/>
        </w:rPr>
        <w:t xml:space="preserve">; </w:t>
      </w:r>
      <w:hyperlink w:anchor="_ENREF_14" w:tooltip="Crawford, 1998 #120" w:history="1">
        <w:r w:rsidR="00F22484">
          <w:rPr>
            <w:noProof/>
          </w:rPr>
          <w:t>Crawford</w:t>
        </w:r>
        <w:r w:rsidR="00F22484" w:rsidRPr="005A103D">
          <w:rPr>
            <w:i/>
            <w:noProof/>
          </w:rPr>
          <w:t xml:space="preserve"> et al.</w:t>
        </w:r>
        <w:r w:rsidR="00F22484">
          <w:rPr>
            <w:noProof/>
          </w:rPr>
          <w:t xml:space="preserve"> 1998</w:t>
        </w:r>
      </w:hyperlink>
      <w:r w:rsidR="005A103D">
        <w:rPr>
          <w:noProof/>
        </w:rPr>
        <w:t>)</w:t>
      </w:r>
      <w:r w:rsidR="00315FE6">
        <w:fldChar w:fldCharType="end"/>
      </w:r>
      <w:r w:rsidR="00AA1F95">
        <w:t>.</w:t>
      </w:r>
      <w:r w:rsidR="004966E8">
        <w:t xml:space="preserve"> As there were over </w:t>
      </w:r>
      <w:r w:rsidR="00B36DA1">
        <w:t xml:space="preserve">a </w:t>
      </w:r>
      <w:r w:rsidR="004966E8">
        <w:t xml:space="preserve">hundred students in the class, the </w:t>
      </w:r>
      <w:r w:rsidR="006D6521">
        <w:t xml:space="preserve">use of </w:t>
      </w:r>
      <w:r w:rsidR="00B36DA1">
        <w:t xml:space="preserve">a </w:t>
      </w:r>
      <w:r>
        <w:t>qualitative questionnaire</w:t>
      </w:r>
      <w:r w:rsidR="006D6521">
        <w:t xml:space="preserve"> for data gathering</w:t>
      </w:r>
      <w:r w:rsidR="004966E8">
        <w:t xml:space="preserve"> was </w:t>
      </w:r>
      <w:r>
        <w:t xml:space="preserve">considered </w:t>
      </w:r>
      <w:r w:rsidR="004966E8">
        <w:t>most efficacious</w:t>
      </w:r>
      <w:r w:rsidR="006D6521">
        <w:t xml:space="preserve">. </w:t>
      </w:r>
    </w:p>
    <w:p w14:paraId="1DE4B4DE" w14:textId="5DB76FBC" w:rsidR="004B4FDF" w:rsidRPr="00B13FE3" w:rsidRDefault="007D2E16" w:rsidP="00AA1F95">
      <w:pPr>
        <w:pStyle w:val="Newparagraph"/>
      </w:pPr>
      <w:r>
        <w:t>An in-class paper</w:t>
      </w:r>
      <w:r w:rsidR="004B4FDF" w:rsidRPr="00B13FE3">
        <w:t xml:space="preserve"> survey was </w:t>
      </w:r>
      <w:r w:rsidR="006D6521">
        <w:t>given</w:t>
      </w:r>
      <w:r w:rsidR="006D6521" w:rsidRPr="00B13FE3">
        <w:t xml:space="preserve"> </w:t>
      </w:r>
      <w:r w:rsidR="004B4FDF" w:rsidRPr="00B13FE3">
        <w:t xml:space="preserve">to </w:t>
      </w:r>
      <w:r>
        <w:t xml:space="preserve">the </w:t>
      </w:r>
      <w:r w:rsidR="004B4FDF" w:rsidRPr="00B13FE3">
        <w:t>students on the first and l</w:t>
      </w:r>
      <w:r>
        <w:t>ast day of the module. Students’</w:t>
      </w:r>
      <w:r w:rsidR="004B4FDF" w:rsidRPr="00B13FE3">
        <w:t xml:space="preserve"> gender and age were also collected. Students were tracked between the two surveys</w:t>
      </w:r>
      <w:r w:rsidR="00712868" w:rsidRPr="00B13FE3">
        <w:t xml:space="preserve"> (Survey 1 and Survey 2)</w:t>
      </w:r>
      <w:r w:rsidR="004B4FDF" w:rsidRPr="00B13FE3">
        <w:t xml:space="preserve"> using their student identification number which they provided voluntarily.</w:t>
      </w:r>
      <w:r>
        <w:t xml:space="preserve"> Aims 1 and 2 are</w:t>
      </w:r>
      <w:r w:rsidR="00712868" w:rsidRPr="00B13FE3">
        <w:t xml:space="preserve"> answered using</w:t>
      </w:r>
      <w:r w:rsidR="002C2D39" w:rsidRPr="00B13FE3">
        <w:t xml:space="preserve"> all responses from </w:t>
      </w:r>
      <w:r w:rsidR="00712868" w:rsidRPr="00B13FE3">
        <w:t>Survey</w:t>
      </w:r>
      <w:r w:rsidR="00032C78">
        <w:t>s</w:t>
      </w:r>
      <w:r w:rsidR="00712868" w:rsidRPr="00B13FE3">
        <w:t xml:space="preserve"> 1</w:t>
      </w:r>
      <w:r w:rsidR="002C2D39" w:rsidRPr="00B13FE3">
        <w:t xml:space="preserve"> </w:t>
      </w:r>
      <w:r w:rsidR="00032C78">
        <w:t>and</w:t>
      </w:r>
      <w:r w:rsidR="002C2D39" w:rsidRPr="00B13FE3">
        <w:t xml:space="preserve"> 2</w:t>
      </w:r>
      <w:r>
        <w:t xml:space="preserve"> whilst Aim 3 is</w:t>
      </w:r>
      <w:r w:rsidR="00712868" w:rsidRPr="00B13FE3">
        <w:t xml:space="preserve"> answered using </w:t>
      </w:r>
      <w:r w:rsidR="002C2D39" w:rsidRPr="00B13FE3">
        <w:t xml:space="preserve">responses from </w:t>
      </w:r>
      <w:r w:rsidR="00712868" w:rsidRPr="00B13FE3">
        <w:t>students who answered both Surveys 1 and 2</w:t>
      </w:r>
      <w:r w:rsidR="004966E8">
        <w:t>, that is, a matched sample</w:t>
      </w:r>
      <w:r w:rsidR="00712868" w:rsidRPr="00B13FE3">
        <w:t>.</w:t>
      </w:r>
    </w:p>
    <w:p w14:paraId="69FB76A6" w14:textId="77777777" w:rsidR="0072755E" w:rsidRPr="00B13FE3" w:rsidRDefault="0072755E" w:rsidP="00FC3038">
      <w:pPr>
        <w:pStyle w:val="Heading2"/>
      </w:pPr>
      <w:r w:rsidRPr="00B13FE3">
        <w:t xml:space="preserve">Sampling </w:t>
      </w:r>
    </w:p>
    <w:p w14:paraId="6F039B83" w14:textId="2C51CD3E" w:rsidR="00E16A56" w:rsidRDefault="00E16A56" w:rsidP="00E16A56">
      <w:pPr>
        <w:pStyle w:val="Paragraph"/>
        <w:rPr>
          <w:b/>
          <w:bCs/>
        </w:rPr>
      </w:pPr>
      <w:bookmarkStart w:id="0" w:name="_Ref364843993"/>
      <w:r w:rsidRPr="00E16A56">
        <w:t xml:space="preserve">The second year class consisted of 104 students of </w:t>
      </w:r>
      <w:r w:rsidR="006D6521">
        <w:t>whom</w:t>
      </w:r>
      <w:r w:rsidR="006D6521" w:rsidRPr="00E16A56">
        <w:t xml:space="preserve"> </w:t>
      </w:r>
      <w:r w:rsidRPr="00E16A56">
        <w:t xml:space="preserve">74 were female students (71%). The Education Studies degree normally recruits more female students than male students and this gender proportion is representative of the degree. There were </w:t>
      </w:r>
      <w:r w:rsidR="005B7828">
        <w:t>78 responses from Survey 1 (75%</w:t>
      </w:r>
      <w:r w:rsidRPr="00E16A56">
        <w:t>) and 42 from Survey 2</w:t>
      </w:r>
      <w:r w:rsidR="005B7828">
        <w:t xml:space="preserve"> </w:t>
      </w:r>
      <w:r w:rsidR="005B7828" w:rsidRPr="00E16A56">
        <w:t>(40%)</w:t>
      </w:r>
      <w:r w:rsidRPr="00E16A56">
        <w:t xml:space="preserve">. The lower response rate for Survey 2 </w:t>
      </w:r>
      <w:r w:rsidR="005B7828">
        <w:t xml:space="preserve">was </w:t>
      </w:r>
      <w:r w:rsidRPr="00E16A56">
        <w:t xml:space="preserve">possibly </w:t>
      </w:r>
      <w:r w:rsidR="006D6521">
        <w:t>due to lower</w:t>
      </w:r>
      <w:r w:rsidR="006D6521" w:rsidRPr="00E16A56">
        <w:t xml:space="preserve"> </w:t>
      </w:r>
      <w:r w:rsidRPr="00E16A56">
        <w:t xml:space="preserve">student attendance towards the end of the term as students may be concentrating on examinations </w:t>
      </w:r>
      <w:r w:rsidR="00AF7E85">
        <w:fldChar w:fldCharType="begin"/>
      </w:r>
      <w:r w:rsidR="005A103D">
        <w:instrText xml:space="preserve"> ADDIN EN.CITE &lt;EndNote&gt;&lt;Cite&gt;&lt;Author&gt;Jones&lt;/Author&gt;&lt;Year&gt;2010&lt;/Year&gt;&lt;RecNum&gt;727&lt;/RecNum&gt;&lt;Prefix&gt;see for example &lt;/Prefix&gt;&lt;DisplayText&gt;(see for example Jones and Hosein 2010)&lt;/DisplayText&gt;&lt;record&gt;&lt;rec-number&gt;727&lt;/rec-number&gt;&lt;foreign-keys&gt;&lt;key app="EN" db-id="tvaaadswxd2vxyetfthv5xdnrvawz2efrv2w" timestamp="0"&gt;727&lt;/key&gt;&lt;/foreign-keys&gt;&lt;ref-type name="Journal Article"&gt;17&lt;/ref-type&gt;&lt;contributors&gt;&lt;authors&gt;&lt;author&gt;Jones, Chris&lt;/author&gt;&lt;author&gt;Hosein, Anesa&lt;/author&gt;&lt;/authors&gt;&lt;/contributors&gt;&lt;titles&gt;&lt;title&gt;Profiling university students&amp;apos; use of technology: where is the NET generation divide?&lt;/title&gt;&lt;secondary-title&gt;The International Journal of Technology Knowledge and Society&lt;/secondary-title&gt;&lt;/titles&gt;&lt;pages&gt;43-58&lt;/pages&gt;&lt;volume&gt;6&lt;/volume&gt;&lt;number&gt;3&lt;/number&gt;&lt;dates&gt;&lt;year&gt;2010&lt;/year&gt;&lt;/dates&gt;&lt;isbn&gt;1832-3669&lt;/isbn&gt;&lt;urls&gt;&lt;/urls&gt;&lt;/record&gt;&lt;/Cite&gt;&lt;/EndNote&gt;</w:instrText>
      </w:r>
      <w:r w:rsidR="00AF7E85">
        <w:fldChar w:fldCharType="separate"/>
      </w:r>
      <w:r w:rsidR="005A103D">
        <w:rPr>
          <w:noProof/>
        </w:rPr>
        <w:t>(</w:t>
      </w:r>
      <w:hyperlink w:anchor="_ENREF_28" w:tooltip="Jones, 2010 #727" w:history="1">
        <w:r w:rsidR="00F22484">
          <w:rPr>
            <w:noProof/>
          </w:rPr>
          <w:t>see for example Jones and Hosein 2010</w:t>
        </w:r>
      </w:hyperlink>
      <w:r w:rsidR="005A103D">
        <w:rPr>
          <w:noProof/>
        </w:rPr>
        <w:t>)</w:t>
      </w:r>
      <w:r w:rsidR="00AF7E85">
        <w:fldChar w:fldCharType="end"/>
      </w:r>
      <w:r w:rsidRPr="00E16A56">
        <w:t xml:space="preserve">. Details of the students’ profiles in Surveys 1 and 2 are presented in Table 1. </w:t>
      </w:r>
      <w:r w:rsidR="009035F9">
        <w:t>A z-test and t-test respectively</w:t>
      </w:r>
      <w:r w:rsidR="008D64D4">
        <w:t xml:space="preserve"> indicate</w:t>
      </w:r>
      <w:r w:rsidR="009035F9">
        <w:t>d</w:t>
      </w:r>
      <w:r w:rsidR="008D64D4">
        <w:t xml:space="preserve"> that the gender proportion and students’ mean age were similar for Surveys 1 and 2</w:t>
      </w:r>
      <w:r w:rsidR="005B7828">
        <w:t>.</w:t>
      </w:r>
      <w:r w:rsidR="008D64D4">
        <w:t xml:space="preserve"> </w:t>
      </w:r>
    </w:p>
    <w:p w14:paraId="16D10206" w14:textId="77777777" w:rsidR="0092494C" w:rsidRPr="0008195B" w:rsidRDefault="0092494C" w:rsidP="00A355B9">
      <w:pPr>
        <w:pStyle w:val="Tabletitle"/>
      </w:pPr>
      <w:r w:rsidRPr="0008195B">
        <w:t xml:space="preserve">Table </w:t>
      </w:r>
      <w:r w:rsidR="003C160C">
        <w:fldChar w:fldCharType="begin"/>
      </w:r>
      <w:r w:rsidR="003C160C">
        <w:instrText xml:space="preserve"> SEQ Table \* ARABIC </w:instrText>
      </w:r>
      <w:r w:rsidR="003C160C">
        <w:fldChar w:fldCharType="separate"/>
      </w:r>
      <w:r w:rsidRPr="0008195B">
        <w:t>1</w:t>
      </w:r>
      <w:r w:rsidR="003C160C">
        <w:fldChar w:fldCharType="end"/>
      </w:r>
      <w:r w:rsidRPr="0008195B">
        <w:t>: Profile of students in Surveys 1 and 2</w:t>
      </w:r>
    </w:p>
    <w:tbl>
      <w:tblPr>
        <w:tblStyle w:val="LightShading"/>
        <w:tblW w:w="0" w:type="auto"/>
        <w:tblLook w:val="06A0" w:firstRow="1" w:lastRow="0" w:firstColumn="1" w:lastColumn="0" w:noHBand="1" w:noVBand="1"/>
      </w:tblPr>
      <w:tblGrid>
        <w:gridCol w:w="2905"/>
        <w:gridCol w:w="2905"/>
        <w:gridCol w:w="2905"/>
      </w:tblGrid>
      <w:tr w:rsidR="0092494C" w:rsidRPr="0008195B" w14:paraId="4509397F" w14:textId="77777777" w:rsidTr="009249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5" w:type="dxa"/>
          </w:tcPr>
          <w:p w14:paraId="6B4769AF" w14:textId="77777777" w:rsidR="0092494C" w:rsidRPr="0008195B" w:rsidRDefault="0092494C" w:rsidP="0092494C"/>
        </w:tc>
        <w:tc>
          <w:tcPr>
            <w:tcW w:w="2905" w:type="dxa"/>
          </w:tcPr>
          <w:p w14:paraId="2DAE3FAF" w14:textId="77777777" w:rsidR="0092494C" w:rsidRPr="0008195B" w:rsidRDefault="0092494C" w:rsidP="0092494C">
            <w:pPr>
              <w:cnfStyle w:val="100000000000" w:firstRow="1" w:lastRow="0" w:firstColumn="0" w:lastColumn="0" w:oddVBand="0" w:evenVBand="0" w:oddHBand="0" w:evenHBand="0" w:firstRowFirstColumn="0" w:firstRowLastColumn="0" w:lastRowFirstColumn="0" w:lastRowLastColumn="0"/>
            </w:pPr>
            <w:r w:rsidRPr="0008195B">
              <w:t>Survey 1 (n = 78)</w:t>
            </w:r>
          </w:p>
        </w:tc>
        <w:tc>
          <w:tcPr>
            <w:tcW w:w="2905" w:type="dxa"/>
          </w:tcPr>
          <w:p w14:paraId="10CDDFA3" w14:textId="77777777" w:rsidR="0092494C" w:rsidRPr="0008195B" w:rsidRDefault="0092494C" w:rsidP="0092494C">
            <w:pPr>
              <w:cnfStyle w:val="100000000000" w:firstRow="1" w:lastRow="0" w:firstColumn="0" w:lastColumn="0" w:oddVBand="0" w:evenVBand="0" w:oddHBand="0" w:evenHBand="0" w:firstRowFirstColumn="0" w:firstRowLastColumn="0" w:lastRowFirstColumn="0" w:lastRowLastColumn="0"/>
            </w:pPr>
            <w:r w:rsidRPr="0008195B">
              <w:t>Survey 2 (n = 42)</w:t>
            </w:r>
          </w:p>
        </w:tc>
      </w:tr>
      <w:tr w:rsidR="0092494C" w:rsidRPr="0008195B" w14:paraId="199B7995" w14:textId="77777777" w:rsidTr="0092494C">
        <w:tc>
          <w:tcPr>
            <w:cnfStyle w:val="001000000000" w:firstRow="0" w:lastRow="0" w:firstColumn="1" w:lastColumn="0" w:oddVBand="0" w:evenVBand="0" w:oddHBand="0" w:evenHBand="0" w:firstRowFirstColumn="0" w:firstRowLastColumn="0" w:lastRowFirstColumn="0" w:lastRowLastColumn="0"/>
            <w:tcW w:w="2905" w:type="dxa"/>
          </w:tcPr>
          <w:p w14:paraId="0DEF8958" w14:textId="77777777" w:rsidR="0092494C" w:rsidRPr="0008195B" w:rsidRDefault="0092494C" w:rsidP="0092494C">
            <w:r w:rsidRPr="0008195B">
              <w:t xml:space="preserve">Mean Age </w:t>
            </w:r>
          </w:p>
        </w:tc>
        <w:tc>
          <w:tcPr>
            <w:tcW w:w="2905" w:type="dxa"/>
          </w:tcPr>
          <w:p w14:paraId="39749E08" w14:textId="77777777" w:rsidR="0092494C" w:rsidRPr="0008195B" w:rsidRDefault="0092494C" w:rsidP="0092494C">
            <w:pPr>
              <w:cnfStyle w:val="000000000000" w:firstRow="0" w:lastRow="0" w:firstColumn="0" w:lastColumn="0" w:oddVBand="0" w:evenVBand="0" w:oddHBand="0" w:evenHBand="0" w:firstRowFirstColumn="0" w:firstRowLastColumn="0" w:lastRowFirstColumn="0" w:lastRowLastColumn="0"/>
            </w:pPr>
            <w:r w:rsidRPr="0008195B">
              <w:t>22.2 (SD = 5.4)</w:t>
            </w:r>
          </w:p>
        </w:tc>
        <w:tc>
          <w:tcPr>
            <w:tcW w:w="2905" w:type="dxa"/>
          </w:tcPr>
          <w:p w14:paraId="49DF6110" w14:textId="77777777" w:rsidR="0092494C" w:rsidRPr="0008195B" w:rsidRDefault="0092494C" w:rsidP="0092494C">
            <w:pPr>
              <w:cnfStyle w:val="000000000000" w:firstRow="0" w:lastRow="0" w:firstColumn="0" w:lastColumn="0" w:oddVBand="0" w:evenVBand="0" w:oddHBand="0" w:evenHBand="0" w:firstRowFirstColumn="0" w:firstRowLastColumn="0" w:lastRowFirstColumn="0" w:lastRowLastColumn="0"/>
            </w:pPr>
            <w:r w:rsidRPr="0008195B">
              <w:t>21.3 (SD = 3.8)</w:t>
            </w:r>
          </w:p>
        </w:tc>
      </w:tr>
      <w:tr w:rsidR="0092494C" w:rsidRPr="0008195B" w14:paraId="1809C5E9" w14:textId="77777777" w:rsidTr="0092494C">
        <w:tc>
          <w:tcPr>
            <w:cnfStyle w:val="001000000000" w:firstRow="0" w:lastRow="0" w:firstColumn="1" w:lastColumn="0" w:oddVBand="0" w:evenVBand="0" w:oddHBand="0" w:evenHBand="0" w:firstRowFirstColumn="0" w:firstRowLastColumn="0" w:lastRowFirstColumn="0" w:lastRowLastColumn="0"/>
            <w:tcW w:w="2905" w:type="dxa"/>
          </w:tcPr>
          <w:p w14:paraId="7C9409A4" w14:textId="77777777" w:rsidR="0092494C" w:rsidRPr="0008195B" w:rsidRDefault="0092494C" w:rsidP="0092494C">
            <w:r w:rsidRPr="0008195B">
              <w:t xml:space="preserve">Age range </w:t>
            </w:r>
          </w:p>
        </w:tc>
        <w:tc>
          <w:tcPr>
            <w:tcW w:w="2905" w:type="dxa"/>
          </w:tcPr>
          <w:p w14:paraId="5642C17A" w14:textId="77777777" w:rsidR="0092494C" w:rsidRPr="0008195B" w:rsidRDefault="0092494C" w:rsidP="0092494C">
            <w:pPr>
              <w:cnfStyle w:val="000000000000" w:firstRow="0" w:lastRow="0" w:firstColumn="0" w:lastColumn="0" w:oddVBand="0" w:evenVBand="0" w:oddHBand="0" w:evenHBand="0" w:firstRowFirstColumn="0" w:firstRowLastColumn="0" w:lastRowFirstColumn="0" w:lastRowLastColumn="0"/>
            </w:pPr>
            <w:r w:rsidRPr="0008195B">
              <w:t>19 to 42</w:t>
            </w:r>
          </w:p>
        </w:tc>
        <w:tc>
          <w:tcPr>
            <w:tcW w:w="2905" w:type="dxa"/>
          </w:tcPr>
          <w:p w14:paraId="5A054A8C" w14:textId="77777777" w:rsidR="0092494C" w:rsidRPr="0008195B" w:rsidRDefault="0092494C" w:rsidP="0092494C">
            <w:pPr>
              <w:cnfStyle w:val="000000000000" w:firstRow="0" w:lastRow="0" w:firstColumn="0" w:lastColumn="0" w:oddVBand="0" w:evenVBand="0" w:oddHBand="0" w:evenHBand="0" w:firstRowFirstColumn="0" w:firstRowLastColumn="0" w:lastRowFirstColumn="0" w:lastRowLastColumn="0"/>
            </w:pPr>
            <w:r w:rsidRPr="0008195B">
              <w:t>19 to 38</w:t>
            </w:r>
          </w:p>
        </w:tc>
      </w:tr>
      <w:tr w:rsidR="0092494C" w:rsidRPr="0008195B" w14:paraId="622F43BD" w14:textId="77777777" w:rsidTr="0092494C">
        <w:tc>
          <w:tcPr>
            <w:cnfStyle w:val="001000000000" w:firstRow="0" w:lastRow="0" w:firstColumn="1" w:lastColumn="0" w:oddVBand="0" w:evenVBand="0" w:oddHBand="0" w:evenHBand="0" w:firstRowFirstColumn="0" w:firstRowLastColumn="0" w:lastRowFirstColumn="0" w:lastRowLastColumn="0"/>
            <w:tcW w:w="2905" w:type="dxa"/>
          </w:tcPr>
          <w:p w14:paraId="49FA4872" w14:textId="77777777" w:rsidR="0092494C" w:rsidRPr="0008195B" w:rsidRDefault="0092494C" w:rsidP="0092494C">
            <w:r w:rsidRPr="0008195B">
              <w:lastRenderedPageBreak/>
              <w:t>Female Students</w:t>
            </w:r>
          </w:p>
        </w:tc>
        <w:tc>
          <w:tcPr>
            <w:tcW w:w="2905" w:type="dxa"/>
          </w:tcPr>
          <w:p w14:paraId="21BA1E39" w14:textId="77777777" w:rsidR="0092494C" w:rsidRPr="0008195B" w:rsidRDefault="0092494C" w:rsidP="0092494C">
            <w:pPr>
              <w:cnfStyle w:val="000000000000" w:firstRow="0" w:lastRow="0" w:firstColumn="0" w:lastColumn="0" w:oddVBand="0" w:evenVBand="0" w:oddHBand="0" w:evenHBand="0" w:firstRowFirstColumn="0" w:firstRowLastColumn="0" w:lastRowFirstColumn="0" w:lastRowLastColumn="0"/>
            </w:pPr>
            <w:r w:rsidRPr="0008195B">
              <w:t>63 (81%)</w:t>
            </w:r>
          </w:p>
        </w:tc>
        <w:tc>
          <w:tcPr>
            <w:tcW w:w="2905" w:type="dxa"/>
          </w:tcPr>
          <w:p w14:paraId="7C263E41" w14:textId="77777777" w:rsidR="0092494C" w:rsidRPr="0008195B" w:rsidRDefault="0092494C" w:rsidP="0092494C">
            <w:pPr>
              <w:cnfStyle w:val="000000000000" w:firstRow="0" w:lastRow="0" w:firstColumn="0" w:lastColumn="0" w:oddVBand="0" w:evenVBand="0" w:oddHBand="0" w:evenHBand="0" w:firstRowFirstColumn="0" w:firstRowLastColumn="0" w:lastRowFirstColumn="0" w:lastRowLastColumn="0"/>
            </w:pPr>
            <w:r w:rsidRPr="0008195B">
              <w:t>36 (86%)</w:t>
            </w:r>
          </w:p>
        </w:tc>
      </w:tr>
      <w:tr w:rsidR="0092494C" w:rsidRPr="0008195B" w14:paraId="47CB8C5D" w14:textId="77777777" w:rsidTr="0092494C">
        <w:tc>
          <w:tcPr>
            <w:cnfStyle w:val="001000000000" w:firstRow="0" w:lastRow="0" w:firstColumn="1" w:lastColumn="0" w:oddVBand="0" w:evenVBand="0" w:oddHBand="0" w:evenHBand="0" w:firstRowFirstColumn="0" w:firstRowLastColumn="0" w:lastRowFirstColumn="0" w:lastRowLastColumn="0"/>
            <w:tcW w:w="2905" w:type="dxa"/>
          </w:tcPr>
          <w:p w14:paraId="4A469AE0" w14:textId="77777777" w:rsidR="0092494C" w:rsidRPr="0008195B" w:rsidRDefault="0092494C" w:rsidP="0092494C">
            <w:r w:rsidRPr="0008195B">
              <w:t>Male Students</w:t>
            </w:r>
          </w:p>
        </w:tc>
        <w:tc>
          <w:tcPr>
            <w:tcW w:w="2905" w:type="dxa"/>
          </w:tcPr>
          <w:p w14:paraId="11B06ED3" w14:textId="77777777" w:rsidR="0092494C" w:rsidRPr="0008195B" w:rsidRDefault="0092494C" w:rsidP="0092494C">
            <w:pPr>
              <w:cnfStyle w:val="000000000000" w:firstRow="0" w:lastRow="0" w:firstColumn="0" w:lastColumn="0" w:oddVBand="0" w:evenVBand="0" w:oddHBand="0" w:evenHBand="0" w:firstRowFirstColumn="0" w:firstRowLastColumn="0" w:lastRowFirstColumn="0" w:lastRowLastColumn="0"/>
            </w:pPr>
            <w:r w:rsidRPr="0008195B">
              <w:t>15 (19%)</w:t>
            </w:r>
          </w:p>
        </w:tc>
        <w:tc>
          <w:tcPr>
            <w:tcW w:w="2905" w:type="dxa"/>
          </w:tcPr>
          <w:p w14:paraId="38985A43" w14:textId="77777777" w:rsidR="0092494C" w:rsidRPr="0008195B" w:rsidRDefault="0092494C" w:rsidP="0092494C">
            <w:pPr>
              <w:cnfStyle w:val="000000000000" w:firstRow="0" w:lastRow="0" w:firstColumn="0" w:lastColumn="0" w:oddVBand="0" w:evenVBand="0" w:oddHBand="0" w:evenHBand="0" w:firstRowFirstColumn="0" w:firstRowLastColumn="0" w:lastRowFirstColumn="0" w:lastRowLastColumn="0"/>
            </w:pPr>
            <w:r w:rsidRPr="0008195B">
              <w:t>6 (14%)</w:t>
            </w:r>
          </w:p>
        </w:tc>
      </w:tr>
    </w:tbl>
    <w:p w14:paraId="66D4A553" w14:textId="76F6ED70" w:rsidR="0092494C" w:rsidRPr="0008195B" w:rsidRDefault="0092494C" w:rsidP="0092494C"/>
    <w:bookmarkEnd w:id="0"/>
    <w:p w14:paraId="4758C92C" w14:textId="5DF35C58" w:rsidR="00635FE9" w:rsidRDefault="00635FE9" w:rsidP="00635FE9">
      <w:pPr>
        <w:pStyle w:val="Newparagraph"/>
      </w:pPr>
      <w:r>
        <w:t>Compared to Survey 1, students in Survey 2 used fewer words on average for answering the open-ended question on the reason for their job career (16 vs 13 words) and a similar number of words for the idea of an educational professional (18 vs 17 words). The briefness of students’ response in Survey 2 for their job career may be due to students becoming more certain of the reasons for their future job prospects or becoming more articulate.</w:t>
      </w:r>
    </w:p>
    <w:p w14:paraId="45F5F014" w14:textId="77777777" w:rsidR="0072755E" w:rsidRPr="00B13FE3" w:rsidRDefault="0072755E" w:rsidP="0072755E">
      <w:pPr>
        <w:pStyle w:val="Heading1"/>
      </w:pPr>
      <w:r w:rsidRPr="00B13FE3">
        <w:t>Findings</w:t>
      </w:r>
    </w:p>
    <w:p w14:paraId="07081566" w14:textId="77777777" w:rsidR="0072755E" w:rsidRPr="00B13FE3" w:rsidRDefault="008C6BEB" w:rsidP="0072755E">
      <w:pPr>
        <w:pStyle w:val="Heading2"/>
      </w:pPr>
      <w:r w:rsidRPr="00B13FE3">
        <w:t xml:space="preserve">The Idea of an </w:t>
      </w:r>
      <w:r w:rsidR="0072755E" w:rsidRPr="00B13FE3">
        <w:t>Educational Professional</w:t>
      </w:r>
    </w:p>
    <w:p w14:paraId="5C298D45" w14:textId="7F9AD6CC" w:rsidR="005E113A" w:rsidRPr="00B13FE3" w:rsidRDefault="005B7828" w:rsidP="0072755E">
      <w:pPr>
        <w:pStyle w:val="Paragraph"/>
      </w:pPr>
      <w:r>
        <w:t>Students’ written responses</w:t>
      </w:r>
      <w:r w:rsidR="005E113A" w:rsidRPr="00B13FE3">
        <w:t xml:space="preserve"> </w:t>
      </w:r>
      <w:r w:rsidR="00B36DA1" w:rsidRPr="00741BD3">
        <w:rPr>
          <w:noProof/>
        </w:rPr>
        <w:t>on</w:t>
      </w:r>
      <w:r>
        <w:t xml:space="preserve"> </w:t>
      </w:r>
      <w:r w:rsidR="005E113A" w:rsidRPr="00B13FE3">
        <w:t xml:space="preserve">their idea of an educational professional were open coded </w:t>
      </w:r>
      <w:r w:rsidR="00B92395">
        <w:t xml:space="preserve">in NVivo using an inductive approach </w:t>
      </w:r>
      <w:r w:rsidR="00B92395">
        <w:fldChar w:fldCharType="begin"/>
      </w:r>
      <w:r w:rsidR="005A103D">
        <w:instrText xml:space="preserve"> ADDIN EN.CITE &lt;EndNote&gt;&lt;Cite&gt;&lt;Author&gt;Thomas&lt;/Author&gt;&lt;Year&gt;2006&lt;/Year&gt;&lt;RecNum&gt;621&lt;/RecNum&gt;&lt;Prefix&gt;see &lt;/Prefix&gt;&lt;DisplayText&gt;(see Thomas 2006)&lt;/DisplayText&gt;&lt;record&gt;&lt;rec-number&gt;621&lt;/rec-number&gt;&lt;foreign-keys&gt;&lt;key app="EN" db-id="tvaaadswxd2vxyetfthv5xdnrvawz2efrv2w" timestamp="0"&gt;621&lt;/key&gt;&lt;/foreign-keys&gt;&lt;ref-type name="Journal Article"&gt;17&lt;/ref-type&gt;&lt;contributors&gt;&lt;authors&gt;&lt;author&gt;Thomas, David R.&lt;/author&gt;&lt;/authors&gt;&lt;/contributors&gt;&lt;titles&gt;&lt;title&gt;A general inductive approach for analyzing qualitative evaluation data&lt;/title&gt;&lt;secondary-title&gt;American Journal of Evaluation&lt;/secondary-title&gt;&lt;/titles&gt;&lt;pages&gt;237-246&lt;/pages&gt;&lt;volume&gt;27&lt;/volume&gt;&lt;number&gt;2&lt;/number&gt;&lt;keywords&gt;&lt;keyword&gt;Methodology: Qualitative Research&lt;/keyword&gt;&lt;/keywords&gt;&lt;dates&gt;&lt;year&gt;2006&lt;/year&gt;&lt;/dates&gt;&lt;urls&gt;&lt;related-urls&gt;&lt;url&gt;file://C:%5CUsers%5Canesa%5CDocuments%5CMy%20Dropbox%5CNamrata%20and%20Anesa%20shared%5CResearch%20Methods%20Course%20Research%5CThomas%20(2006).pdf&lt;/url&gt;&lt;/related-urls&gt;&lt;pdf-urls&gt;&lt;url&gt;file://C:\Users\ah0043\Dropbox\Namrata and Anesa shared\Research Methods Course Research\Thomas (2006).pdf&lt;/url&gt;&lt;/pdf-urls&gt;&lt;/urls&gt;&lt;/record&gt;&lt;/Cite&gt;&lt;/EndNote&gt;</w:instrText>
      </w:r>
      <w:r w:rsidR="00B92395">
        <w:fldChar w:fldCharType="separate"/>
      </w:r>
      <w:r w:rsidR="005A103D">
        <w:rPr>
          <w:noProof/>
        </w:rPr>
        <w:t>(</w:t>
      </w:r>
      <w:hyperlink w:anchor="_ENREF_47" w:tooltip="Thomas, 2006 #621" w:history="1">
        <w:r w:rsidR="00F22484">
          <w:rPr>
            <w:noProof/>
          </w:rPr>
          <w:t>see Thomas 2006</w:t>
        </w:r>
      </w:hyperlink>
      <w:r w:rsidR="005A103D">
        <w:rPr>
          <w:noProof/>
        </w:rPr>
        <w:t>)</w:t>
      </w:r>
      <w:r w:rsidR="00B92395">
        <w:fldChar w:fldCharType="end"/>
      </w:r>
      <w:r w:rsidR="00F3077A">
        <w:t xml:space="preserve"> </w:t>
      </w:r>
      <w:r w:rsidR="005E113A" w:rsidRPr="00B13FE3">
        <w:t xml:space="preserve">for both Surveys 1 and 2. </w:t>
      </w:r>
      <w:r w:rsidR="004D45DE">
        <w:t xml:space="preserve">The codings were used to look at the distinctive aspects of the students’ discourse towards the educational professional </w:t>
      </w:r>
      <w:r w:rsidR="00315FE6">
        <w:fldChar w:fldCharType="begin"/>
      </w:r>
      <w:r w:rsidR="005A103D">
        <w:instrText xml:space="preserve"> ADDIN EN.CITE &lt;EndNote&gt;&lt;Cite&gt;&lt;Author&gt;Marton&lt;/Author&gt;&lt;Year&gt;1986&lt;/Year&gt;&lt;RecNum&gt;809&lt;/RecNum&gt;&lt;DisplayText&gt;(Marton 1986)&lt;/DisplayText&gt;&lt;record&gt;&lt;rec-number&gt;809&lt;/rec-number&gt;&lt;foreign-keys&gt;&lt;key app="EN" db-id="tvaaadswxd2vxyetfthv5xdnrvawz2efrv2w" timestamp="1402485977"&gt;809&lt;/key&gt;&lt;/foreign-keys&gt;&lt;ref-type name="Journal Article"&gt;17&lt;/ref-type&gt;&lt;contributors&gt;&lt;authors&gt;&lt;author&gt;Marton, Ference&lt;/author&gt;&lt;/authors&gt;&lt;/contributors&gt;&lt;titles&gt;&lt;title&gt;Phenomenography: A research approach to investigating different understandings of reality&lt;/title&gt;&lt;secondary-title&gt;Journal of Thought&lt;/secondary-title&gt;&lt;/titles&gt;&lt;periodical&gt;&lt;full-title&gt;Journal of thought&lt;/full-title&gt;&lt;/periodical&gt;&lt;pages&gt;28-49&lt;/pages&gt;&lt;volume&gt;21&lt;/volume&gt;&lt;number&gt;3&lt;/number&gt;&lt;dates&gt;&lt;year&gt;1986&lt;/year&gt;&lt;/dates&gt;&lt;urls&gt;&lt;pdf-urls&gt;&lt;url&gt;file://C:\Users\ah0043\Dropbox\Literature (Surrey)\Methodology\Marton (1986).pdf&lt;/url&gt;&lt;/pdf-urls&gt;&lt;/urls&gt;&lt;/record&gt;&lt;/Cite&gt;&lt;/EndNote&gt;</w:instrText>
      </w:r>
      <w:r w:rsidR="00315FE6">
        <w:fldChar w:fldCharType="separate"/>
      </w:r>
      <w:r w:rsidR="005A103D">
        <w:rPr>
          <w:noProof/>
        </w:rPr>
        <w:t>(</w:t>
      </w:r>
      <w:hyperlink w:anchor="_ENREF_34" w:tooltip="Marton, 1986 #809" w:history="1">
        <w:r w:rsidR="00F22484">
          <w:rPr>
            <w:noProof/>
          </w:rPr>
          <w:t>Marton 1986</w:t>
        </w:r>
      </w:hyperlink>
      <w:r w:rsidR="005A103D">
        <w:rPr>
          <w:noProof/>
        </w:rPr>
        <w:t>)</w:t>
      </w:r>
      <w:r w:rsidR="00315FE6">
        <w:fldChar w:fldCharType="end"/>
      </w:r>
      <w:r w:rsidR="004D45DE">
        <w:t xml:space="preserve">. </w:t>
      </w:r>
      <w:r w:rsidR="00010E66" w:rsidRPr="00B13FE3">
        <w:t>The</w:t>
      </w:r>
      <w:r w:rsidR="004D45DE">
        <w:t xml:space="preserve"> students’</w:t>
      </w:r>
      <w:r w:rsidR="00010E66" w:rsidRPr="00B13FE3">
        <w:t xml:space="preserve"> definitions were </w:t>
      </w:r>
      <w:r w:rsidR="004D45DE">
        <w:t>considered as</w:t>
      </w:r>
      <w:r w:rsidR="00D60FA9">
        <w:t xml:space="preserve"> an</w:t>
      </w:r>
      <w:r w:rsidR="004D45DE">
        <w:t xml:space="preserve"> </w:t>
      </w:r>
      <w:r w:rsidR="00E65862">
        <w:t>indication of their</w:t>
      </w:r>
      <w:r w:rsidR="004D45DE">
        <w:t xml:space="preserve"> </w:t>
      </w:r>
      <w:r w:rsidR="00D60FA9">
        <w:t>pre-</w:t>
      </w:r>
      <w:r w:rsidR="004D45DE">
        <w:t>professional ideologies and five</w:t>
      </w:r>
      <w:r w:rsidR="005E113A" w:rsidRPr="00B13FE3">
        <w:t xml:space="preserve"> </w:t>
      </w:r>
      <w:r w:rsidR="004D45DE">
        <w:t xml:space="preserve">of these were identified: </w:t>
      </w:r>
    </w:p>
    <w:p w14:paraId="411D7824" w14:textId="77777777" w:rsidR="005E113A" w:rsidRPr="00B13FE3" w:rsidRDefault="00B81F51" w:rsidP="00FB664D">
      <w:pPr>
        <w:pStyle w:val="Paragraph"/>
        <w:numPr>
          <w:ilvl w:val="0"/>
          <w:numId w:val="37"/>
        </w:numPr>
      </w:pPr>
      <w:r w:rsidRPr="00B13FE3">
        <w:t>Professional</w:t>
      </w:r>
      <w:r w:rsidR="00B04F83" w:rsidRPr="00B13FE3">
        <w:t xml:space="preserve"> </w:t>
      </w:r>
      <w:r w:rsidRPr="00B13FE3">
        <w:t>Identity</w:t>
      </w:r>
    </w:p>
    <w:p w14:paraId="2296E262" w14:textId="77777777" w:rsidR="005E113A" w:rsidRPr="00B13FE3" w:rsidRDefault="00B81F51" w:rsidP="00FB664D">
      <w:pPr>
        <w:pStyle w:val="Paragraph"/>
        <w:numPr>
          <w:ilvl w:val="1"/>
          <w:numId w:val="37"/>
        </w:numPr>
      </w:pPr>
      <w:r w:rsidRPr="00B13FE3">
        <w:t>Teacher</w:t>
      </w:r>
    </w:p>
    <w:p w14:paraId="11779342" w14:textId="4EE0980D" w:rsidR="0072755E" w:rsidRPr="00B13FE3" w:rsidRDefault="005E113A" w:rsidP="00FB664D">
      <w:pPr>
        <w:pStyle w:val="Paragraph"/>
        <w:numPr>
          <w:ilvl w:val="1"/>
          <w:numId w:val="37"/>
        </w:numPr>
      </w:pPr>
      <w:r w:rsidRPr="00B13FE3">
        <w:t>General</w:t>
      </w:r>
    </w:p>
    <w:p w14:paraId="335913A8" w14:textId="77777777" w:rsidR="0072755E" w:rsidRPr="00B13FE3" w:rsidRDefault="0072755E" w:rsidP="00FB664D">
      <w:pPr>
        <w:pStyle w:val="Bulletedlist"/>
      </w:pPr>
      <w:r w:rsidRPr="00B13FE3">
        <w:t>Skills</w:t>
      </w:r>
      <w:r w:rsidR="00365B22" w:rsidRPr="00B13FE3">
        <w:t xml:space="preserve"> and </w:t>
      </w:r>
      <w:r w:rsidR="00010E66" w:rsidRPr="00B13FE3">
        <w:t xml:space="preserve">Personal </w:t>
      </w:r>
      <w:r w:rsidR="00365B22" w:rsidRPr="00B13FE3">
        <w:t>Qualities</w:t>
      </w:r>
    </w:p>
    <w:p w14:paraId="7B53F536" w14:textId="77777777" w:rsidR="0072755E" w:rsidRPr="00B13FE3" w:rsidRDefault="0072755E" w:rsidP="00FB664D">
      <w:pPr>
        <w:pStyle w:val="Bulletedlist"/>
      </w:pPr>
      <w:r w:rsidRPr="00B13FE3">
        <w:t>Qualification</w:t>
      </w:r>
      <w:r w:rsidR="00365B22" w:rsidRPr="00B13FE3">
        <w:t>s</w:t>
      </w:r>
      <w:r w:rsidR="005E113A" w:rsidRPr="00B13FE3">
        <w:t>, Training</w:t>
      </w:r>
      <w:r w:rsidR="00365B22" w:rsidRPr="00B13FE3">
        <w:t xml:space="preserve"> and Knowledge</w:t>
      </w:r>
    </w:p>
    <w:p w14:paraId="5EF30902" w14:textId="77777777" w:rsidR="0072755E" w:rsidRPr="00B13FE3" w:rsidRDefault="005E113A" w:rsidP="00FB664D">
      <w:pPr>
        <w:pStyle w:val="Bulletedlist"/>
      </w:pPr>
      <w:r w:rsidRPr="00B13FE3">
        <w:lastRenderedPageBreak/>
        <w:t>Job Titles</w:t>
      </w:r>
    </w:p>
    <w:p w14:paraId="2CAD7D40" w14:textId="77777777" w:rsidR="00010E66" w:rsidRPr="00B13FE3" w:rsidRDefault="00010E66" w:rsidP="00FB664D">
      <w:pPr>
        <w:pStyle w:val="Bulletedlist"/>
      </w:pPr>
      <w:r w:rsidRPr="00B13FE3">
        <w:t xml:space="preserve">Financial </w:t>
      </w:r>
      <w:r w:rsidR="00EE4878" w:rsidRPr="00B13FE3">
        <w:t>Requirement</w:t>
      </w:r>
    </w:p>
    <w:p w14:paraId="7181C5C5" w14:textId="30A0B346" w:rsidR="00635FE9" w:rsidRDefault="005B7828" w:rsidP="009C24F1">
      <w:pPr>
        <w:pStyle w:val="Newparagraph"/>
      </w:pPr>
      <w:r>
        <w:t>S</w:t>
      </w:r>
      <w:r w:rsidR="00010E66" w:rsidRPr="00B13FE3">
        <w:t>tudents’</w:t>
      </w:r>
      <w:r w:rsidR="0072755E" w:rsidRPr="00B13FE3">
        <w:t xml:space="preserve"> definitions </w:t>
      </w:r>
      <w:r w:rsidR="00D60FA9">
        <w:t xml:space="preserve">sometimes </w:t>
      </w:r>
      <w:r w:rsidR="00635FE9">
        <w:t xml:space="preserve">incorporated a combination of these pre-professional ideologies and hence were </w:t>
      </w:r>
      <w:r w:rsidR="0072755E" w:rsidRPr="00B13FE3">
        <w:t>coded in more than one category.</w:t>
      </w:r>
      <w:r w:rsidR="00010E66" w:rsidRPr="00B13FE3">
        <w:t xml:space="preserve"> Additionally</w:t>
      </w:r>
      <w:r w:rsidR="00B36DA1">
        <w:t>,</w:t>
      </w:r>
      <w:r w:rsidR="00EE4878" w:rsidRPr="00B13FE3">
        <w:t xml:space="preserve"> there was an “Other” category which contained two subset definitions: “unclear” and “module purpose”. D</w:t>
      </w:r>
      <w:r w:rsidR="00010E66" w:rsidRPr="00B13FE3">
        <w:t>efinitions were coded as being “unclear” when st</w:t>
      </w:r>
      <w:r w:rsidR="009035F9">
        <w:t>udents wrote less than three words</w:t>
      </w:r>
      <w:r w:rsidR="00010E66" w:rsidRPr="00B13FE3">
        <w:t xml:space="preserve"> or indicated they were unsure. In Survey 1, some students wrote </w:t>
      </w:r>
      <w:r w:rsidR="00F45ADB">
        <w:t xml:space="preserve">about </w:t>
      </w:r>
      <w:r w:rsidR="004966E8">
        <w:t xml:space="preserve">the </w:t>
      </w:r>
      <w:r w:rsidR="00010E66" w:rsidRPr="00B13FE3">
        <w:t>module content</w:t>
      </w:r>
      <w:r w:rsidR="00F45ADB">
        <w:t xml:space="preserve"> instead</w:t>
      </w:r>
      <w:r w:rsidR="00010E66" w:rsidRPr="00B13FE3">
        <w:t xml:space="preserve"> </w:t>
      </w:r>
      <w:r w:rsidR="00F00920" w:rsidRPr="00B13FE3">
        <w:t>as</w:t>
      </w:r>
      <w:r w:rsidR="00010E66" w:rsidRPr="00B13FE3">
        <w:t xml:space="preserve"> </w:t>
      </w:r>
      <w:r w:rsidR="00D60FA9">
        <w:t xml:space="preserve">it appeared that </w:t>
      </w:r>
      <w:r w:rsidR="00E65862">
        <w:t xml:space="preserve">they </w:t>
      </w:r>
      <w:r w:rsidR="009035F9">
        <w:t xml:space="preserve">were </w:t>
      </w:r>
      <w:r w:rsidR="004966E8">
        <w:t>confus</w:t>
      </w:r>
      <w:r w:rsidR="009035F9">
        <w:t>ed</w:t>
      </w:r>
      <w:r w:rsidR="004966E8">
        <w:t xml:space="preserve"> between the</w:t>
      </w:r>
      <w:r w:rsidR="00F00920" w:rsidRPr="00B13FE3">
        <w:t xml:space="preserve"> module</w:t>
      </w:r>
      <w:r w:rsidR="00010E66" w:rsidRPr="00B13FE3">
        <w:t xml:space="preserve"> entitled “Educational Professional</w:t>
      </w:r>
      <w:r w:rsidR="00C97541" w:rsidRPr="00B13FE3">
        <w:t xml:space="preserve">” </w:t>
      </w:r>
      <w:r w:rsidR="004966E8">
        <w:t>and</w:t>
      </w:r>
      <w:r w:rsidR="00C97541" w:rsidRPr="00B13FE3">
        <w:t xml:space="preserve"> their idea of an e</w:t>
      </w:r>
      <w:r w:rsidR="00010E66" w:rsidRPr="00B13FE3">
        <w:t xml:space="preserve">ducational </w:t>
      </w:r>
      <w:r w:rsidR="00C97541" w:rsidRPr="00B13FE3">
        <w:t>p</w:t>
      </w:r>
      <w:r w:rsidR="00010E66" w:rsidRPr="00B13FE3">
        <w:t>rofessional. These were coded as “module purpose”. A summary of the number of definition</w:t>
      </w:r>
      <w:r w:rsidR="0006150A" w:rsidRPr="00B13FE3">
        <w:t xml:space="preserve"> codes can be found in </w:t>
      </w:r>
      <w:r w:rsidR="00E13438">
        <w:t>Table 2</w:t>
      </w:r>
      <w:r w:rsidR="0006150A" w:rsidRPr="00B13FE3">
        <w:t>.</w:t>
      </w:r>
      <w:r w:rsidR="00635FE9">
        <w:t xml:space="preserve"> </w:t>
      </w:r>
    </w:p>
    <w:p w14:paraId="16AACCD4" w14:textId="1A8CFF52" w:rsidR="0072755E" w:rsidRDefault="00C021E4" w:rsidP="009C24F1">
      <w:pPr>
        <w:pStyle w:val="Newparagraph"/>
      </w:pPr>
      <w:r w:rsidRPr="00B13FE3">
        <w:t xml:space="preserve">Two competing </w:t>
      </w:r>
      <w:r w:rsidR="00D60FA9">
        <w:t>pre-</w:t>
      </w:r>
      <w:r w:rsidRPr="00B13FE3">
        <w:t xml:space="preserve">professional ideologies were identified in Survey 1 both relating to professional identity whilst there were a number of emerging </w:t>
      </w:r>
      <w:r w:rsidR="00D60FA9">
        <w:t>pre-</w:t>
      </w:r>
      <w:r w:rsidRPr="00B13FE3">
        <w:t xml:space="preserve">professional ideologies such as the ones relating to job titles, </w:t>
      </w:r>
      <w:r w:rsidRPr="00741BD3">
        <w:rPr>
          <w:noProof/>
        </w:rPr>
        <w:t>qualification</w:t>
      </w:r>
      <w:r w:rsidRPr="00B13FE3">
        <w:t xml:space="preserve"> and training. By Survey 2, there was a </w:t>
      </w:r>
      <w:r w:rsidR="004966E8">
        <w:t xml:space="preserve">clear </w:t>
      </w:r>
      <w:r w:rsidRPr="00B13FE3">
        <w:t xml:space="preserve">dominant </w:t>
      </w:r>
      <w:r w:rsidR="00D60FA9">
        <w:t>pre-</w:t>
      </w:r>
      <w:r w:rsidRPr="00B13FE3">
        <w:t xml:space="preserve">professional ideology in the professional identity category. </w:t>
      </w:r>
      <w:r w:rsidR="00FC2EAB" w:rsidRPr="00B13FE3">
        <w:t xml:space="preserve">The next section will explore the main </w:t>
      </w:r>
      <w:r w:rsidR="00D60FA9">
        <w:t>pre-</w:t>
      </w:r>
      <w:r w:rsidR="00FC2EAB" w:rsidRPr="00B13FE3">
        <w:t>professional ideologies individually.</w:t>
      </w:r>
    </w:p>
    <w:p w14:paraId="7137508F" w14:textId="77777777" w:rsidR="0092494C" w:rsidRPr="0008195B" w:rsidRDefault="0092494C" w:rsidP="00A355B9">
      <w:pPr>
        <w:pStyle w:val="Tabletitle"/>
      </w:pPr>
      <w:r w:rsidRPr="0008195B">
        <w:t xml:space="preserve">Table </w:t>
      </w:r>
      <w:r w:rsidR="003C160C">
        <w:fldChar w:fldCharType="begin"/>
      </w:r>
      <w:r w:rsidR="003C160C">
        <w:instrText xml:space="preserve"> SEQ Table \* ARABIC </w:instrText>
      </w:r>
      <w:r w:rsidR="003C160C">
        <w:fldChar w:fldCharType="separate"/>
      </w:r>
      <w:r w:rsidRPr="0008195B">
        <w:t>2</w:t>
      </w:r>
      <w:r w:rsidR="003C160C">
        <w:fldChar w:fldCharType="end"/>
      </w:r>
      <w:r w:rsidRPr="0008195B">
        <w:t xml:space="preserve">: The number of codings for </w:t>
      </w:r>
      <w:r>
        <w:t xml:space="preserve">pre-professional </w:t>
      </w:r>
      <w:r w:rsidRPr="0008195B">
        <w:t>ideologies of the Educational Professional</w:t>
      </w:r>
    </w:p>
    <w:tbl>
      <w:tblPr>
        <w:tblW w:w="8046" w:type="dxa"/>
        <w:tblBorders>
          <w:insideH w:val="single" w:sz="4" w:space="0" w:color="FFFFFF"/>
        </w:tblBorders>
        <w:tblLayout w:type="fixed"/>
        <w:tblLook w:val="0620" w:firstRow="1" w:lastRow="0" w:firstColumn="0" w:lastColumn="0" w:noHBand="1" w:noVBand="1"/>
      </w:tblPr>
      <w:tblGrid>
        <w:gridCol w:w="4077"/>
        <w:gridCol w:w="1985"/>
        <w:gridCol w:w="1984"/>
      </w:tblGrid>
      <w:tr w:rsidR="0092494C" w:rsidRPr="0008195B" w14:paraId="34CE537E" w14:textId="77777777" w:rsidTr="0092494C">
        <w:trPr>
          <w:trHeight w:val="645"/>
        </w:trPr>
        <w:tc>
          <w:tcPr>
            <w:tcW w:w="4077" w:type="dxa"/>
            <w:tcBorders>
              <w:top w:val="single" w:sz="4" w:space="0" w:color="auto"/>
              <w:bottom w:val="single" w:sz="4" w:space="0" w:color="auto"/>
            </w:tcBorders>
            <w:shd w:val="clear" w:color="auto" w:fill="auto"/>
            <w:hideMark/>
          </w:tcPr>
          <w:p w14:paraId="721A687F" w14:textId="77777777" w:rsidR="0092494C" w:rsidRPr="0008195B" w:rsidRDefault="0092494C" w:rsidP="0092494C">
            <w:pPr>
              <w:rPr>
                <w:b/>
                <w:bCs/>
              </w:rPr>
            </w:pPr>
            <w:r>
              <w:rPr>
                <w:b/>
                <w:bCs/>
              </w:rPr>
              <w:t>Pre-</w:t>
            </w:r>
            <w:r w:rsidRPr="0008195B">
              <w:rPr>
                <w:b/>
                <w:bCs/>
              </w:rPr>
              <w:t xml:space="preserve">Professional </w:t>
            </w:r>
            <w:r>
              <w:rPr>
                <w:b/>
                <w:bCs/>
              </w:rPr>
              <w:t>Ideologies</w:t>
            </w:r>
          </w:p>
        </w:tc>
        <w:tc>
          <w:tcPr>
            <w:tcW w:w="1985" w:type="dxa"/>
            <w:tcBorders>
              <w:top w:val="single" w:sz="4" w:space="0" w:color="auto"/>
              <w:bottom w:val="single" w:sz="4" w:space="0" w:color="auto"/>
            </w:tcBorders>
            <w:shd w:val="clear" w:color="auto" w:fill="auto"/>
            <w:hideMark/>
          </w:tcPr>
          <w:p w14:paraId="7A27B55D" w14:textId="77777777" w:rsidR="0092494C" w:rsidRPr="0008195B" w:rsidRDefault="0092494C" w:rsidP="0092494C">
            <w:pPr>
              <w:rPr>
                <w:b/>
                <w:bCs/>
              </w:rPr>
            </w:pPr>
            <w:r w:rsidRPr="0008195B">
              <w:rPr>
                <w:b/>
                <w:bCs/>
              </w:rPr>
              <w:t>Survey 1 (n = 76)</w:t>
            </w:r>
          </w:p>
        </w:tc>
        <w:tc>
          <w:tcPr>
            <w:tcW w:w="1984" w:type="dxa"/>
            <w:tcBorders>
              <w:top w:val="single" w:sz="4" w:space="0" w:color="auto"/>
              <w:bottom w:val="single" w:sz="4" w:space="0" w:color="auto"/>
            </w:tcBorders>
            <w:shd w:val="clear" w:color="auto" w:fill="auto"/>
            <w:hideMark/>
          </w:tcPr>
          <w:p w14:paraId="606599E8" w14:textId="77777777" w:rsidR="0092494C" w:rsidRPr="0008195B" w:rsidRDefault="0092494C" w:rsidP="0092494C">
            <w:pPr>
              <w:rPr>
                <w:b/>
                <w:bCs/>
              </w:rPr>
            </w:pPr>
            <w:r w:rsidRPr="0008195B">
              <w:rPr>
                <w:b/>
                <w:bCs/>
              </w:rPr>
              <w:t>Survey 2 (n = 41)</w:t>
            </w:r>
          </w:p>
        </w:tc>
      </w:tr>
      <w:tr w:rsidR="0092494C" w:rsidRPr="0008195B" w14:paraId="3E08F36A" w14:textId="77777777" w:rsidTr="0092494C">
        <w:trPr>
          <w:trHeight w:val="645"/>
        </w:trPr>
        <w:tc>
          <w:tcPr>
            <w:tcW w:w="4077" w:type="dxa"/>
            <w:tcBorders>
              <w:top w:val="single" w:sz="4" w:space="0" w:color="auto"/>
            </w:tcBorders>
            <w:shd w:val="clear" w:color="auto" w:fill="auto"/>
          </w:tcPr>
          <w:p w14:paraId="6A65C610" w14:textId="77777777" w:rsidR="0092494C" w:rsidRPr="0008195B" w:rsidRDefault="0092494C" w:rsidP="0092494C">
            <w:pPr>
              <w:rPr>
                <w:b/>
              </w:rPr>
            </w:pPr>
            <w:r w:rsidRPr="0008195B">
              <w:rPr>
                <w:b/>
              </w:rPr>
              <w:t>Professional Identity</w:t>
            </w:r>
          </w:p>
        </w:tc>
        <w:tc>
          <w:tcPr>
            <w:tcW w:w="1985" w:type="dxa"/>
            <w:tcBorders>
              <w:top w:val="single" w:sz="4" w:space="0" w:color="auto"/>
            </w:tcBorders>
            <w:shd w:val="clear" w:color="auto" w:fill="auto"/>
          </w:tcPr>
          <w:p w14:paraId="5D6C43FB" w14:textId="77777777" w:rsidR="0092494C" w:rsidRPr="0008195B" w:rsidRDefault="0092494C" w:rsidP="0092494C"/>
        </w:tc>
        <w:tc>
          <w:tcPr>
            <w:tcW w:w="1984" w:type="dxa"/>
            <w:tcBorders>
              <w:top w:val="single" w:sz="4" w:space="0" w:color="auto"/>
            </w:tcBorders>
            <w:shd w:val="clear" w:color="auto" w:fill="auto"/>
          </w:tcPr>
          <w:p w14:paraId="1D78CACE" w14:textId="77777777" w:rsidR="0092494C" w:rsidRPr="0008195B" w:rsidRDefault="0092494C" w:rsidP="0092494C"/>
        </w:tc>
      </w:tr>
      <w:tr w:rsidR="0092494C" w:rsidRPr="0008195B" w14:paraId="4268BB74" w14:textId="77777777" w:rsidTr="0092494C">
        <w:trPr>
          <w:trHeight w:val="330"/>
        </w:trPr>
        <w:tc>
          <w:tcPr>
            <w:tcW w:w="4077" w:type="dxa"/>
            <w:tcBorders>
              <w:bottom w:val="single" w:sz="4" w:space="0" w:color="FFFFFF"/>
            </w:tcBorders>
            <w:shd w:val="clear" w:color="auto" w:fill="auto"/>
            <w:hideMark/>
          </w:tcPr>
          <w:p w14:paraId="786EF448" w14:textId="77777777" w:rsidR="0092494C" w:rsidRPr="0008195B" w:rsidRDefault="0092494C" w:rsidP="0092494C">
            <w:r w:rsidRPr="0008195B">
              <w:t>General Educational Professional</w:t>
            </w:r>
          </w:p>
        </w:tc>
        <w:tc>
          <w:tcPr>
            <w:tcW w:w="1985" w:type="dxa"/>
            <w:tcBorders>
              <w:bottom w:val="single" w:sz="4" w:space="0" w:color="FFFFFF"/>
            </w:tcBorders>
            <w:shd w:val="clear" w:color="auto" w:fill="auto"/>
            <w:hideMark/>
          </w:tcPr>
          <w:p w14:paraId="539E78FF" w14:textId="77777777" w:rsidR="0092494C" w:rsidRPr="0008195B" w:rsidRDefault="0092494C" w:rsidP="0092494C">
            <w:r w:rsidRPr="0008195B">
              <w:t>25</w:t>
            </w:r>
          </w:p>
        </w:tc>
        <w:tc>
          <w:tcPr>
            <w:tcW w:w="1984" w:type="dxa"/>
            <w:tcBorders>
              <w:bottom w:val="single" w:sz="4" w:space="0" w:color="FFFFFF"/>
            </w:tcBorders>
            <w:shd w:val="clear" w:color="auto" w:fill="auto"/>
            <w:hideMark/>
          </w:tcPr>
          <w:p w14:paraId="0194BECF" w14:textId="77777777" w:rsidR="0092494C" w:rsidRPr="0008195B" w:rsidRDefault="0092494C" w:rsidP="0092494C">
            <w:r w:rsidRPr="0008195B">
              <w:t>35</w:t>
            </w:r>
          </w:p>
        </w:tc>
      </w:tr>
      <w:tr w:rsidR="0092494C" w:rsidRPr="0008195B" w14:paraId="2BC0B17E" w14:textId="77777777" w:rsidTr="0092494C">
        <w:trPr>
          <w:trHeight w:val="330"/>
        </w:trPr>
        <w:tc>
          <w:tcPr>
            <w:tcW w:w="4077" w:type="dxa"/>
            <w:tcBorders>
              <w:top w:val="single" w:sz="4" w:space="0" w:color="FFFFFF"/>
              <w:bottom w:val="nil"/>
            </w:tcBorders>
            <w:shd w:val="clear" w:color="auto" w:fill="auto"/>
            <w:hideMark/>
          </w:tcPr>
          <w:p w14:paraId="46EC2A15" w14:textId="77777777" w:rsidR="0092494C" w:rsidRPr="0008195B" w:rsidRDefault="0092494C" w:rsidP="0092494C">
            <w:r w:rsidRPr="0008195B">
              <w:t>Teacher</w:t>
            </w:r>
          </w:p>
        </w:tc>
        <w:tc>
          <w:tcPr>
            <w:tcW w:w="1985" w:type="dxa"/>
            <w:tcBorders>
              <w:top w:val="single" w:sz="4" w:space="0" w:color="FFFFFF"/>
              <w:bottom w:val="nil"/>
            </w:tcBorders>
            <w:shd w:val="clear" w:color="auto" w:fill="auto"/>
            <w:hideMark/>
          </w:tcPr>
          <w:p w14:paraId="6D173DDE" w14:textId="77777777" w:rsidR="0092494C" w:rsidRPr="0008195B" w:rsidRDefault="0092494C" w:rsidP="0092494C">
            <w:r w:rsidRPr="0008195B">
              <w:t>21</w:t>
            </w:r>
          </w:p>
        </w:tc>
        <w:tc>
          <w:tcPr>
            <w:tcW w:w="1984" w:type="dxa"/>
            <w:tcBorders>
              <w:top w:val="single" w:sz="4" w:space="0" w:color="FFFFFF"/>
              <w:bottom w:val="nil"/>
            </w:tcBorders>
            <w:shd w:val="clear" w:color="auto" w:fill="auto"/>
            <w:hideMark/>
          </w:tcPr>
          <w:p w14:paraId="2FAD7079" w14:textId="77777777" w:rsidR="0092494C" w:rsidRPr="0008195B" w:rsidRDefault="0092494C" w:rsidP="0092494C">
            <w:r w:rsidRPr="0008195B">
              <w:t>3</w:t>
            </w:r>
          </w:p>
        </w:tc>
      </w:tr>
      <w:tr w:rsidR="0092494C" w:rsidRPr="0008195B" w14:paraId="54FF944A" w14:textId="77777777" w:rsidTr="0092494C">
        <w:trPr>
          <w:trHeight w:val="330"/>
        </w:trPr>
        <w:tc>
          <w:tcPr>
            <w:tcW w:w="4077" w:type="dxa"/>
            <w:tcBorders>
              <w:top w:val="nil"/>
            </w:tcBorders>
            <w:shd w:val="clear" w:color="auto" w:fill="auto"/>
            <w:hideMark/>
          </w:tcPr>
          <w:p w14:paraId="1A65F8F4" w14:textId="77777777" w:rsidR="0092494C" w:rsidRPr="0008195B" w:rsidRDefault="0092494C" w:rsidP="0092494C">
            <w:pPr>
              <w:rPr>
                <w:b/>
              </w:rPr>
            </w:pPr>
            <w:r w:rsidRPr="0008195B">
              <w:rPr>
                <w:b/>
              </w:rPr>
              <w:t>Skills &amp; Personal Qualities</w:t>
            </w:r>
          </w:p>
        </w:tc>
        <w:tc>
          <w:tcPr>
            <w:tcW w:w="1985" w:type="dxa"/>
            <w:tcBorders>
              <w:top w:val="nil"/>
            </w:tcBorders>
            <w:shd w:val="clear" w:color="auto" w:fill="auto"/>
            <w:hideMark/>
          </w:tcPr>
          <w:p w14:paraId="550C7BBC" w14:textId="77777777" w:rsidR="0092494C" w:rsidRPr="0008195B" w:rsidRDefault="0092494C" w:rsidP="0092494C">
            <w:r w:rsidRPr="0008195B">
              <w:t>13</w:t>
            </w:r>
          </w:p>
        </w:tc>
        <w:tc>
          <w:tcPr>
            <w:tcW w:w="1984" w:type="dxa"/>
            <w:tcBorders>
              <w:top w:val="nil"/>
            </w:tcBorders>
            <w:shd w:val="clear" w:color="auto" w:fill="auto"/>
            <w:hideMark/>
          </w:tcPr>
          <w:p w14:paraId="5AF3C5FE" w14:textId="77777777" w:rsidR="0092494C" w:rsidRPr="0008195B" w:rsidRDefault="0092494C" w:rsidP="0092494C">
            <w:r w:rsidRPr="0008195B">
              <w:t>3</w:t>
            </w:r>
          </w:p>
        </w:tc>
      </w:tr>
      <w:tr w:rsidR="0092494C" w:rsidRPr="0008195B" w14:paraId="2CAE083A" w14:textId="77777777" w:rsidTr="0092494C">
        <w:trPr>
          <w:trHeight w:val="330"/>
        </w:trPr>
        <w:tc>
          <w:tcPr>
            <w:tcW w:w="4077" w:type="dxa"/>
            <w:shd w:val="clear" w:color="auto" w:fill="auto"/>
            <w:hideMark/>
          </w:tcPr>
          <w:p w14:paraId="6BE8ADC0" w14:textId="77777777" w:rsidR="0092494C" w:rsidRPr="0008195B" w:rsidRDefault="0092494C" w:rsidP="0092494C">
            <w:pPr>
              <w:rPr>
                <w:b/>
              </w:rPr>
            </w:pPr>
            <w:r w:rsidRPr="0008195B">
              <w:rPr>
                <w:b/>
              </w:rPr>
              <w:lastRenderedPageBreak/>
              <w:t>Qualifications &amp; Training</w:t>
            </w:r>
          </w:p>
        </w:tc>
        <w:tc>
          <w:tcPr>
            <w:tcW w:w="1985" w:type="dxa"/>
            <w:shd w:val="clear" w:color="auto" w:fill="auto"/>
            <w:hideMark/>
          </w:tcPr>
          <w:p w14:paraId="585E9AE8" w14:textId="77777777" w:rsidR="0092494C" w:rsidRPr="0008195B" w:rsidRDefault="0092494C" w:rsidP="0092494C">
            <w:r w:rsidRPr="0008195B">
              <w:t>17</w:t>
            </w:r>
          </w:p>
        </w:tc>
        <w:tc>
          <w:tcPr>
            <w:tcW w:w="1984" w:type="dxa"/>
            <w:shd w:val="clear" w:color="auto" w:fill="auto"/>
            <w:hideMark/>
          </w:tcPr>
          <w:p w14:paraId="40698F5F" w14:textId="77777777" w:rsidR="0092494C" w:rsidRPr="0008195B" w:rsidRDefault="0092494C" w:rsidP="0092494C">
            <w:r w:rsidRPr="0008195B">
              <w:t>2</w:t>
            </w:r>
          </w:p>
        </w:tc>
      </w:tr>
      <w:tr w:rsidR="0092494C" w:rsidRPr="0008195B" w14:paraId="050088A5" w14:textId="77777777" w:rsidTr="0092494C">
        <w:trPr>
          <w:trHeight w:val="330"/>
        </w:trPr>
        <w:tc>
          <w:tcPr>
            <w:tcW w:w="4077" w:type="dxa"/>
            <w:shd w:val="clear" w:color="auto" w:fill="auto"/>
            <w:hideMark/>
          </w:tcPr>
          <w:p w14:paraId="2B7E754F" w14:textId="77777777" w:rsidR="0092494C" w:rsidRPr="0008195B" w:rsidRDefault="0092494C" w:rsidP="0092494C">
            <w:pPr>
              <w:rPr>
                <w:b/>
              </w:rPr>
            </w:pPr>
            <w:r w:rsidRPr="0008195B">
              <w:rPr>
                <w:b/>
              </w:rPr>
              <w:t>Job Titles</w:t>
            </w:r>
          </w:p>
        </w:tc>
        <w:tc>
          <w:tcPr>
            <w:tcW w:w="1985" w:type="dxa"/>
            <w:shd w:val="clear" w:color="auto" w:fill="auto"/>
            <w:hideMark/>
          </w:tcPr>
          <w:p w14:paraId="2D67222E" w14:textId="77777777" w:rsidR="0092494C" w:rsidRPr="0008195B" w:rsidRDefault="0092494C" w:rsidP="0092494C">
            <w:r w:rsidRPr="0008195B">
              <w:t>10</w:t>
            </w:r>
          </w:p>
        </w:tc>
        <w:tc>
          <w:tcPr>
            <w:tcW w:w="1984" w:type="dxa"/>
            <w:shd w:val="clear" w:color="auto" w:fill="auto"/>
            <w:hideMark/>
          </w:tcPr>
          <w:p w14:paraId="68970750" w14:textId="77777777" w:rsidR="0092494C" w:rsidRPr="0008195B" w:rsidRDefault="0092494C" w:rsidP="0092494C">
            <w:r w:rsidRPr="0008195B">
              <w:t>4</w:t>
            </w:r>
          </w:p>
        </w:tc>
      </w:tr>
      <w:tr w:rsidR="0092494C" w:rsidRPr="0008195B" w14:paraId="183B2A86" w14:textId="77777777" w:rsidTr="0092494C">
        <w:trPr>
          <w:trHeight w:val="330"/>
        </w:trPr>
        <w:tc>
          <w:tcPr>
            <w:tcW w:w="4077" w:type="dxa"/>
            <w:shd w:val="clear" w:color="auto" w:fill="auto"/>
            <w:hideMark/>
          </w:tcPr>
          <w:p w14:paraId="0086C9BC" w14:textId="77777777" w:rsidR="0092494C" w:rsidRPr="0008195B" w:rsidRDefault="0092494C" w:rsidP="0092494C">
            <w:pPr>
              <w:rPr>
                <w:b/>
              </w:rPr>
            </w:pPr>
            <w:r w:rsidRPr="0008195B">
              <w:rPr>
                <w:b/>
              </w:rPr>
              <w:t>Financial Requirement</w:t>
            </w:r>
          </w:p>
        </w:tc>
        <w:tc>
          <w:tcPr>
            <w:tcW w:w="1985" w:type="dxa"/>
            <w:shd w:val="clear" w:color="auto" w:fill="auto"/>
            <w:hideMark/>
          </w:tcPr>
          <w:p w14:paraId="4DF5CFB8" w14:textId="77777777" w:rsidR="0092494C" w:rsidRPr="0008195B" w:rsidRDefault="0092494C" w:rsidP="0092494C">
            <w:r w:rsidRPr="0008195B">
              <w:t>1</w:t>
            </w:r>
          </w:p>
        </w:tc>
        <w:tc>
          <w:tcPr>
            <w:tcW w:w="1984" w:type="dxa"/>
            <w:shd w:val="clear" w:color="auto" w:fill="auto"/>
            <w:hideMark/>
          </w:tcPr>
          <w:p w14:paraId="6A2E95F1" w14:textId="77777777" w:rsidR="0092494C" w:rsidRPr="0008195B" w:rsidRDefault="0092494C" w:rsidP="0092494C">
            <w:r w:rsidRPr="0008195B">
              <w:t>1</w:t>
            </w:r>
          </w:p>
        </w:tc>
      </w:tr>
      <w:tr w:rsidR="0092494C" w:rsidRPr="0008195B" w14:paraId="11EF0BA3" w14:textId="77777777" w:rsidTr="0092494C">
        <w:trPr>
          <w:trHeight w:val="330"/>
        </w:trPr>
        <w:tc>
          <w:tcPr>
            <w:tcW w:w="4077" w:type="dxa"/>
            <w:shd w:val="clear" w:color="auto" w:fill="auto"/>
          </w:tcPr>
          <w:p w14:paraId="30DB26B4" w14:textId="77777777" w:rsidR="0092494C" w:rsidRPr="0008195B" w:rsidRDefault="0092494C" w:rsidP="0092494C">
            <w:pPr>
              <w:rPr>
                <w:b/>
              </w:rPr>
            </w:pPr>
            <w:r w:rsidRPr="0008195B">
              <w:rPr>
                <w:b/>
              </w:rPr>
              <w:t>Other</w:t>
            </w:r>
          </w:p>
        </w:tc>
        <w:tc>
          <w:tcPr>
            <w:tcW w:w="1985" w:type="dxa"/>
            <w:shd w:val="clear" w:color="auto" w:fill="auto"/>
          </w:tcPr>
          <w:p w14:paraId="6268A0EE" w14:textId="77777777" w:rsidR="0092494C" w:rsidRPr="0008195B" w:rsidRDefault="0092494C" w:rsidP="0092494C"/>
        </w:tc>
        <w:tc>
          <w:tcPr>
            <w:tcW w:w="1984" w:type="dxa"/>
            <w:shd w:val="clear" w:color="auto" w:fill="auto"/>
          </w:tcPr>
          <w:p w14:paraId="62F2A69F" w14:textId="77777777" w:rsidR="0092494C" w:rsidRPr="0008195B" w:rsidRDefault="0092494C" w:rsidP="0092494C"/>
        </w:tc>
      </w:tr>
      <w:tr w:rsidR="0092494C" w:rsidRPr="0008195B" w14:paraId="265EB664" w14:textId="77777777" w:rsidTr="0092494C">
        <w:trPr>
          <w:trHeight w:val="330"/>
        </w:trPr>
        <w:tc>
          <w:tcPr>
            <w:tcW w:w="4077" w:type="dxa"/>
            <w:tcBorders>
              <w:bottom w:val="single" w:sz="4" w:space="0" w:color="FFFFFF"/>
            </w:tcBorders>
            <w:shd w:val="clear" w:color="auto" w:fill="auto"/>
            <w:hideMark/>
          </w:tcPr>
          <w:p w14:paraId="1A9E38F2" w14:textId="77777777" w:rsidR="0092494C" w:rsidRPr="0008195B" w:rsidRDefault="0092494C" w:rsidP="0092494C">
            <w:r w:rsidRPr="0008195B">
              <w:t>Module Purpose</w:t>
            </w:r>
          </w:p>
        </w:tc>
        <w:tc>
          <w:tcPr>
            <w:tcW w:w="1985" w:type="dxa"/>
            <w:tcBorders>
              <w:bottom w:val="single" w:sz="4" w:space="0" w:color="FFFFFF"/>
            </w:tcBorders>
            <w:shd w:val="clear" w:color="auto" w:fill="auto"/>
            <w:hideMark/>
          </w:tcPr>
          <w:p w14:paraId="42FB4F64" w14:textId="77777777" w:rsidR="0092494C" w:rsidRPr="0008195B" w:rsidRDefault="0092494C" w:rsidP="0092494C">
            <w:r w:rsidRPr="0008195B">
              <w:t>5</w:t>
            </w:r>
          </w:p>
        </w:tc>
        <w:tc>
          <w:tcPr>
            <w:tcW w:w="1984" w:type="dxa"/>
            <w:tcBorders>
              <w:bottom w:val="single" w:sz="4" w:space="0" w:color="FFFFFF"/>
            </w:tcBorders>
            <w:shd w:val="clear" w:color="auto" w:fill="auto"/>
            <w:hideMark/>
          </w:tcPr>
          <w:p w14:paraId="3E218100" w14:textId="77777777" w:rsidR="0092494C" w:rsidRPr="0008195B" w:rsidRDefault="0092494C" w:rsidP="0092494C">
            <w:r w:rsidRPr="0008195B">
              <w:t>0</w:t>
            </w:r>
          </w:p>
        </w:tc>
      </w:tr>
      <w:tr w:rsidR="0092494C" w:rsidRPr="0008195B" w14:paraId="55D30929" w14:textId="77777777" w:rsidTr="0092494C">
        <w:trPr>
          <w:trHeight w:val="315"/>
        </w:trPr>
        <w:tc>
          <w:tcPr>
            <w:tcW w:w="4077" w:type="dxa"/>
            <w:tcBorders>
              <w:top w:val="single" w:sz="4" w:space="0" w:color="FFFFFF"/>
              <w:bottom w:val="single" w:sz="4" w:space="0" w:color="auto"/>
            </w:tcBorders>
            <w:shd w:val="clear" w:color="auto" w:fill="auto"/>
            <w:hideMark/>
          </w:tcPr>
          <w:p w14:paraId="1A87E88E" w14:textId="77777777" w:rsidR="0092494C" w:rsidRPr="0008195B" w:rsidRDefault="0092494C" w:rsidP="0092494C">
            <w:r w:rsidRPr="0008195B">
              <w:t>Unclear</w:t>
            </w:r>
          </w:p>
        </w:tc>
        <w:tc>
          <w:tcPr>
            <w:tcW w:w="1985" w:type="dxa"/>
            <w:tcBorders>
              <w:top w:val="single" w:sz="4" w:space="0" w:color="FFFFFF"/>
              <w:bottom w:val="single" w:sz="4" w:space="0" w:color="auto"/>
            </w:tcBorders>
            <w:shd w:val="clear" w:color="auto" w:fill="auto"/>
            <w:hideMark/>
          </w:tcPr>
          <w:p w14:paraId="6AF15B56" w14:textId="77777777" w:rsidR="0092494C" w:rsidRPr="0008195B" w:rsidRDefault="0092494C" w:rsidP="0092494C">
            <w:r w:rsidRPr="0008195B">
              <w:t>5</w:t>
            </w:r>
          </w:p>
        </w:tc>
        <w:tc>
          <w:tcPr>
            <w:tcW w:w="1984" w:type="dxa"/>
            <w:tcBorders>
              <w:top w:val="single" w:sz="4" w:space="0" w:color="FFFFFF"/>
              <w:bottom w:val="single" w:sz="4" w:space="0" w:color="auto"/>
            </w:tcBorders>
            <w:shd w:val="clear" w:color="auto" w:fill="auto"/>
            <w:hideMark/>
          </w:tcPr>
          <w:p w14:paraId="4849E495" w14:textId="77777777" w:rsidR="0092494C" w:rsidRPr="0008195B" w:rsidRDefault="0092494C" w:rsidP="0092494C">
            <w:r w:rsidRPr="0008195B">
              <w:t>1</w:t>
            </w:r>
          </w:p>
        </w:tc>
      </w:tr>
      <w:tr w:rsidR="0092494C" w:rsidRPr="0008195B" w14:paraId="0EB47598" w14:textId="77777777" w:rsidTr="0092494C">
        <w:trPr>
          <w:trHeight w:val="315"/>
        </w:trPr>
        <w:tc>
          <w:tcPr>
            <w:tcW w:w="4077" w:type="dxa"/>
            <w:tcBorders>
              <w:top w:val="single" w:sz="4" w:space="0" w:color="auto"/>
              <w:bottom w:val="single" w:sz="4" w:space="0" w:color="auto"/>
            </w:tcBorders>
            <w:shd w:val="clear" w:color="auto" w:fill="auto"/>
            <w:hideMark/>
          </w:tcPr>
          <w:p w14:paraId="1C134C5A" w14:textId="77777777" w:rsidR="0092494C" w:rsidRPr="0008195B" w:rsidRDefault="0092494C" w:rsidP="0092494C">
            <w:pPr>
              <w:rPr>
                <w:b/>
              </w:rPr>
            </w:pPr>
            <w:r w:rsidRPr="0008195B">
              <w:rPr>
                <w:b/>
              </w:rPr>
              <w:t xml:space="preserve">Total </w:t>
            </w:r>
          </w:p>
        </w:tc>
        <w:tc>
          <w:tcPr>
            <w:tcW w:w="1985" w:type="dxa"/>
            <w:tcBorders>
              <w:top w:val="single" w:sz="4" w:space="0" w:color="auto"/>
              <w:bottom w:val="single" w:sz="4" w:space="0" w:color="auto"/>
            </w:tcBorders>
            <w:shd w:val="clear" w:color="auto" w:fill="auto"/>
            <w:noWrap/>
            <w:hideMark/>
          </w:tcPr>
          <w:p w14:paraId="2B64E619" w14:textId="77777777" w:rsidR="0092494C" w:rsidRPr="0008195B" w:rsidRDefault="0092494C" w:rsidP="0092494C">
            <w:pPr>
              <w:rPr>
                <w:b/>
              </w:rPr>
            </w:pPr>
            <w:r w:rsidRPr="0008195B">
              <w:rPr>
                <w:b/>
              </w:rPr>
              <w:t>97</w:t>
            </w:r>
          </w:p>
        </w:tc>
        <w:tc>
          <w:tcPr>
            <w:tcW w:w="1984" w:type="dxa"/>
            <w:tcBorders>
              <w:top w:val="single" w:sz="4" w:space="0" w:color="auto"/>
              <w:bottom w:val="single" w:sz="4" w:space="0" w:color="auto"/>
            </w:tcBorders>
            <w:shd w:val="clear" w:color="auto" w:fill="auto"/>
            <w:noWrap/>
            <w:hideMark/>
          </w:tcPr>
          <w:p w14:paraId="58DC18E9" w14:textId="77777777" w:rsidR="0092494C" w:rsidRPr="0008195B" w:rsidRDefault="0092494C" w:rsidP="0092494C">
            <w:pPr>
              <w:rPr>
                <w:b/>
              </w:rPr>
            </w:pPr>
            <w:r w:rsidRPr="0008195B">
              <w:rPr>
                <w:b/>
              </w:rPr>
              <w:t>49</w:t>
            </w:r>
          </w:p>
        </w:tc>
      </w:tr>
    </w:tbl>
    <w:p w14:paraId="3C0FFE9E" w14:textId="77777777" w:rsidR="0092494C" w:rsidRPr="0008195B" w:rsidRDefault="0092494C" w:rsidP="0092494C"/>
    <w:p w14:paraId="30768D49" w14:textId="77777777" w:rsidR="0072755E" w:rsidRPr="00B13FE3" w:rsidRDefault="00010E66" w:rsidP="00010E66">
      <w:pPr>
        <w:pStyle w:val="Heading3"/>
      </w:pPr>
      <w:r w:rsidRPr="00B13FE3">
        <w:t>Professional Identity</w:t>
      </w:r>
    </w:p>
    <w:p w14:paraId="4F170229" w14:textId="50CEA2D5" w:rsidR="0072755E" w:rsidRPr="00B13FE3" w:rsidRDefault="00651D08" w:rsidP="009C24F1">
      <w:pPr>
        <w:pStyle w:val="Paragraph"/>
      </w:pPr>
      <w:r w:rsidRPr="00B13FE3">
        <w:t>Students’ idea of the educational professional</w:t>
      </w:r>
      <w:r w:rsidR="00C021E4" w:rsidRPr="00B13FE3">
        <w:t xml:space="preserve"> within the professional identity c</w:t>
      </w:r>
      <w:r w:rsidR="004966E8">
        <w:t>ategory</w:t>
      </w:r>
      <w:r w:rsidRPr="00B13FE3">
        <w:t xml:space="preserve"> followed two </w:t>
      </w:r>
      <w:r w:rsidR="00FB664D">
        <w:t>path</w:t>
      </w:r>
      <w:r w:rsidRPr="00B13FE3">
        <w:t xml:space="preserve">s, in </w:t>
      </w:r>
      <w:r w:rsidR="00FB664D">
        <w:t xml:space="preserve">the </w:t>
      </w:r>
      <w:r w:rsidR="00815117">
        <w:t xml:space="preserve">first </w:t>
      </w:r>
      <w:r w:rsidR="00FB664D">
        <w:t>path</w:t>
      </w:r>
      <w:r w:rsidR="00662901">
        <w:t xml:space="preserve"> </w:t>
      </w:r>
      <w:r w:rsidRPr="00B13FE3">
        <w:t xml:space="preserve">the students viewed the education professional as a teacher </w:t>
      </w:r>
      <w:r w:rsidR="00FB664D">
        <w:t>and in the second path as</w:t>
      </w:r>
      <w:r w:rsidR="00B36DA1">
        <w:t xml:space="preserve"> someone who works </w:t>
      </w:r>
      <w:r w:rsidR="00116425" w:rsidRPr="00B13FE3">
        <w:t>in a general</w:t>
      </w:r>
      <w:r w:rsidRPr="00B13FE3">
        <w:t xml:space="preserve"> educational setting.</w:t>
      </w:r>
      <w:r w:rsidR="00C97541" w:rsidRPr="00B13FE3">
        <w:t xml:space="preserve"> </w:t>
      </w:r>
      <w:r w:rsidRPr="00B13FE3">
        <w:t>Students</w:t>
      </w:r>
      <w:r w:rsidR="00116425" w:rsidRPr="00B13FE3">
        <w:t>’ ideas were coded as the t</w:t>
      </w:r>
      <w:r w:rsidR="00FB664D">
        <w:t>eacher definition (the first path) if they used a</w:t>
      </w:r>
      <w:r w:rsidR="00116425" w:rsidRPr="00B13FE3">
        <w:t xml:space="preserve"> </w:t>
      </w:r>
      <w:r w:rsidR="0072755E" w:rsidRPr="00B13FE3">
        <w:t xml:space="preserve">teaching metaphor </w:t>
      </w:r>
      <w:r w:rsidR="00116425" w:rsidRPr="00B13FE3">
        <w:t xml:space="preserve">such as suggesting </w:t>
      </w:r>
      <w:r w:rsidR="00FB664D">
        <w:t xml:space="preserve">that </w:t>
      </w:r>
      <w:r w:rsidR="00116425" w:rsidRPr="00B13FE3">
        <w:t>learning</w:t>
      </w:r>
      <w:r w:rsidR="0072755E" w:rsidRPr="00B13FE3">
        <w:t xml:space="preserve"> </w:t>
      </w:r>
      <w:r w:rsidR="00FB664D">
        <w:t>occurs</w:t>
      </w:r>
      <w:r w:rsidR="0072755E" w:rsidRPr="00B13FE3">
        <w:t xml:space="preserve"> </w:t>
      </w:r>
      <w:r w:rsidR="00FB664D">
        <w:t xml:space="preserve">in </w:t>
      </w:r>
      <w:r w:rsidR="0072755E" w:rsidRPr="00B13FE3">
        <w:t>an information transmission mode</w:t>
      </w:r>
      <w:r w:rsidR="00116425" w:rsidRPr="00B13FE3">
        <w:t xml:space="preserve"> or if they specifically stated that the profession was a teacher</w:t>
      </w:r>
      <w:r w:rsidR="0072755E" w:rsidRPr="00B13FE3">
        <w:t>.</w:t>
      </w:r>
      <w:r w:rsidR="00116425" w:rsidRPr="00B13FE3">
        <w:t xml:space="preserve"> This definition was rela</w:t>
      </w:r>
      <w:r w:rsidR="002C2D39" w:rsidRPr="00B13FE3">
        <w:t xml:space="preserve">ted to the dominant </w:t>
      </w:r>
      <w:r w:rsidR="00116425" w:rsidRPr="00B13FE3">
        <w:t>professional ideology</w:t>
      </w:r>
      <w:r w:rsidR="002C2D39" w:rsidRPr="00B13FE3">
        <w:t xml:space="preserve"> for </w:t>
      </w:r>
      <w:r w:rsidR="00C97541" w:rsidRPr="00B13FE3">
        <w:t>the corresponding professional degree</w:t>
      </w:r>
      <w:r w:rsidR="00116425" w:rsidRPr="00B13FE3">
        <w:t>.</w:t>
      </w:r>
      <w:r w:rsidR="0072755E" w:rsidRPr="00B13FE3">
        <w:t xml:space="preserve"> </w:t>
      </w:r>
      <w:r w:rsidR="008D64D4">
        <w:t>An example of the teacher definition is</w:t>
      </w:r>
      <w:r w:rsidR="00116425" w:rsidRPr="00B13FE3">
        <w:t xml:space="preserve"> as follows: </w:t>
      </w:r>
    </w:p>
    <w:p w14:paraId="40BAB42A" w14:textId="7686B888" w:rsidR="00116425" w:rsidRPr="00B13FE3" w:rsidRDefault="00116425" w:rsidP="0072755E">
      <w:pPr>
        <w:pStyle w:val="Displayedquotation"/>
      </w:pPr>
      <w:r w:rsidRPr="00B13FE3">
        <w:t>A teacher, lecturer or someone who specialises in education</w:t>
      </w:r>
      <w:r w:rsidR="00845C21">
        <w:t xml:space="preserve">. </w:t>
      </w:r>
      <w:r w:rsidRPr="00B13FE3">
        <w:t>(F, 19)</w:t>
      </w:r>
    </w:p>
    <w:p w14:paraId="559E7DDB" w14:textId="77777777" w:rsidR="0072755E" w:rsidRPr="00B13FE3" w:rsidRDefault="00116425" w:rsidP="00116425">
      <w:pPr>
        <w:pStyle w:val="Newparagraph"/>
      </w:pPr>
      <w:r w:rsidRPr="00B13FE3">
        <w:t xml:space="preserve">The codes in the brackets refer to the students’ gender (F = female, M = male) </w:t>
      </w:r>
      <w:r w:rsidR="00E844AD" w:rsidRPr="00B13FE3">
        <w:t>followed by their</w:t>
      </w:r>
      <w:r w:rsidRPr="00B13FE3">
        <w:t xml:space="preserve"> age.</w:t>
      </w:r>
    </w:p>
    <w:p w14:paraId="3C4F2927" w14:textId="43AB550E" w:rsidR="0072755E" w:rsidRPr="00B13FE3" w:rsidRDefault="0072755E" w:rsidP="0072755E">
      <w:pPr>
        <w:pStyle w:val="Newparagraph"/>
      </w:pPr>
      <w:r w:rsidRPr="00B13FE3">
        <w:t xml:space="preserve">The </w:t>
      </w:r>
      <w:r w:rsidR="00662901">
        <w:t xml:space="preserve">second </w:t>
      </w:r>
      <w:r w:rsidR="00FB664D">
        <w:t xml:space="preserve">path </w:t>
      </w:r>
      <w:r w:rsidR="00662901">
        <w:t xml:space="preserve">of </w:t>
      </w:r>
      <w:r w:rsidR="00FB664D">
        <w:t xml:space="preserve">the </w:t>
      </w:r>
      <w:r w:rsidRPr="00B13FE3">
        <w:t>gener</w:t>
      </w:r>
      <w:r w:rsidR="00116425" w:rsidRPr="00B13FE3">
        <w:t>al educational professional</w:t>
      </w:r>
      <w:r w:rsidRPr="00B13FE3">
        <w:t xml:space="preserve"> </w:t>
      </w:r>
      <w:r w:rsidR="00116425" w:rsidRPr="00B13FE3">
        <w:t>coding</w:t>
      </w:r>
      <w:r w:rsidRPr="00B13FE3">
        <w:t xml:space="preserve"> </w:t>
      </w:r>
      <w:r w:rsidR="00116425" w:rsidRPr="00B13FE3">
        <w:t xml:space="preserve">was used when students identified persons working in a general education setting </w:t>
      </w:r>
      <w:r w:rsidR="00C97541" w:rsidRPr="00B13FE3">
        <w:t>who may have multiple identities. This category was influenced</w:t>
      </w:r>
      <w:r w:rsidR="00116425" w:rsidRPr="00B13FE3">
        <w:t xml:space="preserve"> </w:t>
      </w:r>
      <w:r w:rsidR="00C97541" w:rsidRPr="00B13FE3">
        <w:t>by the def</w:t>
      </w:r>
      <w:r w:rsidRPr="00B13FE3">
        <w:t xml:space="preserve">inition used by </w:t>
      </w:r>
      <w:hyperlink w:anchor="_ENREF_25" w:tooltip="Hughes, 2009 #486" w:history="1">
        <w:r w:rsidR="00F22484" w:rsidRPr="00B13FE3">
          <w:fldChar w:fldCharType="begin"/>
        </w:r>
        <w:r w:rsidR="00F22484">
          <w:instrText xml:space="preserve"> ADDIN EN.CITE &lt;EndNote&gt;&lt;Cite AuthorYear="1"&gt;&lt;Author&gt;Hughes&lt;/Author&gt;&lt;Year&gt;2009&lt;/Year&gt;&lt;RecNum&gt;486&lt;/RecNum&gt;&lt;DisplayText&gt;Hughes (2009)&lt;/DisplayText&gt;&lt;record&gt;&lt;rec-number&gt;486&lt;/rec-number&gt;&lt;foreign-keys&gt;&lt;key app="EN" db-id="tvaaadswxd2vxyetfthv5xdnrvawz2efrv2w" timestamp="0"&gt;486&lt;/key&gt;&lt;/foreign-keys&gt;&lt;ref-type name="Book"&gt;6&lt;/ref-type&gt;&lt;contributors&gt;&lt;authors&gt;&lt;author&gt;Hughes, Pat&lt;/author&gt;&lt;/authors&gt;&lt;/contributors&gt;&lt;titles&gt;&lt;title&gt;Breaking Barriers to Learning in Primary Schools: An Integrated Approach to Children&amp;apos;s Services&lt;/title&gt;&lt;/titles&gt;&lt;keywords&gt;&lt;keyword&gt;Educational Professional&lt;/keyword&gt;&lt;keyword&gt;Level: Primary&lt;/keyword&gt;&lt;/keywords&gt;&lt;dates&gt;&lt;year&gt;2009&lt;/year&gt;&lt;/dates&gt;&lt;pub-location&gt;Abingdon, UK&lt;/pub-location&gt;&lt;publisher&gt;Routledge&lt;/publisher&gt;&lt;urls&gt;&lt;/urls&gt;&lt;research-notes&gt;file://I:%5CAnesa%5CLiterature%5CHigher%20Education%20Teaching%5CEducational%20Professional%5CHughes%20(2009).pdf&lt;/research-notes&gt;&lt;/record&gt;&lt;/Cite&gt;&lt;/EndNote&gt;</w:instrText>
        </w:r>
        <w:r w:rsidR="00F22484" w:rsidRPr="00B13FE3">
          <w:fldChar w:fldCharType="separate"/>
        </w:r>
        <w:r w:rsidR="00F22484">
          <w:rPr>
            <w:noProof/>
          </w:rPr>
          <w:t xml:space="preserve">Hughes </w:t>
        </w:r>
        <w:r w:rsidR="00F22484">
          <w:rPr>
            <w:noProof/>
          </w:rPr>
          <w:lastRenderedPageBreak/>
          <w:t>(2009)</w:t>
        </w:r>
        <w:r w:rsidR="00F22484" w:rsidRPr="00B13FE3">
          <w:fldChar w:fldCharType="end"/>
        </w:r>
      </w:hyperlink>
      <w:r w:rsidRPr="00B13FE3">
        <w:t xml:space="preserve"> </w:t>
      </w:r>
      <w:r w:rsidR="00C97541" w:rsidRPr="00B13FE3">
        <w:t xml:space="preserve">for the education professional which </w:t>
      </w:r>
      <w:r w:rsidR="00C021E4" w:rsidRPr="00B13FE3">
        <w:t xml:space="preserve">she indicates is </w:t>
      </w:r>
      <w:r w:rsidR="002C2D39" w:rsidRPr="00B13FE3">
        <w:t xml:space="preserve">any person who has a role and responsibility </w:t>
      </w:r>
      <w:r w:rsidR="00815117">
        <w:t>of</w:t>
      </w:r>
      <w:r w:rsidR="00815117" w:rsidRPr="00B13FE3">
        <w:t xml:space="preserve"> </w:t>
      </w:r>
      <w:r w:rsidR="002C2D39" w:rsidRPr="00B13FE3">
        <w:t>working with childre</w:t>
      </w:r>
      <w:r w:rsidR="00B36DA1">
        <w:t>n in schools and adults in life</w:t>
      </w:r>
      <w:r w:rsidR="002C2D39" w:rsidRPr="00B13FE3">
        <w:t xml:space="preserve">long educational settings and that these roles may be multi-professional (e.g. health officer, police officer) as well as multi-agency (e.g. health trusts, police force). </w:t>
      </w:r>
      <w:r w:rsidR="00C021E4" w:rsidRPr="00B13FE3">
        <w:t xml:space="preserve">This definition </w:t>
      </w:r>
      <w:r w:rsidR="0049443C" w:rsidRPr="00B13FE3">
        <w:t>was considered</w:t>
      </w:r>
      <w:r w:rsidR="00116425" w:rsidRPr="00B13FE3">
        <w:t xml:space="preserve"> to be the competing ed</w:t>
      </w:r>
      <w:r w:rsidR="002C2D39" w:rsidRPr="00B13FE3">
        <w:t xml:space="preserve">ucational professional ideology </w:t>
      </w:r>
      <w:r w:rsidR="00C021E4" w:rsidRPr="00B13FE3">
        <w:t xml:space="preserve">in Survey 1 </w:t>
      </w:r>
      <w:r w:rsidR="002C2D39" w:rsidRPr="00B13FE3">
        <w:t xml:space="preserve">and </w:t>
      </w:r>
      <w:r w:rsidR="008D64D4">
        <w:t xml:space="preserve">an </w:t>
      </w:r>
      <w:r w:rsidR="002C2D39" w:rsidRPr="00B13FE3">
        <w:t>example of th</w:t>
      </w:r>
      <w:r w:rsidR="008D64D4">
        <w:t xml:space="preserve">is is: </w:t>
      </w:r>
    </w:p>
    <w:p w14:paraId="43EA9AE7" w14:textId="07DE7738" w:rsidR="0072755E" w:rsidRPr="00B13FE3" w:rsidRDefault="0072755E" w:rsidP="0072755E">
      <w:pPr>
        <w:pStyle w:val="Displayedquotation"/>
      </w:pPr>
      <w:r w:rsidRPr="00B13FE3">
        <w:t xml:space="preserve">Educational Professional as seen as someone who is employed in or </w:t>
      </w:r>
      <w:r w:rsidRPr="00741BD3">
        <w:rPr>
          <w:noProof/>
        </w:rPr>
        <w:t>school-based</w:t>
      </w:r>
      <w:r w:rsidRPr="00B13FE3">
        <w:t xml:space="preserve"> environment or someone who works in partnership with schools</w:t>
      </w:r>
      <w:r w:rsidR="00845C21">
        <w:t>.</w:t>
      </w:r>
      <w:r w:rsidRPr="00B13FE3">
        <w:t xml:space="preserve"> </w:t>
      </w:r>
      <w:r w:rsidR="00116425" w:rsidRPr="00B13FE3">
        <w:t>(</w:t>
      </w:r>
      <w:r w:rsidRPr="00B13FE3">
        <w:t>F, 21</w:t>
      </w:r>
      <w:r w:rsidR="00116425" w:rsidRPr="00B13FE3">
        <w:t>)</w:t>
      </w:r>
    </w:p>
    <w:p w14:paraId="1A4572AD" w14:textId="77777777" w:rsidR="0072755E" w:rsidRPr="00B13FE3" w:rsidRDefault="00116425" w:rsidP="00116425">
      <w:pPr>
        <w:pStyle w:val="Heading3"/>
      </w:pPr>
      <w:r w:rsidRPr="00B13FE3">
        <w:t>Qualifications, Training and Knowledge</w:t>
      </w:r>
    </w:p>
    <w:p w14:paraId="754D19C1" w14:textId="4B3E358F" w:rsidR="0072755E" w:rsidRPr="00B13FE3" w:rsidRDefault="00F00920" w:rsidP="006D1438">
      <w:pPr>
        <w:pStyle w:val="Paragraph"/>
      </w:pPr>
      <w:r w:rsidRPr="00B13FE3">
        <w:t xml:space="preserve">Students also thought </w:t>
      </w:r>
      <w:r w:rsidR="00815117">
        <w:t xml:space="preserve">that </w:t>
      </w:r>
      <w:r w:rsidRPr="00B13FE3">
        <w:t xml:space="preserve">an educational professional was determined by the qualifications they earned, their training or the knowledge they had acquired. In most instances, the </w:t>
      </w:r>
      <w:r w:rsidR="0072755E" w:rsidRPr="00B13FE3">
        <w:t>qualifications related to someone who had earned a degree</w:t>
      </w:r>
      <w:r w:rsidR="005844ED">
        <w:t>, for example:</w:t>
      </w:r>
    </w:p>
    <w:p w14:paraId="29E2092F" w14:textId="4A72352E" w:rsidR="0072755E" w:rsidRPr="00B13FE3" w:rsidRDefault="0072755E" w:rsidP="0072755E">
      <w:pPr>
        <w:pStyle w:val="Displayedquotation"/>
      </w:pPr>
      <w:r w:rsidRPr="00B13FE3">
        <w:t>An individual with a degree or certificate working in a career with educational roles e.g. Police, teacher, nurse</w:t>
      </w:r>
      <w:r w:rsidR="00845C21">
        <w:t>.</w:t>
      </w:r>
      <w:r w:rsidR="00F00920" w:rsidRPr="00B13FE3">
        <w:t xml:space="preserve"> (</w:t>
      </w:r>
      <w:r w:rsidRPr="00B13FE3">
        <w:t>F, 20</w:t>
      </w:r>
      <w:r w:rsidR="00F00920" w:rsidRPr="00B13FE3">
        <w:t>)</w:t>
      </w:r>
    </w:p>
    <w:p w14:paraId="5F872484" w14:textId="77777777" w:rsidR="0072755E" w:rsidRPr="00B13FE3" w:rsidRDefault="0006150A" w:rsidP="0006150A">
      <w:pPr>
        <w:pStyle w:val="Heading3"/>
      </w:pPr>
      <w:r w:rsidRPr="00B13FE3">
        <w:t>Job Titles</w:t>
      </w:r>
    </w:p>
    <w:p w14:paraId="5E90D0FD" w14:textId="1A6F0FBD" w:rsidR="004B5805" w:rsidRPr="00B13FE3" w:rsidRDefault="00E844AD" w:rsidP="006D1438">
      <w:pPr>
        <w:pStyle w:val="Paragraph"/>
      </w:pPr>
      <w:r w:rsidRPr="00B13FE3">
        <w:t>Instead of describing an educational professional, s</w:t>
      </w:r>
      <w:r w:rsidR="0072755E" w:rsidRPr="00B13FE3">
        <w:t xml:space="preserve">tudents </w:t>
      </w:r>
      <w:r w:rsidRPr="00B13FE3">
        <w:t>found it more appropriate to list the job titles</w:t>
      </w:r>
      <w:r w:rsidR="0072755E" w:rsidRPr="00B13FE3">
        <w:t>.</w:t>
      </w:r>
      <w:r w:rsidRPr="00B13FE3">
        <w:t xml:space="preserve"> If the student listed at least three educational professional positio</w:t>
      </w:r>
      <w:r w:rsidR="004B5805" w:rsidRPr="00B13FE3">
        <w:t>ns, and at least</w:t>
      </w:r>
      <w:r w:rsidRPr="00B13FE3">
        <w:t xml:space="preserve"> two were different from each other</w:t>
      </w:r>
      <w:r w:rsidR="004B5805" w:rsidRPr="00B13FE3">
        <w:t xml:space="preserve"> in their job function</w:t>
      </w:r>
      <w:r w:rsidRPr="00B13FE3">
        <w:t xml:space="preserve">, these were coded as job titles. </w:t>
      </w:r>
      <w:r w:rsidR="005844ED">
        <w:t>For example, i</w:t>
      </w:r>
      <w:r w:rsidRPr="00B13FE3">
        <w:t xml:space="preserve">f the students listed, “lecturer, </w:t>
      </w:r>
      <w:r w:rsidRPr="00741BD3">
        <w:rPr>
          <w:noProof/>
        </w:rPr>
        <w:t>teacher</w:t>
      </w:r>
      <w:r w:rsidRPr="00B13FE3">
        <w:t xml:space="preserve"> and professor”, these were not coded as job titles as they were </w:t>
      </w:r>
      <w:r w:rsidR="00F3077A">
        <w:t xml:space="preserve">considered as </w:t>
      </w:r>
      <w:r w:rsidRPr="00B13FE3">
        <w:t xml:space="preserve">similar types of </w:t>
      </w:r>
      <w:r w:rsidR="004B5805" w:rsidRPr="00B13FE3">
        <w:t>jobs</w:t>
      </w:r>
      <w:r w:rsidR="00F3077A">
        <w:t xml:space="preserve"> since they all specialised in teaching and </w:t>
      </w:r>
      <w:r w:rsidR="00815117">
        <w:t xml:space="preserve">in which the professional would </w:t>
      </w:r>
      <w:r w:rsidR="00F3077A">
        <w:t xml:space="preserve">have control of the </w:t>
      </w:r>
      <w:r w:rsidR="00F440AE">
        <w:t>learning</w:t>
      </w:r>
      <w:r w:rsidR="00F3077A">
        <w:t xml:space="preserve"> environment</w:t>
      </w:r>
      <w:r w:rsidR="00B36DA1">
        <w:t>,</w:t>
      </w:r>
      <w:r w:rsidR="00F3077A">
        <w:t xml:space="preserve"> such as a classroom</w:t>
      </w:r>
      <w:r w:rsidR="00B36DA1">
        <w:t>,</w:t>
      </w:r>
      <w:r w:rsidR="00F3077A">
        <w:t xml:space="preserve"> unlike a teaching assistant</w:t>
      </w:r>
      <w:r w:rsidR="004B5805" w:rsidRPr="00B13FE3">
        <w:t>. I</w:t>
      </w:r>
      <w:r w:rsidRPr="00B13FE3">
        <w:t>f the</w:t>
      </w:r>
      <w:r w:rsidR="004B5805" w:rsidRPr="00B13FE3">
        <w:t xml:space="preserve"> students</w:t>
      </w:r>
      <w:r w:rsidRPr="00B13FE3">
        <w:t xml:space="preserve"> listed “lecturer, </w:t>
      </w:r>
      <w:r w:rsidRPr="00741BD3">
        <w:rPr>
          <w:noProof/>
        </w:rPr>
        <w:t>teacher</w:t>
      </w:r>
      <w:r w:rsidRPr="00B13FE3">
        <w:t xml:space="preserve"> and teaching assistant”, this was coded as job titles</w:t>
      </w:r>
      <w:r w:rsidR="004B5805" w:rsidRPr="00B13FE3">
        <w:t xml:space="preserve"> since the role of a </w:t>
      </w:r>
      <w:r w:rsidRPr="00B13FE3">
        <w:t>teaching assistant is different to a teacher or lecturer</w:t>
      </w:r>
      <w:r w:rsidR="00F3077A">
        <w:t xml:space="preserve">, that is, the teaching </w:t>
      </w:r>
      <w:r w:rsidR="00F3077A">
        <w:lastRenderedPageBreak/>
        <w:t>assistant</w:t>
      </w:r>
      <w:r w:rsidR="00F440AE">
        <w:t xml:space="preserve"> does not lead the teaching or control the learning environment</w:t>
      </w:r>
      <w:r w:rsidR="00E65A69" w:rsidRPr="00B13FE3">
        <w:t>. Some of the definitions from students are</w:t>
      </w:r>
      <w:r w:rsidR="005844ED">
        <w:t>,</w:t>
      </w:r>
      <w:r w:rsidR="00E65A69" w:rsidRPr="00B13FE3">
        <w:t xml:space="preserve"> </w:t>
      </w:r>
      <w:r w:rsidR="004B5805" w:rsidRPr="00B13FE3">
        <w:t xml:space="preserve">for example: </w:t>
      </w:r>
    </w:p>
    <w:p w14:paraId="74AE6F78" w14:textId="17990D28" w:rsidR="004B5805" w:rsidRPr="00B13FE3" w:rsidRDefault="004B5805" w:rsidP="004B5805">
      <w:pPr>
        <w:pStyle w:val="Displayedquotation"/>
      </w:pPr>
      <w:r w:rsidRPr="00B13FE3">
        <w:t>Teacher, TA, Ed Psyc, Admin staff, medical staff in school, social workers, school governors etc</w:t>
      </w:r>
      <w:r w:rsidR="00845C21">
        <w:t>.</w:t>
      </w:r>
      <w:r w:rsidRPr="00B13FE3">
        <w:t xml:space="preserve"> (F, 21)</w:t>
      </w:r>
    </w:p>
    <w:p w14:paraId="62F74E92" w14:textId="77777777" w:rsidR="0072755E" w:rsidRPr="00B13FE3" w:rsidRDefault="00E844AD" w:rsidP="0072755E">
      <w:pPr>
        <w:pStyle w:val="Newparagraph"/>
      </w:pPr>
      <w:r w:rsidRPr="00B13FE3">
        <w:t xml:space="preserve">In addition, if the student gave an indication </w:t>
      </w:r>
      <w:r w:rsidR="00E65A69" w:rsidRPr="00B13FE3">
        <w:t>that it was anyone involved in the educational field and provided</w:t>
      </w:r>
      <w:r w:rsidRPr="00B13FE3">
        <w:t xml:space="preserve"> </w:t>
      </w:r>
      <w:r w:rsidR="00E65A69" w:rsidRPr="00B13FE3">
        <w:t xml:space="preserve">at least </w:t>
      </w:r>
      <w:r w:rsidRPr="00B13FE3">
        <w:t>two job titles</w:t>
      </w:r>
      <w:r w:rsidR="00E65A69" w:rsidRPr="00B13FE3">
        <w:t xml:space="preserve"> that were different from each other</w:t>
      </w:r>
      <w:r w:rsidRPr="00B13FE3">
        <w:t xml:space="preserve">, these were also coded as job titles. </w:t>
      </w:r>
      <w:r w:rsidR="00E65A69" w:rsidRPr="00B13FE3">
        <w:t>Some of the definitions from students are</w:t>
      </w:r>
      <w:r w:rsidR="005844ED">
        <w:t>,</w:t>
      </w:r>
      <w:r w:rsidR="00E65A69" w:rsidRPr="00B13FE3">
        <w:t xml:space="preserve"> for example:</w:t>
      </w:r>
    </w:p>
    <w:p w14:paraId="448E1A2B" w14:textId="6EE898B2" w:rsidR="004B5805" w:rsidRPr="00B13FE3" w:rsidRDefault="00E65A69" w:rsidP="004B5805">
      <w:pPr>
        <w:pStyle w:val="Displayedquotation"/>
      </w:pPr>
      <w:r w:rsidRPr="00B13FE3">
        <w:t>Someone who is connected to education from learning support staff to the minister for education. (F, 24)</w:t>
      </w:r>
    </w:p>
    <w:p w14:paraId="1A8EC960" w14:textId="77777777" w:rsidR="0072755E" w:rsidRPr="00B13FE3" w:rsidRDefault="0006150A" w:rsidP="0006150A">
      <w:pPr>
        <w:pStyle w:val="Heading3"/>
      </w:pPr>
      <w:r w:rsidRPr="00B13FE3">
        <w:t>Skills and Personal Qualities</w:t>
      </w:r>
    </w:p>
    <w:p w14:paraId="72D034F9" w14:textId="6C36DD99" w:rsidR="0072755E" w:rsidRPr="00B13FE3" w:rsidRDefault="0072755E" w:rsidP="00A92511">
      <w:pPr>
        <w:pStyle w:val="Paragraph"/>
      </w:pPr>
      <w:r w:rsidRPr="00B13FE3">
        <w:t xml:space="preserve">In the skills </w:t>
      </w:r>
      <w:r w:rsidR="00082A35" w:rsidRPr="00B13FE3">
        <w:t xml:space="preserve">and personal qualities </w:t>
      </w:r>
      <w:r w:rsidRPr="00B13FE3">
        <w:t>definition, students</w:t>
      </w:r>
      <w:r w:rsidR="005844ED">
        <w:t>’</w:t>
      </w:r>
      <w:r w:rsidRPr="00B13FE3">
        <w:t xml:space="preserve"> </w:t>
      </w:r>
      <w:r w:rsidR="00082A35" w:rsidRPr="00B13FE3">
        <w:t xml:space="preserve">idea of the </w:t>
      </w:r>
      <w:r w:rsidR="005844ED">
        <w:t xml:space="preserve">educational </w:t>
      </w:r>
      <w:r w:rsidR="00082A35" w:rsidRPr="00B13FE3">
        <w:t>professional was based on the</w:t>
      </w:r>
      <w:r w:rsidRPr="00B13FE3">
        <w:t xml:space="preserve"> identifying the type of skills</w:t>
      </w:r>
      <w:r w:rsidR="00082A35" w:rsidRPr="00B13FE3">
        <w:t xml:space="preserve"> and personal qualities</w:t>
      </w:r>
      <w:r w:rsidRPr="00B13FE3">
        <w:t xml:space="preserve"> that an educational professional should have</w:t>
      </w:r>
      <w:r w:rsidR="00082A35" w:rsidRPr="00B13FE3">
        <w:t xml:space="preserve">. The skills were related to understanding and having the knowledge to work within an educational system or </w:t>
      </w:r>
      <w:r w:rsidR="00E65A69" w:rsidRPr="00B13FE3">
        <w:t xml:space="preserve">being able to </w:t>
      </w:r>
      <w:r w:rsidR="00082A35" w:rsidRPr="00B13FE3">
        <w:t>work with children/people but without</w:t>
      </w:r>
      <w:r w:rsidR="00E65A69" w:rsidRPr="00B13FE3">
        <w:t xml:space="preserve"> the specific </w:t>
      </w:r>
      <w:r w:rsidR="00082A35" w:rsidRPr="00B13FE3">
        <w:t xml:space="preserve">need </w:t>
      </w:r>
      <w:r w:rsidR="00E65A69" w:rsidRPr="00B13FE3">
        <w:t>for</w:t>
      </w:r>
      <w:r w:rsidR="00082A35" w:rsidRPr="00B13FE3">
        <w:t xml:space="preserve"> qualifications and training. In terms of personal qualities, these were the traits that students thought that educational professionals should have. </w:t>
      </w:r>
      <w:r w:rsidRPr="00B13FE3">
        <w:t>For example, students saw the educational professional as:</w:t>
      </w:r>
    </w:p>
    <w:p w14:paraId="388D3123" w14:textId="22DA05DC" w:rsidR="0072755E" w:rsidRPr="00B13FE3" w:rsidRDefault="0072755E" w:rsidP="0072755E">
      <w:pPr>
        <w:pStyle w:val="Displayedquotation"/>
      </w:pPr>
      <w:r w:rsidRPr="00B13FE3">
        <w:t>Well conducted (?) / good role model. Considerate to individual needs. Polite/ Well spoken</w:t>
      </w:r>
      <w:r w:rsidR="00845C21">
        <w:t>.</w:t>
      </w:r>
      <w:r w:rsidRPr="00B13FE3">
        <w:t xml:space="preserve"> </w:t>
      </w:r>
      <w:r w:rsidR="00082A35" w:rsidRPr="00B13FE3">
        <w:t>(</w:t>
      </w:r>
      <w:r w:rsidRPr="00B13FE3">
        <w:t>M, 20</w:t>
      </w:r>
      <w:r w:rsidR="00082A35" w:rsidRPr="00B13FE3">
        <w:t>)</w:t>
      </w:r>
    </w:p>
    <w:p w14:paraId="1BA2EF26" w14:textId="77777777" w:rsidR="00082A35" w:rsidRPr="00B13FE3" w:rsidRDefault="00082A35" w:rsidP="0072755E">
      <w:pPr>
        <w:pStyle w:val="Displayedquotation"/>
      </w:pPr>
    </w:p>
    <w:p w14:paraId="54BD39B4" w14:textId="554F490A" w:rsidR="00082A35" w:rsidRPr="00B13FE3" w:rsidRDefault="00082A35" w:rsidP="0072755E">
      <w:pPr>
        <w:pStyle w:val="Displayedquotation"/>
      </w:pPr>
      <w:r w:rsidRPr="00B13FE3">
        <w:t>Is to give children the best education we can in schools. To help them develop social skills and encourage them the skills they will need in their adult life. (F, 37)</w:t>
      </w:r>
    </w:p>
    <w:p w14:paraId="7A5B915E" w14:textId="77777777" w:rsidR="0072755E" w:rsidRPr="00B13FE3" w:rsidRDefault="0006150A" w:rsidP="0006150A">
      <w:pPr>
        <w:pStyle w:val="Heading3"/>
      </w:pPr>
      <w:r w:rsidRPr="00B13FE3">
        <w:lastRenderedPageBreak/>
        <w:t xml:space="preserve">Financial Requirement </w:t>
      </w:r>
    </w:p>
    <w:p w14:paraId="25E4C154" w14:textId="77777777" w:rsidR="00AD7F07" w:rsidRPr="00B13FE3" w:rsidRDefault="00082A35" w:rsidP="00A92511">
      <w:pPr>
        <w:pStyle w:val="Paragraph"/>
      </w:pPr>
      <w:r w:rsidRPr="00B13FE3">
        <w:t>In the final category, a small number of s</w:t>
      </w:r>
      <w:r w:rsidR="0072755E" w:rsidRPr="00B13FE3">
        <w:t xml:space="preserve">tudents gave definitions that </w:t>
      </w:r>
      <w:r w:rsidR="00AD7F07" w:rsidRPr="00B13FE3">
        <w:t xml:space="preserve">defined an educational professional as a person who received a monetary payment within the educational setting, for example: </w:t>
      </w:r>
    </w:p>
    <w:p w14:paraId="53D988DC" w14:textId="0A3DCA51" w:rsidR="00AD7F07" w:rsidRDefault="00AD7F07" w:rsidP="00C625B0">
      <w:pPr>
        <w:pStyle w:val="Displayedquotation"/>
      </w:pPr>
      <w:r w:rsidRPr="00B13FE3">
        <w:t>Someone who earns their living through education</w:t>
      </w:r>
      <w:r w:rsidR="00845C21">
        <w:t>.</w:t>
      </w:r>
      <w:r w:rsidRPr="00B13FE3">
        <w:t xml:space="preserve"> (M, 42)</w:t>
      </w:r>
    </w:p>
    <w:p w14:paraId="5B64357D" w14:textId="19C72A14" w:rsidR="002C2D39" w:rsidRPr="00B13FE3" w:rsidRDefault="002C2D39" w:rsidP="00A92511">
      <w:pPr>
        <w:pStyle w:val="Newparagraph"/>
      </w:pPr>
      <w:r w:rsidRPr="00B13FE3">
        <w:t>This</w:t>
      </w:r>
      <w:r w:rsidR="005844ED">
        <w:t xml:space="preserve"> definition</w:t>
      </w:r>
      <w:r w:rsidRPr="00B13FE3">
        <w:t xml:space="preserve"> is perhaps being used to differentiate from </w:t>
      </w:r>
      <w:r w:rsidR="00815117">
        <w:t>people</w:t>
      </w:r>
      <w:r w:rsidR="00815117" w:rsidRPr="00B13FE3">
        <w:t xml:space="preserve"> </w:t>
      </w:r>
      <w:r w:rsidRPr="00B13FE3">
        <w:t>who are volunteering within a school and hen</w:t>
      </w:r>
      <w:r w:rsidR="00A92511" w:rsidRPr="00B13FE3">
        <w:t xml:space="preserve">ce </w:t>
      </w:r>
      <w:r w:rsidR="005844ED">
        <w:t>these students consider a professional a</w:t>
      </w:r>
      <w:r w:rsidR="00A92511" w:rsidRPr="00B13FE3">
        <w:t>s someone who is paid for the job they are doing.</w:t>
      </w:r>
    </w:p>
    <w:p w14:paraId="2E64E6E2" w14:textId="77777777" w:rsidR="00AD7F07" w:rsidRPr="00B13FE3" w:rsidRDefault="002120BB" w:rsidP="001269CC">
      <w:pPr>
        <w:pStyle w:val="Heading2"/>
      </w:pPr>
      <w:r w:rsidRPr="00B13FE3">
        <w:t>Shaping</w:t>
      </w:r>
      <w:r w:rsidR="001269CC" w:rsidRPr="00B13FE3">
        <w:t xml:space="preserve"> Ideologies</w:t>
      </w:r>
    </w:p>
    <w:p w14:paraId="6FFA4A35" w14:textId="6D80E58A" w:rsidR="0072755E" w:rsidRPr="00B13FE3" w:rsidRDefault="001269CC" w:rsidP="009C24F1">
      <w:pPr>
        <w:pStyle w:val="Paragraph"/>
      </w:pPr>
      <w:r w:rsidRPr="00B13FE3">
        <w:t xml:space="preserve">To examine whether students </w:t>
      </w:r>
      <w:r w:rsidR="00A92511" w:rsidRPr="00B13FE3">
        <w:t xml:space="preserve">were changing their </w:t>
      </w:r>
      <w:r w:rsidR="00FB664D">
        <w:t>pre-</w:t>
      </w:r>
      <w:r w:rsidR="00A92511" w:rsidRPr="00B13FE3">
        <w:t xml:space="preserve">professional </w:t>
      </w:r>
      <w:r w:rsidRPr="00B13FE3">
        <w:t>ideologies</w:t>
      </w:r>
      <w:r w:rsidR="00A92511" w:rsidRPr="00B13FE3">
        <w:t xml:space="preserve"> during the module</w:t>
      </w:r>
      <w:r w:rsidRPr="00B13FE3">
        <w:t>, the definitions of the thirty-eight students who answered both surveys were investigated</w:t>
      </w:r>
      <w:r w:rsidR="00A92511" w:rsidRPr="00B13FE3">
        <w:t xml:space="preserve"> (see </w:t>
      </w:r>
      <w:r w:rsidR="00E13438">
        <w:t>Table 3</w:t>
      </w:r>
      <w:r w:rsidR="00A92511" w:rsidRPr="00B13FE3">
        <w:t>)</w:t>
      </w:r>
      <w:r w:rsidRPr="00B13FE3">
        <w:t xml:space="preserve">. </w:t>
      </w:r>
      <w:r w:rsidR="00113AEB" w:rsidRPr="00B13FE3">
        <w:t xml:space="preserve">We found that whilst initially </w:t>
      </w:r>
      <w:r w:rsidR="007C6D1D" w:rsidRPr="00B13FE3">
        <w:t xml:space="preserve">in </w:t>
      </w:r>
      <w:r w:rsidR="0072755E" w:rsidRPr="00B13FE3">
        <w:t xml:space="preserve">Survey 1, </w:t>
      </w:r>
      <w:r w:rsidR="00113AEB" w:rsidRPr="00B13FE3">
        <w:t xml:space="preserve">the students mainly had </w:t>
      </w:r>
      <w:r w:rsidR="005844ED">
        <w:t>three</w:t>
      </w:r>
      <w:r w:rsidR="00113AEB" w:rsidRPr="00B13FE3">
        <w:t xml:space="preserve"> </w:t>
      </w:r>
      <w:r w:rsidR="00FB664D">
        <w:t>pre-</w:t>
      </w:r>
      <w:r w:rsidR="00113AEB" w:rsidRPr="00B13FE3">
        <w:t xml:space="preserve">professional </w:t>
      </w:r>
      <w:r w:rsidR="005844ED">
        <w:t xml:space="preserve">ideologies, two </w:t>
      </w:r>
      <w:r w:rsidR="00815117">
        <w:t xml:space="preserve">of </w:t>
      </w:r>
      <w:r w:rsidR="005844ED">
        <w:t xml:space="preserve">which were related to identity: </w:t>
      </w:r>
      <w:r w:rsidR="00113AEB" w:rsidRPr="00B13FE3">
        <w:t xml:space="preserve">the </w:t>
      </w:r>
      <w:r w:rsidR="005844ED">
        <w:t>g</w:t>
      </w:r>
      <w:r w:rsidR="00113AEB" w:rsidRPr="00B13FE3">
        <w:t xml:space="preserve">eneral </w:t>
      </w:r>
      <w:r w:rsidR="005844ED">
        <w:t>e</w:t>
      </w:r>
      <w:r w:rsidR="00113AEB" w:rsidRPr="00B13FE3">
        <w:t xml:space="preserve">ducational </w:t>
      </w:r>
      <w:r w:rsidR="005844ED">
        <w:t>p</w:t>
      </w:r>
      <w:r w:rsidR="00113AEB" w:rsidRPr="00B13FE3">
        <w:t>rofe</w:t>
      </w:r>
      <w:r w:rsidR="00FB664D">
        <w:t xml:space="preserve">ssional (13) and </w:t>
      </w:r>
      <w:r w:rsidR="005844ED">
        <w:t>t</w:t>
      </w:r>
      <w:r w:rsidR="00113AEB" w:rsidRPr="00B13FE3">
        <w:t xml:space="preserve">eacher </w:t>
      </w:r>
      <w:r w:rsidR="007C6D1D" w:rsidRPr="00B13FE3">
        <w:t>(14)</w:t>
      </w:r>
      <w:r w:rsidR="00FB664D">
        <w:t>,</w:t>
      </w:r>
      <w:r w:rsidR="007C6D1D" w:rsidRPr="00B13FE3">
        <w:t xml:space="preserve"> and</w:t>
      </w:r>
      <w:r w:rsidR="00145621" w:rsidRPr="00B13FE3">
        <w:t xml:space="preserve"> </w:t>
      </w:r>
      <w:r w:rsidR="005844ED">
        <w:t xml:space="preserve">the </w:t>
      </w:r>
      <w:r w:rsidR="00815117">
        <w:t xml:space="preserve">third </w:t>
      </w:r>
      <w:r w:rsidR="005844ED">
        <w:t>related to q</w:t>
      </w:r>
      <w:r w:rsidR="00145621" w:rsidRPr="00B13FE3">
        <w:t xml:space="preserve">ualifications and </w:t>
      </w:r>
      <w:r w:rsidR="005844ED">
        <w:t>training</w:t>
      </w:r>
      <w:r w:rsidR="00145621" w:rsidRPr="00B13FE3">
        <w:t xml:space="preserve"> </w:t>
      </w:r>
      <w:r w:rsidR="007C6D1D" w:rsidRPr="00B13FE3">
        <w:t>(10); t</w:t>
      </w:r>
      <w:r w:rsidR="00113AEB" w:rsidRPr="00B13FE3">
        <w:t>he</w:t>
      </w:r>
      <w:r w:rsidR="0072755E" w:rsidRPr="00B13FE3">
        <w:t xml:space="preserve"> students</w:t>
      </w:r>
      <w:r w:rsidR="00113AEB" w:rsidRPr="00B13FE3">
        <w:t>’</w:t>
      </w:r>
      <w:r w:rsidR="0072755E" w:rsidRPr="00B13FE3">
        <w:t xml:space="preserve"> </w:t>
      </w:r>
      <w:r w:rsidR="00113AEB" w:rsidRPr="00B13FE3">
        <w:t>view of the educati</w:t>
      </w:r>
      <w:r w:rsidR="0072755E" w:rsidRPr="00B13FE3">
        <w:t>onal professional</w:t>
      </w:r>
      <w:r w:rsidR="00113AEB" w:rsidRPr="00B13FE3">
        <w:t xml:space="preserve"> changed by Survey 2, with 34 students </w:t>
      </w:r>
      <w:r w:rsidR="00FB664D">
        <w:t>indicated a general educational p</w:t>
      </w:r>
      <w:r w:rsidR="00113AEB" w:rsidRPr="00B13FE3">
        <w:t xml:space="preserve">rofessional definition and </w:t>
      </w:r>
      <w:r w:rsidR="00FB664D">
        <w:t>only one student wrote</w:t>
      </w:r>
      <w:r w:rsidR="00113AEB" w:rsidRPr="00B13FE3">
        <w:t xml:space="preserve"> a teacher definition</w:t>
      </w:r>
      <w:r w:rsidR="007C6D1D" w:rsidRPr="00B13FE3">
        <w:t>.</w:t>
      </w:r>
      <w:r w:rsidR="00113AEB" w:rsidRPr="00B13FE3">
        <w:t xml:space="preserve"> </w:t>
      </w:r>
      <w:r w:rsidR="009035F9">
        <w:t>An e</w:t>
      </w:r>
      <w:r w:rsidR="00113AEB" w:rsidRPr="00B13FE3">
        <w:t>xample of th</w:t>
      </w:r>
      <w:r w:rsidR="009035F9">
        <w:t>is definition</w:t>
      </w:r>
      <w:r w:rsidR="007C6D1D" w:rsidRPr="00B13FE3">
        <w:t xml:space="preserve"> change </w:t>
      </w:r>
      <w:r w:rsidR="009035F9">
        <w:t>is</w:t>
      </w:r>
      <w:r w:rsidR="00113AEB" w:rsidRPr="00B13FE3">
        <w:t xml:space="preserve"> as follows:</w:t>
      </w:r>
    </w:p>
    <w:p w14:paraId="6FFDD8D9" w14:textId="00BBB1D0" w:rsidR="00113AEB" w:rsidRPr="00B13FE3" w:rsidRDefault="00113AEB" w:rsidP="00113AEB">
      <w:pPr>
        <w:pStyle w:val="Displayedquotation"/>
      </w:pPr>
      <w:r w:rsidRPr="00B13FE3">
        <w:rPr>
          <w:u w:val="single"/>
        </w:rPr>
        <w:t>Survey 1</w:t>
      </w:r>
      <w:r w:rsidRPr="00B13FE3">
        <w:t>: Everyone from teacher, tutor, admin staff, who has contact with a student or a students' work day</w:t>
      </w:r>
      <w:r w:rsidR="00845C21">
        <w:t>.</w:t>
      </w:r>
      <w:r w:rsidR="007C6D1D" w:rsidRPr="00B13FE3">
        <w:t xml:space="preserve"> </w:t>
      </w:r>
    </w:p>
    <w:p w14:paraId="7874F7F0" w14:textId="2E20EFF7" w:rsidR="00113AEB" w:rsidRPr="00B13FE3" w:rsidRDefault="00113AEB" w:rsidP="00113AEB">
      <w:pPr>
        <w:pStyle w:val="Displayedquotation"/>
      </w:pPr>
      <w:r w:rsidRPr="00B13FE3">
        <w:rPr>
          <w:u w:val="single"/>
        </w:rPr>
        <w:t>Survey 2:</w:t>
      </w:r>
      <w:r w:rsidRPr="00B13FE3">
        <w:t xml:space="preserve"> Someone that works with an individual, family or school to help improve the quality of education, to improve their ideas of education. To improve attainment of not only children but parents and other adults too. To cross barriers </w:t>
      </w:r>
      <w:r w:rsidRPr="00741BD3">
        <w:rPr>
          <w:noProof/>
        </w:rPr>
        <w:t>that people</w:t>
      </w:r>
      <w:r w:rsidRPr="00B13FE3">
        <w:t xml:space="preserve"> may face. (F, 28) (</w:t>
      </w:r>
      <w:r w:rsidR="00145621" w:rsidRPr="00B13FE3">
        <w:t>Job Titles</w:t>
      </w:r>
      <w:r w:rsidRPr="00B13FE3">
        <w:t xml:space="preserve"> to </w:t>
      </w:r>
      <w:r w:rsidR="00145621" w:rsidRPr="00B13FE3">
        <w:t>General Educational Professional</w:t>
      </w:r>
      <w:r w:rsidRPr="00B13FE3">
        <w:t xml:space="preserve"> definition)</w:t>
      </w:r>
    </w:p>
    <w:p w14:paraId="654B8DFE" w14:textId="77777777" w:rsidR="0092494C" w:rsidRPr="0008195B" w:rsidRDefault="0092494C" w:rsidP="00A355B9">
      <w:pPr>
        <w:pStyle w:val="Tabletitle"/>
      </w:pPr>
      <w:r w:rsidRPr="0008195B">
        <w:lastRenderedPageBreak/>
        <w:t xml:space="preserve">Table </w:t>
      </w:r>
      <w:r w:rsidR="003C160C">
        <w:fldChar w:fldCharType="begin"/>
      </w:r>
      <w:r w:rsidR="003C160C">
        <w:instrText xml:space="preserve"> SEQ Table \* ARABIC </w:instrText>
      </w:r>
      <w:r w:rsidR="003C160C">
        <w:fldChar w:fldCharType="separate"/>
      </w:r>
      <w:r w:rsidRPr="0008195B">
        <w:t>3</w:t>
      </w:r>
      <w:r w:rsidR="003C160C">
        <w:fldChar w:fldCharType="end"/>
      </w:r>
      <w:r w:rsidRPr="0008195B">
        <w:t>: The number of codings</w:t>
      </w:r>
      <w:r>
        <w:t xml:space="preserve"> for the matched surveys on the pre-professional </w:t>
      </w:r>
      <w:r w:rsidRPr="0008195B">
        <w:t xml:space="preserve">ideologies of the Educational Professional </w:t>
      </w:r>
    </w:p>
    <w:tbl>
      <w:tblPr>
        <w:tblW w:w="4454" w:type="pct"/>
        <w:tblBorders>
          <w:top w:val="single" w:sz="8" w:space="0" w:color="000000"/>
          <w:bottom w:val="single" w:sz="8" w:space="0" w:color="000000"/>
        </w:tblBorders>
        <w:tblLook w:val="0620" w:firstRow="1" w:lastRow="0" w:firstColumn="0" w:lastColumn="0" w:noHBand="1" w:noVBand="1"/>
      </w:tblPr>
      <w:tblGrid>
        <w:gridCol w:w="3511"/>
        <w:gridCol w:w="2126"/>
        <w:gridCol w:w="2126"/>
      </w:tblGrid>
      <w:tr w:rsidR="0092494C" w:rsidRPr="0008195B" w14:paraId="304C91A8" w14:textId="77777777" w:rsidTr="0092494C">
        <w:trPr>
          <w:trHeight w:val="340"/>
        </w:trPr>
        <w:tc>
          <w:tcPr>
            <w:tcW w:w="2261" w:type="pct"/>
            <w:tcBorders>
              <w:top w:val="single" w:sz="8" w:space="0" w:color="000000"/>
              <w:bottom w:val="single" w:sz="8" w:space="0" w:color="000000"/>
            </w:tcBorders>
            <w:shd w:val="clear" w:color="auto" w:fill="auto"/>
          </w:tcPr>
          <w:p w14:paraId="1E934608" w14:textId="77777777" w:rsidR="0092494C" w:rsidRPr="0008195B" w:rsidRDefault="0092494C" w:rsidP="0092494C">
            <w:pPr>
              <w:rPr>
                <w:b/>
                <w:bCs/>
              </w:rPr>
            </w:pPr>
            <w:r>
              <w:rPr>
                <w:b/>
                <w:bCs/>
              </w:rPr>
              <w:t>Pre-Professional Ideologies</w:t>
            </w:r>
          </w:p>
        </w:tc>
        <w:tc>
          <w:tcPr>
            <w:tcW w:w="1369" w:type="pct"/>
            <w:tcBorders>
              <w:top w:val="single" w:sz="8" w:space="0" w:color="000000"/>
              <w:bottom w:val="single" w:sz="8" w:space="0" w:color="000000"/>
            </w:tcBorders>
            <w:shd w:val="clear" w:color="auto" w:fill="auto"/>
          </w:tcPr>
          <w:p w14:paraId="12F264F2" w14:textId="77777777" w:rsidR="0092494C" w:rsidRPr="0008195B" w:rsidRDefault="0092494C" w:rsidP="0092494C">
            <w:pPr>
              <w:rPr>
                <w:b/>
                <w:bCs/>
              </w:rPr>
            </w:pPr>
            <w:r w:rsidRPr="0008195B">
              <w:rPr>
                <w:b/>
                <w:bCs/>
              </w:rPr>
              <w:t>Survey 1 (n=38)</w:t>
            </w:r>
          </w:p>
        </w:tc>
        <w:tc>
          <w:tcPr>
            <w:tcW w:w="1369" w:type="pct"/>
            <w:tcBorders>
              <w:top w:val="single" w:sz="8" w:space="0" w:color="000000"/>
              <w:bottom w:val="single" w:sz="8" w:space="0" w:color="000000"/>
            </w:tcBorders>
            <w:shd w:val="clear" w:color="auto" w:fill="auto"/>
          </w:tcPr>
          <w:p w14:paraId="781748B0" w14:textId="77777777" w:rsidR="0092494C" w:rsidRPr="0008195B" w:rsidRDefault="0092494C" w:rsidP="0092494C">
            <w:pPr>
              <w:rPr>
                <w:b/>
                <w:bCs/>
              </w:rPr>
            </w:pPr>
            <w:r w:rsidRPr="0008195B">
              <w:rPr>
                <w:b/>
                <w:bCs/>
              </w:rPr>
              <w:t>Survey 2 (n=38)</w:t>
            </w:r>
          </w:p>
        </w:tc>
      </w:tr>
      <w:tr w:rsidR="0092494C" w:rsidRPr="0008195B" w14:paraId="2079685C" w14:textId="77777777" w:rsidTr="0092494C">
        <w:trPr>
          <w:trHeight w:val="340"/>
        </w:trPr>
        <w:tc>
          <w:tcPr>
            <w:tcW w:w="2261" w:type="pct"/>
            <w:shd w:val="clear" w:color="auto" w:fill="auto"/>
          </w:tcPr>
          <w:p w14:paraId="047CAE7B" w14:textId="77777777" w:rsidR="0092494C" w:rsidRPr="0008195B" w:rsidRDefault="0092494C" w:rsidP="0092494C">
            <w:pPr>
              <w:rPr>
                <w:b/>
              </w:rPr>
            </w:pPr>
            <w:r w:rsidRPr="0008195B">
              <w:rPr>
                <w:b/>
              </w:rPr>
              <w:t>Professional Identity</w:t>
            </w:r>
          </w:p>
        </w:tc>
        <w:tc>
          <w:tcPr>
            <w:tcW w:w="1369" w:type="pct"/>
            <w:shd w:val="clear" w:color="auto" w:fill="auto"/>
          </w:tcPr>
          <w:p w14:paraId="3E3E4CFF" w14:textId="77777777" w:rsidR="0092494C" w:rsidRPr="0008195B" w:rsidRDefault="0092494C" w:rsidP="0092494C"/>
        </w:tc>
        <w:tc>
          <w:tcPr>
            <w:tcW w:w="1369" w:type="pct"/>
            <w:shd w:val="clear" w:color="auto" w:fill="auto"/>
          </w:tcPr>
          <w:p w14:paraId="771CA1D5" w14:textId="77777777" w:rsidR="0092494C" w:rsidRPr="0008195B" w:rsidRDefault="0092494C" w:rsidP="0092494C"/>
        </w:tc>
      </w:tr>
      <w:tr w:rsidR="0092494C" w:rsidRPr="0008195B" w14:paraId="3DC9DCFA" w14:textId="77777777" w:rsidTr="0092494C">
        <w:trPr>
          <w:trHeight w:val="340"/>
        </w:trPr>
        <w:tc>
          <w:tcPr>
            <w:tcW w:w="2261" w:type="pct"/>
            <w:shd w:val="clear" w:color="auto" w:fill="auto"/>
          </w:tcPr>
          <w:p w14:paraId="6CA54E30" w14:textId="77777777" w:rsidR="0092494C" w:rsidRPr="0008195B" w:rsidRDefault="0092494C" w:rsidP="0092494C">
            <w:r w:rsidRPr="0008195B">
              <w:t>General Educational Professional</w:t>
            </w:r>
          </w:p>
        </w:tc>
        <w:tc>
          <w:tcPr>
            <w:tcW w:w="1369" w:type="pct"/>
            <w:shd w:val="clear" w:color="auto" w:fill="auto"/>
          </w:tcPr>
          <w:p w14:paraId="1CB56D31" w14:textId="77777777" w:rsidR="0092494C" w:rsidRPr="0008195B" w:rsidRDefault="0092494C" w:rsidP="0092494C">
            <w:r w:rsidRPr="0008195B">
              <w:t>13</w:t>
            </w:r>
          </w:p>
        </w:tc>
        <w:tc>
          <w:tcPr>
            <w:tcW w:w="1369" w:type="pct"/>
            <w:shd w:val="clear" w:color="auto" w:fill="auto"/>
          </w:tcPr>
          <w:p w14:paraId="772ABE0C" w14:textId="77777777" w:rsidR="0092494C" w:rsidRPr="0008195B" w:rsidRDefault="0092494C" w:rsidP="0092494C">
            <w:r w:rsidRPr="0008195B">
              <w:t>34</w:t>
            </w:r>
          </w:p>
        </w:tc>
      </w:tr>
      <w:tr w:rsidR="0092494C" w:rsidRPr="0008195B" w14:paraId="7FBEB6F4" w14:textId="77777777" w:rsidTr="0092494C">
        <w:trPr>
          <w:trHeight w:val="340"/>
        </w:trPr>
        <w:tc>
          <w:tcPr>
            <w:tcW w:w="2261" w:type="pct"/>
            <w:shd w:val="clear" w:color="auto" w:fill="auto"/>
          </w:tcPr>
          <w:p w14:paraId="042F3E29" w14:textId="77777777" w:rsidR="0092494C" w:rsidRPr="0008195B" w:rsidRDefault="0092494C" w:rsidP="0092494C">
            <w:r w:rsidRPr="0008195B">
              <w:t>Teacher</w:t>
            </w:r>
          </w:p>
        </w:tc>
        <w:tc>
          <w:tcPr>
            <w:tcW w:w="1369" w:type="pct"/>
            <w:shd w:val="clear" w:color="auto" w:fill="auto"/>
          </w:tcPr>
          <w:p w14:paraId="23706E7B" w14:textId="77777777" w:rsidR="0092494C" w:rsidRPr="0008195B" w:rsidRDefault="0092494C" w:rsidP="0092494C">
            <w:r w:rsidRPr="0008195B">
              <w:t>14</w:t>
            </w:r>
          </w:p>
        </w:tc>
        <w:tc>
          <w:tcPr>
            <w:tcW w:w="1369" w:type="pct"/>
            <w:shd w:val="clear" w:color="auto" w:fill="auto"/>
          </w:tcPr>
          <w:p w14:paraId="2B4B3861" w14:textId="77777777" w:rsidR="0092494C" w:rsidRPr="0008195B" w:rsidRDefault="0092494C" w:rsidP="0092494C">
            <w:r w:rsidRPr="0008195B">
              <w:t>1</w:t>
            </w:r>
          </w:p>
        </w:tc>
      </w:tr>
      <w:tr w:rsidR="0092494C" w:rsidRPr="0008195B" w14:paraId="76883A9E" w14:textId="77777777" w:rsidTr="0092494C">
        <w:trPr>
          <w:trHeight w:val="340"/>
        </w:trPr>
        <w:tc>
          <w:tcPr>
            <w:tcW w:w="2261" w:type="pct"/>
            <w:shd w:val="clear" w:color="auto" w:fill="auto"/>
          </w:tcPr>
          <w:p w14:paraId="527DA70D" w14:textId="77777777" w:rsidR="0092494C" w:rsidRPr="0008195B" w:rsidRDefault="0092494C" w:rsidP="0092494C">
            <w:pPr>
              <w:rPr>
                <w:b/>
              </w:rPr>
            </w:pPr>
            <w:r w:rsidRPr="0008195B">
              <w:rPr>
                <w:b/>
              </w:rPr>
              <w:t>Skills &amp; Personal Qualities</w:t>
            </w:r>
          </w:p>
        </w:tc>
        <w:tc>
          <w:tcPr>
            <w:tcW w:w="1369" w:type="pct"/>
            <w:shd w:val="clear" w:color="auto" w:fill="auto"/>
          </w:tcPr>
          <w:p w14:paraId="397E73AB" w14:textId="77777777" w:rsidR="0092494C" w:rsidRPr="0008195B" w:rsidRDefault="0092494C" w:rsidP="0092494C">
            <w:r w:rsidRPr="0008195B">
              <w:t>6</w:t>
            </w:r>
          </w:p>
        </w:tc>
        <w:tc>
          <w:tcPr>
            <w:tcW w:w="1369" w:type="pct"/>
            <w:shd w:val="clear" w:color="auto" w:fill="auto"/>
          </w:tcPr>
          <w:p w14:paraId="432827B6" w14:textId="77777777" w:rsidR="0092494C" w:rsidRPr="0008195B" w:rsidRDefault="0092494C" w:rsidP="0092494C">
            <w:r w:rsidRPr="0008195B">
              <w:t>3</w:t>
            </w:r>
          </w:p>
        </w:tc>
      </w:tr>
      <w:tr w:rsidR="0092494C" w:rsidRPr="0008195B" w14:paraId="67EAAD46" w14:textId="77777777" w:rsidTr="0092494C">
        <w:trPr>
          <w:trHeight w:val="340"/>
        </w:trPr>
        <w:tc>
          <w:tcPr>
            <w:tcW w:w="2261" w:type="pct"/>
            <w:shd w:val="clear" w:color="auto" w:fill="auto"/>
          </w:tcPr>
          <w:p w14:paraId="633DC6DE" w14:textId="77777777" w:rsidR="0092494C" w:rsidRPr="0008195B" w:rsidRDefault="0092494C" w:rsidP="0092494C">
            <w:pPr>
              <w:rPr>
                <w:b/>
              </w:rPr>
            </w:pPr>
            <w:r w:rsidRPr="0008195B">
              <w:rPr>
                <w:b/>
              </w:rPr>
              <w:t>Qualifications &amp; Training</w:t>
            </w:r>
          </w:p>
        </w:tc>
        <w:tc>
          <w:tcPr>
            <w:tcW w:w="1369" w:type="pct"/>
            <w:shd w:val="clear" w:color="auto" w:fill="auto"/>
          </w:tcPr>
          <w:p w14:paraId="54031C12" w14:textId="77777777" w:rsidR="0092494C" w:rsidRPr="0008195B" w:rsidRDefault="0092494C" w:rsidP="0092494C">
            <w:r w:rsidRPr="0008195B">
              <w:t>9</w:t>
            </w:r>
          </w:p>
        </w:tc>
        <w:tc>
          <w:tcPr>
            <w:tcW w:w="1369" w:type="pct"/>
            <w:shd w:val="clear" w:color="auto" w:fill="auto"/>
          </w:tcPr>
          <w:p w14:paraId="1658CE2F" w14:textId="77777777" w:rsidR="0092494C" w:rsidRPr="0008195B" w:rsidRDefault="0092494C" w:rsidP="0092494C">
            <w:r w:rsidRPr="0008195B">
              <w:t>2</w:t>
            </w:r>
          </w:p>
        </w:tc>
      </w:tr>
      <w:tr w:rsidR="0092494C" w:rsidRPr="0008195B" w14:paraId="7411F094" w14:textId="77777777" w:rsidTr="0092494C">
        <w:trPr>
          <w:trHeight w:val="340"/>
        </w:trPr>
        <w:tc>
          <w:tcPr>
            <w:tcW w:w="2261" w:type="pct"/>
            <w:shd w:val="clear" w:color="auto" w:fill="auto"/>
          </w:tcPr>
          <w:p w14:paraId="31064C38" w14:textId="77777777" w:rsidR="0092494C" w:rsidRPr="0008195B" w:rsidRDefault="0092494C" w:rsidP="0092494C">
            <w:pPr>
              <w:rPr>
                <w:b/>
              </w:rPr>
            </w:pPr>
            <w:r w:rsidRPr="0008195B">
              <w:rPr>
                <w:b/>
              </w:rPr>
              <w:t>Job Titles</w:t>
            </w:r>
          </w:p>
        </w:tc>
        <w:tc>
          <w:tcPr>
            <w:tcW w:w="1369" w:type="pct"/>
            <w:shd w:val="clear" w:color="auto" w:fill="auto"/>
          </w:tcPr>
          <w:p w14:paraId="59A6C880" w14:textId="77777777" w:rsidR="0092494C" w:rsidRPr="0008195B" w:rsidRDefault="0092494C" w:rsidP="0092494C">
            <w:r w:rsidRPr="0008195B">
              <w:t>3</w:t>
            </w:r>
          </w:p>
        </w:tc>
        <w:tc>
          <w:tcPr>
            <w:tcW w:w="1369" w:type="pct"/>
            <w:shd w:val="clear" w:color="auto" w:fill="auto"/>
          </w:tcPr>
          <w:p w14:paraId="6E66AD44" w14:textId="77777777" w:rsidR="0092494C" w:rsidRPr="0008195B" w:rsidRDefault="0092494C" w:rsidP="0092494C">
            <w:r w:rsidRPr="0008195B">
              <w:t>4</w:t>
            </w:r>
          </w:p>
        </w:tc>
      </w:tr>
      <w:tr w:rsidR="0092494C" w:rsidRPr="0008195B" w14:paraId="4743FC59" w14:textId="77777777" w:rsidTr="0092494C">
        <w:trPr>
          <w:trHeight w:val="340"/>
        </w:trPr>
        <w:tc>
          <w:tcPr>
            <w:tcW w:w="2261" w:type="pct"/>
            <w:shd w:val="clear" w:color="auto" w:fill="auto"/>
          </w:tcPr>
          <w:p w14:paraId="6F4746BD" w14:textId="77777777" w:rsidR="0092494C" w:rsidRPr="0008195B" w:rsidRDefault="0092494C" w:rsidP="0092494C">
            <w:pPr>
              <w:rPr>
                <w:b/>
              </w:rPr>
            </w:pPr>
            <w:r w:rsidRPr="0008195B">
              <w:rPr>
                <w:b/>
              </w:rPr>
              <w:t xml:space="preserve">Financial Requirement </w:t>
            </w:r>
          </w:p>
        </w:tc>
        <w:tc>
          <w:tcPr>
            <w:tcW w:w="1369" w:type="pct"/>
            <w:shd w:val="clear" w:color="auto" w:fill="auto"/>
          </w:tcPr>
          <w:p w14:paraId="1C71ACEF" w14:textId="77777777" w:rsidR="0092494C" w:rsidRPr="0008195B" w:rsidRDefault="0092494C" w:rsidP="0092494C">
            <w:r w:rsidRPr="0008195B">
              <w:t>0</w:t>
            </w:r>
          </w:p>
        </w:tc>
        <w:tc>
          <w:tcPr>
            <w:tcW w:w="1369" w:type="pct"/>
            <w:shd w:val="clear" w:color="auto" w:fill="auto"/>
          </w:tcPr>
          <w:p w14:paraId="5004126F" w14:textId="77777777" w:rsidR="0092494C" w:rsidRPr="0008195B" w:rsidRDefault="0092494C" w:rsidP="0092494C">
            <w:r w:rsidRPr="0008195B">
              <w:t>1</w:t>
            </w:r>
          </w:p>
        </w:tc>
      </w:tr>
      <w:tr w:rsidR="0092494C" w:rsidRPr="0008195B" w14:paraId="134A07A7" w14:textId="77777777" w:rsidTr="0092494C">
        <w:trPr>
          <w:trHeight w:val="340"/>
        </w:trPr>
        <w:tc>
          <w:tcPr>
            <w:tcW w:w="2261" w:type="pct"/>
            <w:shd w:val="clear" w:color="auto" w:fill="auto"/>
          </w:tcPr>
          <w:p w14:paraId="1634BBE0" w14:textId="77777777" w:rsidR="0092494C" w:rsidRPr="0008195B" w:rsidRDefault="0092494C" w:rsidP="0092494C">
            <w:pPr>
              <w:rPr>
                <w:b/>
              </w:rPr>
            </w:pPr>
            <w:r w:rsidRPr="0008195B">
              <w:rPr>
                <w:b/>
              </w:rPr>
              <w:t>Other</w:t>
            </w:r>
          </w:p>
        </w:tc>
        <w:tc>
          <w:tcPr>
            <w:tcW w:w="1369" w:type="pct"/>
            <w:shd w:val="clear" w:color="auto" w:fill="auto"/>
          </w:tcPr>
          <w:p w14:paraId="0018362E" w14:textId="77777777" w:rsidR="0092494C" w:rsidRPr="0008195B" w:rsidRDefault="0092494C" w:rsidP="0092494C"/>
        </w:tc>
        <w:tc>
          <w:tcPr>
            <w:tcW w:w="1369" w:type="pct"/>
            <w:shd w:val="clear" w:color="auto" w:fill="auto"/>
          </w:tcPr>
          <w:p w14:paraId="3BE31FDC" w14:textId="77777777" w:rsidR="0092494C" w:rsidRPr="0008195B" w:rsidRDefault="0092494C" w:rsidP="0092494C"/>
        </w:tc>
      </w:tr>
      <w:tr w:rsidR="0092494C" w:rsidRPr="0008195B" w14:paraId="4057823A" w14:textId="77777777" w:rsidTr="0092494C">
        <w:trPr>
          <w:trHeight w:val="340"/>
        </w:trPr>
        <w:tc>
          <w:tcPr>
            <w:tcW w:w="2261" w:type="pct"/>
            <w:shd w:val="clear" w:color="auto" w:fill="auto"/>
          </w:tcPr>
          <w:p w14:paraId="1A1452C9" w14:textId="77777777" w:rsidR="0092494C" w:rsidRPr="0008195B" w:rsidRDefault="0092494C" w:rsidP="0092494C">
            <w:r w:rsidRPr="0008195B">
              <w:t>Module Purpose</w:t>
            </w:r>
          </w:p>
        </w:tc>
        <w:tc>
          <w:tcPr>
            <w:tcW w:w="1369" w:type="pct"/>
            <w:shd w:val="clear" w:color="auto" w:fill="auto"/>
          </w:tcPr>
          <w:p w14:paraId="18B89694" w14:textId="77777777" w:rsidR="0092494C" w:rsidRPr="0008195B" w:rsidRDefault="0092494C" w:rsidP="0092494C">
            <w:r w:rsidRPr="0008195B">
              <w:t>2</w:t>
            </w:r>
          </w:p>
        </w:tc>
        <w:tc>
          <w:tcPr>
            <w:tcW w:w="1369" w:type="pct"/>
            <w:shd w:val="clear" w:color="auto" w:fill="auto"/>
          </w:tcPr>
          <w:p w14:paraId="7C757006" w14:textId="77777777" w:rsidR="0092494C" w:rsidRPr="0008195B" w:rsidRDefault="0092494C" w:rsidP="0092494C">
            <w:r w:rsidRPr="0008195B">
              <w:t>0</w:t>
            </w:r>
          </w:p>
        </w:tc>
      </w:tr>
      <w:tr w:rsidR="0092494C" w:rsidRPr="0008195B" w14:paraId="22339498" w14:textId="77777777" w:rsidTr="0092494C">
        <w:trPr>
          <w:trHeight w:val="340"/>
        </w:trPr>
        <w:tc>
          <w:tcPr>
            <w:tcW w:w="2261" w:type="pct"/>
            <w:shd w:val="clear" w:color="auto" w:fill="auto"/>
          </w:tcPr>
          <w:p w14:paraId="782BC235" w14:textId="77777777" w:rsidR="0092494C" w:rsidRPr="0008195B" w:rsidRDefault="0092494C" w:rsidP="0092494C">
            <w:r w:rsidRPr="0008195B">
              <w:t>Unclear</w:t>
            </w:r>
          </w:p>
        </w:tc>
        <w:tc>
          <w:tcPr>
            <w:tcW w:w="1369" w:type="pct"/>
            <w:shd w:val="clear" w:color="auto" w:fill="auto"/>
          </w:tcPr>
          <w:p w14:paraId="41C674F9" w14:textId="77777777" w:rsidR="0092494C" w:rsidRPr="0008195B" w:rsidRDefault="0092494C" w:rsidP="0092494C">
            <w:r w:rsidRPr="0008195B">
              <w:t>0</w:t>
            </w:r>
          </w:p>
        </w:tc>
        <w:tc>
          <w:tcPr>
            <w:tcW w:w="1369" w:type="pct"/>
            <w:shd w:val="clear" w:color="auto" w:fill="auto"/>
          </w:tcPr>
          <w:p w14:paraId="758248E6" w14:textId="77777777" w:rsidR="0092494C" w:rsidRPr="0008195B" w:rsidRDefault="0092494C" w:rsidP="0092494C">
            <w:r w:rsidRPr="0008195B">
              <w:t>1</w:t>
            </w:r>
          </w:p>
        </w:tc>
      </w:tr>
      <w:tr w:rsidR="0092494C" w:rsidRPr="0008195B" w14:paraId="05FC1082" w14:textId="77777777" w:rsidTr="0092494C">
        <w:trPr>
          <w:trHeight w:val="340"/>
        </w:trPr>
        <w:tc>
          <w:tcPr>
            <w:tcW w:w="2261" w:type="pct"/>
            <w:shd w:val="clear" w:color="auto" w:fill="auto"/>
          </w:tcPr>
          <w:p w14:paraId="2FD85A92" w14:textId="77777777" w:rsidR="0092494C" w:rsidRPr="0008195B" w:rsidRDefault="0092494C" w:rsidP="0092494C">
            <w:pPr>
              <w:rPr>
                <w:b/>
              </w:rPr>
            </w:pPr>
            <w:r w:rsidRPr="0008195B">
              <w:rPr>
                <w:b/>
              </w:rPr>
              <w:t>Total</w:t>
            </w:r>
          </w:p>
        </w:tc>
        <w:tc>
          <w:tcPr>
            <w:tcW w:w="1369" w:type="pct"/>
            <w:shd w:val="clear" w:color="auto" w:fill="auto"/>
          </w:tcPr>
          <w:p w14:paraId="1A17543B" w14:textId="77777777" w:rsidR="0092494C" w:rsidRPr="0008195B" w:rsidRDefault="0092494C" w:rsidP="0092494C">
            <w:pPr>
              <w:rPr>
                <w:b/>
              </w:rPr>
            </w:pPr>
            <w:r w:rsidRPr="0008195B">
              <w:rPr>
                <w:b/>
              </w:rPr>
              <w:t xml:space="preserve">47 </w:t>
            </w:r>
          </w:p>
        </w:tc>
        <w:tc>
          <w:tcPr>
            <w:tcW w:w="1369" w:type="pct"/>
            <w:shd w:val="clear" w:color="auto" w:fill="auto"/>
          </w:tcPr>
          <w:p w14:paraId="0C070FF6" w14:textId="77777777" w:rsidR="0092494C" w:rsidRPr="0008195B" w:rsidRDefault="0092494C" w:rsidP="0092494C">
            <w:pPr>
              <w:rPr>
                <w:b/>
              </w:rPr>
            </w:pPr>
            <w:r w:rsidRPr="0008195B">
              <w:rPr>
                <w:b/>
              </w:rPr>
              <w:t xml:space="preserve"> 45</w:t>
            </w:r>
          </w:p>
        </w:tc>
      </w:tr>
    </w:tbl>
    <w:p w14:paraId="32121149" w14:textId="77777777" w:rsidR="0092494C" w:rsidRPr="0008195B" w:rsidRDefault="0092494C" w:rsidP="0092494C"/>
    <w:p w14:paraId="74849D51" w14:textId="3382503E" w:rsidR="0072755E" w:rsidRPr="00B13FE3" w:rsidRDefault="002120BB" w:rsidP="00F97C00">
      <w:pPr>
        <w:pStyle w:val="Newparagraph"/>
        <w:rPr>
          <w:rFonts w:cs="Calibri"/>
        </w:rPr>
      </w:pPr>
      <w:r w:rsidRPr="00B13FE3">
        <w:t xml:space="preserve">These results indicate that </w:t>
      </w:r>
      <w:r w:rsidR="00FB664D">
        <w:t xml:space="preserve">through the </w:t>
      </w:r>
      <w:r w:rsidRPr="00B13FE3">
        <w:t>exposure to competing ideologies</w:t>
      </w:r>
      <w:r w:rsidR="005844ED">
        <w:t xml:space="preserve"> during the </w:t>
      </w:r>
      <w:r w:rsidR="00815117">
        <w:t xml:space="preserve">academic </w:t>
      </w:r>
      <w:r w:rsidR="005844ED">
        <w:t>year</w:t>
      </w:r>
      <w:r w:rsidR="00FB664D">
        <w:t xml:space="preserve"> (such as the question and answer sessions with various educational personnel)</w:t>
      </w:r>
      <w:r w:rsidR="005844ED">
        <w:t>,</w:t>
      </w:r>
      <w:r w:rsidRPr="00B13FE3">
        <w:t xml:space="preserve"> </w:t>
      </w:r>
      <w:r w:rsidR="00113AEB" w:rsidRPr="00B13FE3">
        <w:t xml:space="preserve">students were </w:t>
      </w:r>
      <w:r w:rsidR="00FB664D">
        <w:t xml:space="preserve">perhaps </w:t>
      </w:r>
      <w:r w:rsidR="00113AEB" w:rsidRPr="00B13FE3">
        <w:t xml:space="preserve">able to articulate a </w:t>
      </w:r>
      <w:r w:rsidRPr="00B13FE3">
        <w:t xml:space="preserve">different </w:t>
      </w:r>
      <w:r w:rsidR="00113AEB" w:rsidRPr="00B13FE3">
        <w:t>definition for an educational professional and this</w:t>
      </w:r>
      <w:r w:rsidR="00815117">
        <w:t xml:space="preserve"> demonstrates</w:t>
      </w:r>
      <w:r w:rsidR="00113AEB" w:rsidRPr="00B13FE3">
        <w:t xml:space="preserve"> a changing perception of the educational professional. </w:t>
      </w:r>
      <w:r w:rsidR="005844ED">
        <w:rPr>
          <w:rFonts w:cs="Calibri"/>
        </w:rPr>
        <w:t xml:space="preserve">However, we need </w:t>
      </w:r>
      <w:r w:rsidR="0072755E" w:rsidRPr="00B13FE3">
        <w:rPr>
          <w:rFonts w:cs="Calibri"/>
        </w:rPr>
        <w:t>to further investigate whether this changing idea of an educational professional transform</w:t>
      </w:r>
      <w:r w:rsidR="005844ED">
        <w:rPr>
          <w:rFonts w:cs="Calibri"/>
        </w:rPr>
        <w:t>s</w:t>
      </w:r>
      <w:r w:rsidR="0072755E" w:rsidRPr="00B13FE3">
        <w:rPr>
          <w:rFonts w:cs="Calibri"/>
        </w:rPr>
        <w:t xml:space="preserve"> what students were thinking about in terms of their prospective careers.</w:t>
      </w:r>
    </w:p>
    <w:p w14:paraId="1E9430C0" w14:textId="77777777" w:rsidR="0072755E" w:rsidRPr="00B13FE3" w:rsidRDefault="00CC2C11" w:rsidP="0072755E">
      <w:pPr>
        <w:pStyle w:val="Heading2"/>
      </w:pPr>
      <w:r w:rsidRPr="00B13FE3">
        <w:t>Career Directions</w:t>
      </w:r>
    </w:p>
    <w:p w14:paraId="361F0733" w14:textId="04AA2AD4" w:rsidR="00AF1296" w:rsidRPr="00B13FE3" w:rsidRDefault="00AF1296" w:rsidP="00B3622E">
      <w:pPr>
        <w:pStyle w:val="Paragraph"/>
      </w:pPr>
      <w:r w:rsidRPr="00B13FE3">
        <w:t xml:space="preserve">The results </w:t>
      </w:r>
      <w:r w:rsidR="00FB664D">
        <w:t xml:space="preserve">for the question on intended job/career/activity </w:t>
      </w:r>
      <w:r w:rsidRPr="00B13FE3">
        <w:t xml:space="preserve">were coded into whether the student was considering </w:t>
      </w:r>
      <w:r w:rsidR="00CD7851">
        <w:t>becoming</w:t>
      </w:r>
      <w:r w:rsidR="00CD7851" w:rsidRPr="00B13FE3">
        <w:t xml:space="preserve"> </w:t>
      </w:r>
      <w:r w:rsidRPr="00B13FE3">
        <w:t>a teacher or another profession</w:t>
      </w:r>
      <w:r w:rsidR="00CD7851">
        <w:t>al</w:t>
      </w:r>
      <w:r w:rsidRPr="00B13FE3">
        <w:t xml:space="preserve">. In some cases, </w:t>
      </w:r>
      <w:r w:rsidRPr="00B13FE3">
        <w:lastRenderedPageBreak/>
        <w:t xml:space="preserve">students provided two answers and therefore a student was </w:t>
      </w:r>
      <w:r w:rsidR="00FB664D">
        <w:t>career direction had two codings</w:t>
      </w:r>
      <w:r w:rsidRPr="00B13FE3">
        <w:t xml:space="preserve">. </w:t>
      </w:r>
      <w:r w:rsidR="00F97C00" w:rsidRPr="00B13FE3">
        <w:t>In S</w:t>
      </w:r>
      <w:r w:rsidR="0072755E" w:rsidRPr="00B13FE3">
        <w:t>urvey</w:t>
      </w:r>
      <w:r w:rsidR="005B7828">
        <w:t xml:space="preserve"> 1, 69 (88%) of the students </w:t>
      </w:r>
      <w:r w:rsidR="00CD7851">
        <w:t xml:space="preserve">were </w:t>
      </w:r>
      <w:r w:rsidR="0072755E" w:rsidRPr="00B13FE3">
        <w:t>consider</w:t>
      </w:r>
      <w:r w:rsidR="00CD7851">
        <w:t>ing</w:t>
      </w:r>
      <w:r w:rsidR="0072755E" w:rsidRPr="00B13FE3">
        <w:t xml:space="preserve"> a </w:t>
      </w:r>
      <w:r w:rsidR="005B7828">
        <w:t xml:space="preserve">teaching </w:t>
      </w:r>
      <w:r w:rsidR="0072755E" w:rsidRPr="00B13FE3">
        <w:t>career whilst only 9 (12%) of the students were not.</w:t>
      </w:r>
      <w:r w:rsidRPr="00B13FE3">
        <w:t xml:space="preserve"> </w:t>
      </w:r>
      <w:r w:rsidR="002B5D24">
        <w:t>Fourteen of the 69</w:t>
      </w:r>
      <w:r w:rsidRPr="00B13FE3">
        <w:t xml:space="preserve"> students </w:t>
      </w:r>
      <w:r w:rsidR="005844ED">
        <w:t>(</w:t>
      </w:r>
      <w:r w:rsidR="00447DFD">
        <w:t>18</w:t>
      </w:r>
      <w:r w:rsidR="005844ED">
        <w:t xml:space="preserve">%) </w:t>
      </w:r>
      <w:r w:rsidRPr="00B13FE3">
        <w:t>were also considering a profession besides teaching.</w:t>
      </w:r>
      <w:r w:rsidR="0072755E" w:rsidRPr="00B13FE3">
        <w:t xml:space="preserve"> </w:t>
      </w:r>
      <w:r w:rsidR="002B5D24">
        <w:t xml:space="preserve">From </w:t>
      </w:r>
      <w:r w:rsidRPr="00B13FE3">
        <w:t>Survey 1</w:t>
      </w:r>
      <w:r w:rsidR="002B5D24">
        <w:t xml:space="preserve"> to</w:t>
      </w:r>
      <w:r w:rsidR="0072755E" w:rsidRPr="00B13FE3">
        <w:t xml:space="preserve"> Survey 2</w:t>
      </w:r>
      <w:r w:rsidR="002B5D24">
        <w:t>,</w:t>
      </w:r>
      <w:r w:rsidR="0072755E" w:rsidRPr="00B13FE3">
        <w:t xml:space="preserve"> the percentage of students considering a career in teaching had dropped to 64% (27 students) and 36% of the students were no longer considering a teaching career. </w:t>
      </w:r>
      <w:r w:rsidRPr="00B13FE3">
        <w:t>Further</w:t>
      </w:r>
      <w:r w:rsidR="00CD7851">
        <w:t>more</w:t>
      </w:r>
      <w:r w:rsidR="00B36DA1">
        <w:t>,</w:t>
      </w:r>
      <w:r w:rsidRPr="00B13FE3">
        <w:t xml:space="preserve"> </w:t>
      </w:r>
      <w:r w:rsidR="002B5D24">
        <w:t xml:space="preserve">8 </w:t>
      </w:r>
      <w:r w:rsidRPr="00B13FE3">
        <w:t>out of the 27 students</w:t>
      </w:r>
      <w:r w:rsidR="002B5D24">
        <w:t xml:space="preserve"> (18%)</w:t>
      </w:r>
      <w:r w:rsidRPr="00B13FE3">
        <w:t xml:space="preserve"> who </w:t>
      </w:r>
      <w:r w:rsidR="00CD7851">
        <w:t xml:space="preserve">had originally </w:t>
      </w:r>
      <w:r w:rsidRPr="00B13FE3">
        <w:t>wanted to be teachers</w:t>
      </w:r>
      <w:r w:rsidR="00447DFD">
        <w:t xml:space="preserve"> </w:t>
      </w:r>
      <w:r w:rsidRPr="00B13FE3">
        <w:t xml:space="preserve">were </w:t>
      </w:r>
      <w:r w:rsidR="002B5D24">
        <w:t xml:space="preserve">now </w:t>
      </w:r>
      <w:r w:rsidRPr="00B13FE3">
        <w:t>considering another profession related to education.</w:t>
      </w:r>
      <w:r w:rsidR="00B3622E" w:rsidRPr="00B13FE3">
        <w:t xml:space="preserve"> </w:t>
      </w:r>
      <w:r w:rsidR="002B5D24">
        <w:t>Students who wanted</w:t>
      </w:r>
      <w:r w:rsidR="00073B3C" w:rsidRPr="00B13FE3">
        <w:t xml:space="preserve"> </w:t>
      </w:r>
      <w:r w:rsidR="002B5D24">
        <w:t>an alternative career were looking at</w:t>
      </w:r>
      <w:r w:rsidR="00073B3C" w:rsidRPr="00B13FE3">
        <w:t xml:space="preserve"> </w:t>
      </w:r>
      <w:r w:rsidRPr="00B13FE3">
        <w:t xml:space="preserve">working with children </w:t>
      </w:r>
      <w:r w:rsidR="00CD7851">
        <w:t xml:space="preserve">but not as teachers </w:t>
      </w:r>
      <w:r w:rsidRPr="00B13FE3">
        <w:t xml:space="preserve">or continuing </w:t>
      </w:r>
      <w:r w:rsidR="005844ED" w:rsidRPr="00B13FE3">
        <w:t>onto postgraduate</w:t>
      </w:r>
      <w:r w:rsidRPr="00B13FE3">
        <w:t xml:space="preserve"> studies. </w:t>
      </w:r>
      <w:r w:rsidR="004D6FA9">
        <w:t>O</w:t>
      </w:r>
      <w:r w:rsidRPr="00B13FE3">
        <w:t xml:space="preserve">nly one student </w:t>
      </w:r>
      <w:r w:rsidR="005B7828">
        <w:t xml:space="preserve">did </w:t>
      </w:r>
      <w:r w:rsidRPr="00B13FE3">
        <w:t>not indicate any possible career path.</w:t>
      </w:r>
    </w:p>
    <w:p w14:paraId="5F63F403" w14:textId="4F026A30" w:rsidR="009C24F1" w:rsidRPr="00B13FE3" w:rsidRDefault="00CD7851" w:rsidP="009C24F1">
      <w:pPr>
        <w:pStyle w:val="Newparagraph"/>
      </w:pPr>
      <w:r>
        <w:t>Although t</w:t>
      </w:r>
      <w:r w:rsidR="00AF1296" w:rsidRPr="00B13FE3">
        <w:t>hese results show</w:t>
      </w:r>
      <w:r w:rsidR="00447DFD">
        <w:t xml:space="preserve"> a</w:t>
      </w:r>
      <w:r w:rsidR="00AF1296" w:rsidRPr="00B13FE3">
        <w:t xml:space="preserve"> change in career paths </w:t>
      </w:r>
      <w:r>
        <w:t>they rely on a comparison of</w:t>
      </w:r>
      <w:r w:rsidR="00AF1296" w:rsidRPr="00B13FE3">
        <w:t xml:space="preserve"> proportions in Surveys 1 and 2 </w:t>
      </w:r>
      <w:r>
        <w:t>which</w:t>
      </w:r>
      <w:r w:rsidR="00AF1296" w:rsidRPr="00B13FE3">
        <w:t xml:space="preserve"> may not be representative of change as Survey 2 had a lower number of responses. To counteract any error arising from using proportions,</w:t>
      </w:r>
      <w:r w:rsidR="0072755E" w:rsidRPr="00B13FE3">
        <w:t xml:space="preserve"> the </w:t>
      </w:r>
      <w:r w:rsidR="00CC2C11" w:rsidRPr="00B13FE3">
        <w:t>matched sample</w:t>
      </w:r>
      <w:r w:rsidR="00B3622E" w:rsidRPr="00B13FE3">
        <w:t xml:space="preserve"> </w:t>
      </w:r>
      <w:r>
        <w:t>was</w:t>
      </w:r>
      <w:r w:rsidR="00B3622E" w:rsidRPr="00B13FE3">
        <w:t xml:space="preserve"> also examined</w:t>
      </w:r>
      <w:r w:rsidR="00CC2C11" w:rsidRPr="00B13FE3">
        <w:t xml:space="preserve">, that is, </w:t>
      </w:r>
      <w:r w:rsidR="0072755E" w:rsidRPr="00B13FE3">
        <w:t xml:space="preserve">students who answered </w:t>
      </w:r>
      <w:r w:rsidR="00F97C00" w:rsidRPr="00B13FE3">
        <w:t xml:space="preserve">the job question in </w:t>
      </w:r>
      <w:r w:rsidR="0072755E" w:rsidRPr="00B13FE3">
        <w:t>b</w:t>
      </w:r>
      <w:r w:rsidR="00447DFD">
        <w:t>oth Surveys 1 and 2;</w:t>
      </w:r>
      <w:r w:rsidR="00F97C00" w:rsidRPr="00B13FE3">
        <w:t xml:space="preserve"> </w:t>
      </w:r>
      <w:r w:rsidR="00915697" w:rsidRPr="00B13FE3">
        <w:t xml:space="preserve">39 </w:t>
      </w:r>
      <w:r w:rsidR="00447DFD">
        <w:t>students answered</w:t>
      </w:r>
      <w:r w:rsidR="00915697" w:rsidRPr="00B13FE3">
        <w:t xml:space="preserve"> </w:t>
      </w:r>
      <w:r w:rsidR="00447DFD">
        <w:t>the</w:t>
      </w:r>
      <w:r w:rsidR="00915697" w:rsidRPr="00B13FE3">
        <w:t xml:space="preserve"> job</w:t>
      </w:r>
      <w:r w:rsidR="00447DFD">
        <w:t xml:space="preserve"> question</w:t>
      </w:r>
      <w:r w:rsidR="009C24F1" w:rsidRPr="00B13FE3">
        <w:t xml:space="preserve">. </w:t>
      </w:r>
    </w:p>
    <w:p w14:paraId="1894F1AE" w14:textId="2DD1599A" w:rsidR="00B3622E" w:rsidRPr="00B13FE3" w:rsidRDefault="004D6FA9" w:rsidP="009C24F1">
      <w:pPr>
        <w:pStyle w:val="Newparagraph"/>
      </w:pPr>
      <w:r>
        <w:t>In Survey 1,</w:t>
      </w:r>
      <w:r w:rsidR="0072755E" w:rsidRPr="00B13FE3">
        <w:t xml:space="preserve"> 36</w:t>
      </w:r>
      <w:r w:rsidR="00FB664D">
        <w:t xml:space="preserve"> students</w:t>
      </w:r>
      <w:r w:rsidR="0072755E" w:rsidRPr="00B13FE3">
        <w:t xml:space="preserve"> (92%) were </w:t>
      </w:r>
      <w:r>
        <w:t>considering</w:t>
      </w:r>
      <w:r w:rsidR="0072755E" w:rsidRPr="00B13FE3">
        <w:t xml:space="preserve"> a</w:t>
      </w:r>
      <w:r>
        <w:t xml:space="preserve"> teaching</w:t>
      </w:r>
      <w:r w:rsidR="0072755E" w:rsidRPr="00B13FE3">
        <w:t xml:space="preserve"> career whilst in Survey 2 only 26</w:t>
      </w:r>
      <w:r w:rsidR="00FB664D">
        <w:t xml:space="preserve"> students </w:t>
      </w:r>
      <w:r w:rsidR="0072755E" w:rsidRPr="00B13FE3">
        <w:t>(67%) were looking for a career in teaching. The</w:t>
      </w:r>
      <w:r w:rsidR="00F97C00" w:rsidRPr="00B13FE3">
        <w:t>se</w:t>
      </w:r>
      <w:r w:rsidR="0072755E" w:rsidRPr="00B13FE3">
        <w:t xml:space="preserve"> 26 students</w:t>
      </w:r>
      <w:r w:rsidR="00F97C00" w:rsidRPr="00B13FE3">
        <w:t xml:space="preserve"> in Survey 2</w:t>
      </w:r>
      <w:r w:rsidR="0072755E" w:rsidRPr="00B13FE3">
        <w:t xml:space="preserve"> were also considering a teaching career in </w:t>
      </w:r>
      <w:r w:rsidR="00BD7636" w:rsidRPr="00B13FE3">
        <w:t>Survey 1</w:t>
      </w:r>
      <w:r w:rsidR="0072755E" w:rsidRPr="00B13FE3">
        <w:t>.</w:t>
      </w:r>
      <w:r w:rsidR="00B3622E" w:rsidRPr="00B13FE3">
        <w:t xml:space="preserve"> </w:t>
      </w:r>
      <w:r>
        <w:t>S</w:t>
      </w:r>
      <w:r w:rsidR="00B3622E" w:rsidRPr="00B13FE3">
        <w:t xml:space="preserve">tudents in both surveys </w:t>
      </w:r>
      <w:r>
        <w:t>mainly</w:t>
      </w:r>
      <w:r w:rsidR="00B3622E" w:rsidRPr="00B13FE3">
        <w:t xml:space="preserve"> wanted to </w:t>
      </w:r>
      <w:r>
        <w:t>work as</w:t>
      </w:r>
      <w:r w:rsidR="00B3622E" w:rsidRPr="00B13FE3">
        <w:t xml:space="preserve"> a primary school teacher (32 students in Survey 1 and 11 in Survey 2) rather than a secondary school teacher.</w:t>
      </w:r>
    </w:p>
    <w:p w14:paraId="25086AD7" w14:textId="2BE93D66" w:rsidR="0072755E" w:rsidRPr="00B13FE3" w:rsidRDefault="0072755E" w:rsidP="0072755E">
      <w:pPr>
        <w:pStyle w:val="Newparagraph"/>
      </w:pPr>
      <w:r w:rsidRPr="00B13FE3">
        <w:t>Through coding the data, three main reasons</w:t>
      </w:r>
      <w:r w:rsidR="005B7828">
        <w:t xml:space="preserve"> were identified</w:t>
      </w:r>
      <w:r w:rsidRPr="00B13FE3">
        <w:t xml:space="preserve"> why students were changing</w:t>
      </w:r>
      <w:r w:rsidR="00CD7851">
        <w:t xml:space="preserve"> their career choice from</w:t>
      </w:r>
      <w:r w:rsidR="00FB664D">
        <w:t xml:space="preserve"> that</w:t>
      </w:r>
      <w:r w:rsidR="00BD7636" w:rsidRPr="00B13FE3">
        <w:t xml:space="preserve"> of </w:t>
      </w:r>
      <w:r w:rsidR="00FB664D">
        <w:t xml:space="preserve">a </w:t>
      </w:r>
      <w:r w:rsidR="00BD7636" w:rsidRPr="00B13FE3">
        <w:t>teacher</w:t>
      </w:r>
      <w:r w:rsidRPr="00B13FE3">
        <w:t>:</w:t>
      </w:r>
    </w:p>
    <w:p w14:paraId="4EF790A6" w14:textId="77777777" w:rsidR="0072755E" w:rsidRPr="00B13FE3" w:rsidRDefault="0072755E" w:rsidP="00FB664D">
      <w:pPr>
        <w:pStyle w:val="Bulletedlist"/>
      </w:pPr>
      <w:r w:rsidRPr="00B13FE3">
        <w:t>Understanding the job description</w:t>
      </w:r>
    </w:p>
    <w:p w14:paraId="0A750248" w14:textId="77777777" w:rsidR="0072755E" w:rsidRPr="00B13FE3" w:rsidRDefault="0072755E" w:rsidP="00FB664D">
      <w:pPr>
        <w:pStyle w:val="Bulletedlist"/>
      </w:pPr>
      <w:r w:rsidRPr="00B13FE3">
        <w:t>Mixing interests</w:t>
      </w:r>
    </w:p>
    <w:p w14:paraId="45E52CB1" w14:textId="77777777" w:rsidR="0072755E" w:rsidRPr="00B13FE3" w:rsidRDefault="0072755E" w:rsidP="00FB664D">
      <w:pPr>
        <w:pStyle w:val="Bulletedlist"/>
      </w:pPr>
      <w:r w:rsidRPr="00B13FE3">
        <w:lastRenderedPageBreak/>
        <w:t>Non-direct educational setting</w:t>
      </w:r>
    </w:p>
    <w:p w14:paraId="03F06669" w14:textId="7F302C86" w:rsidR="0072755E" w:rsidRPr="00B13FE3" w:rsidRDefault="00CD7851" w:rsidP="0072755E">
      <w:pPr>
        <w:pStyle w:val="Newparagraph"/>
      </w:pPr>
      <w:r>
        <w:t xml:space="preserve">One possible interpretation of these findings is that </w:t>
      </w:r>
      <w:r w:rsidR="0072755E" w:rsidRPr="00B13FE3">
        <w:t>studen</w:t>
      </w:r>
      <w:r w:rsidR="00F97C00" w:rsidRPr="00B13FE3">
        <w:t>ts before the second year are possibly</w:t>
      </w:r>
      <w:r w:rsidR="0072755E" w:rsidRPr="00B13FE3">
        <w:t xml:space="preserve"> unaware of </w:t>
      </w:r>
      <w:r w:rsidR="00CC2C11" w:rsidRPr="00B13FE3">
        <w:t xml:space="preserve">the career paths they can take within the Education Studies degree and have previously related their career path to the dominant professional ideology of the </w:t>
      </w:r>
      <w:r w:rsidR="00447DFD">
        <w:t xml:space="preserve">corresponding </w:t>
      </w:r>
      <w:r w:rsidR="00CC2C11" w:rsidRPr="00B13FE3">
        <w:t>professional degree</w:t>
      </w:r>
      <w:r w:rsidR="00FB664D">
        <w:t>,</w:t>
      </w:r>
      <w:r w:rsidR="00CC2C11" w:rsidRPr="00B13FE3">
        <w:t xml:space="preserve"> that is</w:t>
      </w:r>
      <w:r w:rsidR="00FB664D">
        <w:t>,</w:t>
      </w:r>
      <w:r w:rsidR="00CC2C11" w:rsidRPr="00B13FE3">
        <w:t xml:space="preserve"> the teacher. Through the module, </w:t>
      </w:r>
      <w:r w:rsidR="005535BD">
        <w:t xml:space="preserve">the students are exposed to </w:t>
      </w:r>
      <w:r w:rsidR="00CC2C11" w:rsidRPr="00741BD3">
        <w:rPr>
          <w:noProof/>
        </w:rPr>
        <w:t>competing</w:t>
      </w:r>
      <w:r w:rsidR="00CC2C11" w:rsidRPr="00B13FE3">
        <w:t xml:space="preserve"> professional ideologies </w:t>
      </w:r>
      <w:r w:rsidR="005535BD">
        <w:t>and they</w:t>
      </w:r>
      <w:r w:rsidR="00CC2C11" w:rsidRPr="00B13FE3">
        <w:t xml:space="preserve"> have possibly become more aware of the career</w:t>
      </w:r>
      <w:r w:rsidR="0072755E" w:rsidRPr="00B13FE3">
        <w:t xml:space="preserve"> opportunities </w:t>
      </w:r>
      <w:r w:rsidR="00CC2C11" w:rsidRPr="00B13FE3">
        <w:t xml:space="preserve">based on the job descriptions and </w:t>
      </w:r>
      <w:r w:rsidR="00447DFD">
        <w:t>view</w:t>
      </w:r>
      <w:r w:rsidR="00CC2C11" w:rsidRPr="00B13FE3">
        <w:t xml:space="preserve"> the educational professional identity as beyond that of the teacher</w:t>
      </w:r>
      <w:r w:rsidR="000B5379">
        <w:t>, f</w:t>
      </w:r>
      <w:r w:rsidR="0072755E" w:rsidRPr="00B13FE3">
        <w:t>or example:</w:t>
      </w:r>
    </w:p>
    <w:p w14:paraId="38957108" w14:textId="20400270" w:rsidR="0072755E" w:rsidRPr="00B13FE3" w:rsidRDefault="0072755E" w:rsidP="0072755E">
      <w:pPr>
        <w:pStyle w:val="Displayedquotation"/>
      </w:pPr>
      <w:r w:rsidRPr="00B13FE3">
        <w:t>After learning the job description I realised I wanted to go into this profession</w:t>
      </w:r>
      <w:r w:rsidR="00845C21">
        <w:t>.</w:t>
      </w:r>
      <w:r w:rsidRPr="00B13FE3">
        <w:t xml:space="preserve"> </w:t>
      </w:r>
      <w:r w:rsidR="00F97C00" w:rsidRPr="00B13FE3">
        <w:t>(</w:t>
      </w:r>
      <w:r w:rsidRPr="00B13FE3">
        <w:t>F, 19</w:t>
      </w:r>
      <w:r w:rsidR="00F97C00" w:rsidRPr="00B13FE3">
        <w:t xml:space="preserve">, </w:t>
      </w:r>
      <w:r w:rsidRPr="00B13FE3">
        <w:t>Learning Mentor)</w:t>
      </w:r>
    </w:p>
    <w:p w14:paraId="581E2429" w14:textId="52AA4273" w:rsidR="0072755E" w:rsidRPr="00B13FE3" w:rsidRDefault="0072755E" w:rsidP="0072755E">
      <w:pPr>
        <w:pStyle w:val="Newparagraph"/>
      </w:pPr>
      <w:r w:rsidRPr="00B13FE3">
        <w:t xml:space="preserve">Other students also </w:t>
      </w:r>
      <w:r w:rsidR="00CC2C11" w:rsidRPr="00B13FE3">
        <w:t>became aware that the educational professional career is not uni</w:t>
      </w:r>
      <w:r w:rsidR="00CA4E16">
        <w:t>-</w:t>
      </w:r>
      <w:r w:rsidR="00CC2C11" w:rsidRPr="00B13FE3">
        <w:t xml:space="preserve">dimensional and they can </w:t>
      </w:r>
      <w:r w:rsidRPr="00B13FE3">
        <w:t xml:space="preserve">mix several of their interests </w:t>
      </w:r>
      <w:r w:rsidR="00CC2C11" w:rsidRPr="00B13FE3">
        <w:t>for their career path</w:t>
      </w:r>
      <w:r w:rsidRPr="00B13FE3">
        <w:t>, for example:</w:t>
      </w:r>
    </w:p>
    <w:p w14:paraId="175E1416" w14:textId="47E7EBEB" w:rsidR="0072755E" w:rsidRPr="00B13FE3" w:rsidRDefault="0072755E" w:rsidP="0072755E">
      <w:pPr>
        <w:pStyle w:val="Displayedquotation"/>
      </w:pPr>
      <w:r w:rsidRPr="00B13FE3">
        <w:t>I have always wanted to teach but since leaving school, I wanted to join the police and this is my way of combining them. I am serious about this as a career</w:t>
      </w:r>
      <w:r w:rsidR="00845C21">
        <w:t>.</w:t>
      </w:r>
      <w:r w:rsidRPr="00B13FE3">
        <w:t xml:space="preserve"> </w:t>
      </w:r>
      <w:r w:rsidR="00F97C00" w:rsidRPr="00B13FE3">
        <w:t>(</w:t>
      </w:r>
      <w:r w:rsidRPr="00B13FE3">
        <w:t>F, 20</w:t>
      </w:r>
      <w:r w:rsidR="00F97C00" w:rsidRPr="00B13FE3">
        <w:t xml:space="preserve">, </w:t>
      </w:r>
      <w:r w:rsidRPr="00B13FE3">
        <w:t>Prison Education)</w:t>
      </w:r>
    </w:p>
    <w:p w14:paraId="0F3545A5" w14:textId="035B3989" w:rsidR="0072755E" w:rsidRPr="00B13FE3" w:rsidRDefault="0072755E" w:rsidP="0072755E">
      <w:pPr>
        <w:pStyle w:val="Newparagraph"/>
      </w:pPr>
      <w:r w:rsidRPr="00B13FE3">
        <w:t xml:space="preserve">The final reason for change was that some of the students realised they did not want to be in a classroom as a </w:t>
      </w:r>
      <w:r w:rsidRPr="00741BD3">
        <w:rPr>
          <w:noProof/>
        </w:rPr>
        <w:t>teacher</w:t>
      </w:r>
      <w:r w:rsidR="00741BD3" w:rsidRPr="00741BD3">
        <w:rPr>
          <w:noProof/>
        </w:rPr>
        <w:t>,</w:t>
      </w:r>
      <w:r w:rsidRPr="00741BD3">
        <w:rPr>
          <w:noProof/>
        </w:rPr>
        <w:t xml:space="preserve"> </w:t>
      </w:r>
      <w:r w:rsidR="00CA4E16" w:rsidRPr="00741BD3">
        <w:rPr>
          <w:noProof/>
        </w:rPr>
        <w:t>however</w:t>
      </w:r>
      <w:r w:rsidR="00741BD3" w:rsidRPr="00741BD3">
        <w:rPr>
          <w:noProof/>
        </w:rPr>
        <w:t>,</w:t>
      </w:r>
      <w:r w:rsidR="00CA4E16" w:rsidRPr="00B13FE3">
        <w:t xml:space="preserve"> </w:t>
      </w:r>
      <w:r w:rsidR="00741BD3">
        <w:t xml:space="preserve">they </w:t>
      </w:r>
      <w:r w:rsidRPr="00B13FE3">
        <w:t xml:space="preserve">wanted to </w:t>
      </w:r>
      <w:r w:rsidR="00CA4E16">
        <w:t>pursue a</w:t>
      </w:r>
      <w:r w:rsidRPr="00B13FE3">
        <w:t xml:space="preserve"> career in an educational setting, for example:</w:t>
      </w:r>
    </w:p>
    <w:p w14:paraId="09BD8085" w14:textId="225F6581" w:rsidR="0072755E" w:rsidRPr="00B13FE3" w:rsidRDefault="0072755E" w:rsidP="0072755E">
      <w:pPr>
        <w:pStyle w:val="Displayedquotation"/>
      </w:pPr>
      <w:r w:rsidRPr="00B13FE3">
        <w:t>Because I am interested in working with children but in a non-educational capacity</w:t>
      </w:r>
      <w:r w:rsidR="00845C21">
        <w:t>.</w:t>
      </w:r>
      <w:r w:rsidRPr="00B13FE3">
        <w:t xml:space="preserve"> </w:t>
      </w:r>
      <w:r w:rsidR="00F97C00" w:rsidRPr="00B13FE3">
        <w:t>(</w:t>
      </w:r>
      <w:r w:rsidRPr="00B13FE3">
        <w:t>F, 20</w:t>
      </w:r>
      <w:r w:rsidR="00F97C00" w:rsidRPr="00B13FE3">
        <w:t>,</w:t>
      </w:r>
      <w:r w:rsidRPr="00B13FE3">
        <w:t xml:space="preserve"> Play Therapist)</w:t>
      </w:r>
    </w:p>
    <w:p w14:paraId="45F81CEC" w14:textId="12FB15CA" w:rsidR="00CC2C11" w:rsidRPr="00B13FE3" w:rsidRDefault="00CA4E16" w:rsidP="00F72942">
      <w:pPr>
        <w:pStyle w:val="Newparagraph"/>
      </w:pPr>
      <w:r>
        <w:t>As would be anticipated</w:t>
      </w:r>
      <w:r w:rsidR="00CC2C11" w:rsidRPr="00B13FE3">
        <w:t xml:space="preserve"> broadening students’ </w:t>
      </w:r>
      <w:r w:rsidR="00FB664D">
        <w:t>pre-</w:t>
      </w:r>
      <w:r w:rsidR="00CC2C11" w:rsidRPr="00B13FE3">
        <w:t xml:space="preserve">professional ideologies </w:t>
      </w:r>
      <w:r w:rsidR="00F72942" w:rsidRPr="00B13FE3">
        <w:t xml:space="preserve">within allied professional degrees </w:t>
      </w:r>
      <w:r w:rsidR="00CC2C11" w:rsidRPr="00B13FE3">
        <w:t xml:space="preserve">have </w:t>
      </w:r>
      <w:r w:rsidR="00F72942" w:rsidRPr="00B13FE3">
        <w:t xml:space="preserve">allowed students to think of a career path beyond that </w:t>
      </w:r>
      <w:r w:rsidR="00F72942" w:rsidRPr="00B13FE3">
        <w:lastRenderedPageBreak/>
        <w:t>what is expected of the professional degree</w:t>
      </w:r>
      <w:r>
        <w:t xml:space="preserve">. The theoretical explanations of the </w:t>
      </w:r>
      <w:r w:rsidR="00FB664D">
        <w:t>pre-</w:t>
      </w:r>
      <w:r>
        <w:t>professional ideologies as proposed here may help to further understand the mechanisms</w:t>
      </w:r>
      <w:r w:rsidR="00FB664D">
        <w:t xml:space="preserve"> in students’ career choice</w:t>
      </w:r>
      <w:r>
        <w:t xml:space="preserve">, which might be instrumental in bringing about this change. </w:t>
      </w:r>
    </w:p>
    <w:p w14:paraId="5A7A62D3" w14:textId="457FAE77" w:rsidR="00A43F9A" w:rsidRPr="00B13FE3" w:rsidRDefault="00CA4E16" w:rsidP="00A43F9A">
      <w:pPr>
        <w:pStyle w:val="Heading1"/>
      </w:pPr>
      <w:r>
        <w:t>Discussion</w:t>
      </w:r>
    </w:p>
    <w:p w14:paraId="242E115F" w14:textId="2C00D837" w:rsidR="003136BB" w:rsidRPr="00B13FE3" w:rsidRDefault="005B7828" w:rsidP="009C24F1">
      <w:pPr>
        <w:pStyle w:val="Paragraph"/>
      </w:pPr>
      <w:r>
        <w:t>W</w:t>
      </w:r>
      <w:r w:rsidR="00BD7636" w:rsidRPr="00B13FE3">
        <w:t xml:space="preserve">e set out to investigate </w:t>
      </w:r>
      <w:r w:rsidR="004D45DE" w:rsidRPr="00B13FE3">
        <w:t>through a longitudinal</w:t>
      </w:r>
      <w:r w:rsidR="004D45DE">
        <w:t xml:space="preserve"> </w:t>
      </w:r>
      <w:r w:rsidR="00762634">
        <w:t xml:space="preserve">qualitative </w:t>
      </w:r>
      <w:r w:rsidR="00B36DA1">
        <w:t>survey of second-</w:t>
      </w:r>
      <w:r w:rsidR="004D45DE" w:rsidRPr="00B13FE3">
        <w:t>year students</w:t>
      </w:r>
      <w:r w:rsidR="004D45DE">
        <w:t xml:space="preserve"> </w:t>
      </w:r>
      <w:r w:rsidR="00C36724">
        <w:t xml:space="preserve">at the start and end of a module </w:t>
      </w:r>
      <w:r w:rsidR="00FB664D">
        <w:t>on</w:t>
      </w:r>
      <w:r w:rsidR="00F72942" w:rsidRPr="00B13FE3">
        <w:t xml:space="preserve"> </w:t>
      </w:r>
      <w:r w:rsidR="00FB664D">
        <w:t>students’ pre-</w:t>
      </w:r>
      <w:r w:rsidR="00F72942" w:rsidRPr="00B13FE3">
        <w:t xml:space="preserve">professional </w:t>
      </w:r>
      <w:r w:rsidR="00FB664D">
        <w:t>ideologies, their e</w:t>
      </w:r>
      <w:r w:rsidR="00F72942" w:rsidRPr="00B13FE3">
        <w:t xml:space="preserve">ffect </w:t>
      </w:r>
      <w:r w:rsidR="00FB664D">
        <w:t>on students’</w:t>
      </w:r>
      <w:r w:rsidR="00F72942" w:rsidRPr="00B13FE3">
        <w:t xml:space="preserve"> career decisions </w:t>
      </w:r>
      <w:r w:rsidR="00FB664D">
        <w:t>in the allied professional degree</w:t>
      </w:r>
      <w:r w:rsidR="00CA4E16">
        <w:t xml:space="preserve"> </w:t>
      </w:r>
      <w:r w:rsidR="00FB664D">
        <w:t xml:space="preserve">of </w:t>
      </w:r>
      <w:r w:rsidR="00CA4E16">
        <w:t>Education Studies</w:t>
      </w:r>
      <w:r w:rsidR="00F72942" w:rsidRPr="00B13FE3">
        <w:t xml:space="preserve"> and </w:t>
      </w:r>
      <w:r w:rsidR="00FB664D">
        <w:t>the extent</w:t>
      </w:r>
      <w:r w:rsidR="00F72942" w:rsidRPr="00B13FE3">
        <w:t xml:space="preserve"> these career decisions </w:t>
      </w:r>
      <w:r w:rsidR="00FB664D">
        <w:t>are</w:t>
      </w:r>
      <w:r w:rsidR="00F72942" w:rsidRPr="00B13FE3">
        <w:t xml:space="preserve"> shaped by presenting competing ideologies</w:t>
      </w:r>
      <w:r w:rsidR="004D45DE">
        <w:t>.</w:t>
      </w:r>
      <w:r w:rsidR="00F72942" w:rsidRPr="00B13FE3">
        <w:t xml:space="preserve"> </w:t>
      </w:r>
      <w:r w:rsidR="00CA4E16">
        <w:t>The three research aims will now be discussed in turn</w:t>
      </w:r>
      <w:r w:rsidR="003136BB" w:rsidRPr="00B13FE3">
        <w:t>.</w:t>
      </w:r>
    </w:p>
    <w:p w14:paraId="165D1F63" w14:textId="2C82B616" w:rsidR="00BD7636" w:rsidRPr="00B13FE3" w:rsidRDefault="006075FA" w:rsidP="003136BB">
      <w:pPr>
        <w:pStyle w:val="Heading2"/>
      </w:pPr>
      <w:r>
        <w:t>A</w:t>
      </w:r>
      <w:r w:rsidR="002B5D24">
        <w:t xml:space="preserve"> D</w:t>
      </w:r>
      <w:r w:rsidR="00F72942" w:rsidRPr="00B13FE3">
        <w:t xml:space="preserve">ominant </w:t>
      </w:r>
      <w:r w:rsidR="002B5D24">
        <w:t xml:space="preserve">or Competing </w:t>
      </w:r>
      <w:r w:rsidR="00FB664D">
        <w:t>Pre-</w:t>
      </w:r>
      <w:r w:rsidR="002B5D24">
        <w:t>P</w:t>
      </w:r>
      <w:r>
        <w:t xml:space="preserve">rofessional </w:t>
      </w:r>
      <w:r w:rsidR="002B5D24">
        <w:t>I</w:t>
      </w:r>
      <w:r>
        <w:t>deolog</w:t>
      </w:r>
      <w:r w:rsidR="002B5D24">
        <w:t>y(</w:t>
      </w:r>
      <w:r w:rsidR="00F72942" w:rsidRPr="00741BD3">
        <w:rPr>
          <w:noProof/>
        </w:rPr>
        <w:t>ies</w:t>
      </w:r>
      <w:r w:rsidR="002B5D24">
        <w:t>)</w:t>
      </w:r>
      <w:r w:rsidR="003136BB" w:rsidRPr="00B13FE3">
        <w:t>?</w:t>
      </w:r>
      <w:r w:rsidR="00BD7636" w:rsidRPr="00B13FE3">
        <w:t xml:space="preserve"> </w:t>
      </w:r>
    </w:p>
    <w:p w14:paraId="0D89E372" w14:textId="26F91471" w:rsidR="00BD7636" w:rsidRPr="00B13FE3" w:rsidRDefault="00F72942" w:rsidP="009C24F1">
      <w:pPr>
        <w:pStyle w:val="Paragraph"/>
      </w:pPr>
      <w:r w:rsidRPr="00B13FE3">
        <w:t>The educational p</w:t>
      </w:r>
      <w:r w:rsidR="003136BB" w:rsidRPr="00B13FE3">
        <w:t>rofessional definitions put</w:t>
      </w:r>
      <w:r w:rsidR="0053080F" w:rsidRPr="00B13FE3">
        <w:t xml:space="preserve"> forward by the student</w:t>
      </w:r>
      <w:r w:rsidR="00447DFD">
        <w:t>s</w:t>
      </w:r>
      <w:r w:rsidR="00CA4E16">
        <w:t xml:space="preserve"> in this research</w:t>
      </w:r>
      <w:r w:rsidR="0053080F" w:rsidRPr="00B13FE3">
        <w:t xml:space="preserve"> suggest that </w:t>
      </w:r>
      <w:r w:rsidR="00C021E4" w:rsidRPr="00B13FE3">
        <w:t>initially</w:t>
      </w:r>
      <w:r w:rsidR="0031521F">
        <w:t xml:space="preserve"> (beginning of the year)</w:t>
      </w:r>
      <w:r w:rsidR="00C021E4" w:rsidRPr="00B13FE3">
        <w:t xml:space="preserve"> </w:t>
      </w:r>
      <w:r w:rsidR="0053080F" w:rsidRPr="00B13FE3">
        <w:t xml:space="preserve">there is not a </w:t>
      </w:r>
      <w:r w:rsidR="003136BB" w:rsidRPr="00B13FE3">
        <w:t xml:space="preserve">dominant </w:t>
      </w:r>
      <w:r w:rsidR="00FB664D">
        <w:t xml:space="preserve">pre-professional </w:t>
      </w:r>
      <w:r w:rsidR="003136BB" w:rsidRPr="00B13FE3">
        <w:t xml:space="preserve">ideology </w:t>
      </w:r>
      <w:r w:rsidRPr="00B13FE3">
        <w:t>but rather two competing ideologies relating to professional identity, one in which the e</w:t>
      </w:r>
      <w:r w:rsidR="003136BB" w:rsidRPr="00B13FE3">
        <w:t>duc</w:t>
      </w:r>
      <w:r w:rsidR="008D4532" w:rsidRPr="00B13FE3">
        <w:t xml:space="preserve">ational </w:t>
      </w:r>
      <w:r w:rsidRPr="00B13FE3">
        <w:t>p</w:t>
      </w:r>
      <w:r w:rsidR="008D4532" w:rsidRPr="00B13FE3">
        <w:t>rofessional</w:t>
      </w:r>
      <w:r w:rsidR="0053080F" w:rsidRPr="00B13FE3">
        <w:t xml:space="preserve"> </w:t>
      </w:r>
      <w:r w:rsidRPr="00B13FE3">
        <w:t>i</w:t>
      </w:r>
      <w:r w:rsidR="0053080F" w:rsidRPr="00B13FE3">
        <w:t>s a teacher</w:t>
      </w:r>
      <w:r w:rsidRPr="00B13FE3">
        <w:t xml:space="preserve"> and the other where they are seen as a person supporting learning</w:t>
      </w:r>
      <w:r w:rsidR="0053080F" w:rsidRPr="00B13FE3">
        <w:t xml:space="preserve">. </w:t>
      </w:r>
      <w:r w:rsidR="00FA2164">
        <w:t>Our research findings suggest that</w:t>
      </w:r>
      <w:r w:rsidRPr="00B13FE3">
        <w:t xml:space="preserve"> </w:t>
      </w:r>
      <w:r w:rsidR="0053080F" w:rsidRPr="00B13FE3">
        <w:t xml:space="preserve">there is a still a large proportion </w:t>
      </w:r>
      <w:r w:rsidRPr="00B13FE3">
        <w:t>of students (28%) who</w:t>
      </w:r>
      <w:r w:rsidR="008341D4" w:rsidRPr="00B13FE3">
        <w:t xml:space="preserve">se </w:t>
      </w:r>
      <w:r w:rsidR="00FB664D">
        <w:t>pre-</w:t>
      </w:r>
      <w:r w:rsidR="008341D4" w:rsidRPr="00B13FE3">
        <w:t>professional ideology is shaped by the</w:t>
      </w:r>
      <w:r w:rsidR="00CF2006" w:rsidRPr="00B13FE3">
        <w:t xml:space="preserve"> professional identity of the corresponding</w:t>
      </w:r>
      <w:r w:rsidR="008341D4" w:rsidRPr="00B13FE3">
        <w:t xml:space="preserve"> p</w:t>
      </w:r>
      <w:r w:rsidR="00226A45" w:rsidRPr="00B13FE3">
        <w:t>rofessional degree</w:t>
      </w:r>
      <w:r w:rsidR="0053080F" w:rsidRPr="00B13FE3">
        <w:t xml:space="preserve">. </w:t>
      </w:r>
      <w:r w:rsidR="00096C7A" w:rsidRPr="00B13FE3">
        <w:t>The</w:t>
      </w:r>
      <w:r w:rsidR="00447DFD">
        <w:t>re</w:t>
      </w:r>
      <w:r w:rsidR="00096C7A" w:rsidRPr="00B13FE3">
        <w:t xml:space="preserve"> </w:t>
      </w:r>
      <w:r w:rsidR="00447DFD">
        <w:t>were</w:t>
      </w:r>
      <w:r w:rsidR="00FA2164">
        <w:t xml:space="preserve">, however, </w:t>
      </w:r>
      <w:r w:rsidR="00096C7A" w:rsidRPr="00B13FE3">
        <w:t xml:space="preserve">additional professional ideologies found </w:t>
      </w:r>
      <w:r w:rsidR="00447DFD">
        <w:t xml:space="preserve">that </w:t>
      </w:r>
      <w:r w:rsidR="00096C7A" w:rsidRPr="00B13FE3">
        <w:t>related to values and qualities, status/finance and job titles.</w:t>
      </w:r>
    </w:p>
    <w:p w14:paraId="7DE75504" w14:textId="7462AD6F" w:rsidR="0072755E" w:rsidRPr="00B13FE3" w:rsidRDefault="00CF2006" w:rsidP="00FA2164">
      <w:pPr>
        <w:pStyle w:val="Newparagraph"/>
      </w:pPr>
      <w:r w:rsidRPr="00B13FE3">
        <w:t xml:space="preserve">The </w:t>
      </w:r>
      <w:r w:rsidR="00FA2164">
        <w:t>findings of our study also indicate</w:t>
      </w:r>
      <w:r w:rsidRPr="00B13FE3">
        <w:t xml:space="preserve"> </w:t>
      </w:r>
      <w:r w:rsidR="00226A45" w:rsidRPr="00B13FE3">
        <w:t>that professional ideologies of students can be shaped or changed within an allied professional degree towards</w:t>
      </w:r>
      <w:r w:rsidR="00FB664D">
        <w:t xml:space="preserve"> professional</w:t>
      </w:r>
      <w:r w:rsidR="00226A45" w:rsidRPr="00B13FE3">
        <w:t xml:space="preserve"> ideologies that </w:t>
      </w:r>
      <w:r w:rsidR="00096C7A" w:rsidRPr="00B13FE3">
        <w:t xml:space="preserve">have </w:t>
      </w:r>
      <w:r w:rsidR="0031521F" w:rsidRPr="00B13FE3">
        <w:t>multiple</w:t>
      </w:r>
      <w:r w:rsidR="00096C7A" w:rsidRPr="00B13FE3">
        <w:t xml:space="preserve"> identities</w:t>
      </w:r>
      <w:r w:rsidR="00226A45" w:rsidRPr="00B13FE3">
        <w:t xml:space="preserve"> than </w:t>
      </w:r>
      <w:r w:rsidR="00096C7A" w:rsidRPr="00B13FE3">
        <w:t xml:space="preserve">a </w:t>
      </w:r>
      <w:r w:rsidR="00226A45" w:rsidRPr="00B13FE3">
        <w:t>singular</w:t>
      </w:r>
      <w:r w:rsidR="00096C7A" w:rsidRPr="00B13FE3">
        <w:t xml:space="preserve"> identity</w:t>
      </w:r>
      <w:r w:rsidR="00226A45" w:rsidRPr="00B13FE3">
        <w:t xml:space="preserve"> if the</w:t>
      </w:r>
      <w:r w:rsidR="00FA2164">
        <w:t xml:space="preserve"> students</w:t>
      </w:r>
      <w:r w:rsidR="00226A45" w:rsidRPr="00B13FE3">
        <w:t xml:space="preserve"> are exposed to competing ideologies. </w:t>
      </w:r>
      <w:r w:rsidR="00FA2164">
        <w:t xml:space="preserve">A more political or ethical question arises as to </w:t>
      </w:r>
      <w:r w:rsidR="00FA2164">
        <w:lastRenderedPageBreak/>
        <w:t xml:space="preserve">whether such a process is </w:t>
      </w:r>
      <w:r w:rsidR="00226A45" w:rsidRPr="00B13FE3">
        <w:t xml:space="preserve">an </w:t>
      </w:r>
      <w:r w:rsidR="00297A35" w:rsidRPr="00B13FE3">
        <w:t xml:space="preserve">indoctrination </w:t>
      </w:r>
      <w:r w:rsidR="00315FE6" w:rsidRPr="00B13FE3">
        <w:fldChar w:fldCharType="begin"/>
      </w:r>
      <w:r w:rsidR="005A103D">
        <w:instrText xml:space="preserve"> ADDIN EN.CITE &lt;EndNote&gt;&lt;Cite&gt;&lt;Author&gt;Mariani&lt;/Author&gt;&lt;Year&gt;2008&lt;/Year&gt;&lt;RecNum&gt;724&lt;/RecNum&gt;&lt;DisplayText&gt;(Mariani and Gordon 2008)&lt;/DisplayText&gt;&lt;record&gt;&lt;rec-number&gt;724&lt;/rec-number&gt;&lt;foreign-keys&gt;&lt;key app="EN" db-id="tvaaadswxd2vxyetfthv5xdnrvawz2efrv2w" timestamp="0"&gt;724&lt;/key&gt;&lt;/foreign-keys&gt;&lt;ref-type name="Journal Article"&gt;17&lt;/ref-type&gt;&lt;contributors&gt;&lt;authors&gt;&lt;author&gt;Mariani, Mack D.&lt;/author&gt;&lt;author&gt;Gordon, J. Hewitt&lt;/author&gt;&lt;/authors&gt;&lt;/contributors&gt;&lt;titles&gt;&lt;title&gt;Indoctrination U.? Faculty ideology and changes in student political orientation&lt;/title&gt;&lt;secondary-title&gt;PS: Political Science and Politics&lt;/secondary-title&gt;&lt;/titles&gt;&lt;pages&gt;773-783&lt;/pages&gt;&lt;volume&gt;41&lt;/volume&gt;&lt;number&gt;4&lt;/number&gt;&lt;keywords&gt;&lt;keyword&gt;Theory: Ideology&lt;/keyword&gt;&lt;/keywords&gt;&lt;dates&gt;&lt;year&gt;2008&lt;/year&gt;&lt;/dates&gt;&lt;publisher&gt;American Political Science Association&lt;/publisher&gt;&lt;isbn&gt;10490965&lt;/isbn&gt;&lt;urls&gt;&lt;related-urls&gt;&lt;url&gt;http://www.jstor.org/stable/20452310&lt;/url&gt;&lt;/related-urls&gt;&lt;pdf-urls&gt;&lt;url&gt;file://C:\Users\ah0043\Dropbox\Literature (Surrey)\Identity and Socialisation\Mariani and Hewitt (2008).pdf&lt;/url&gt;&lt;/pdf-urls&gt;&lt;/urls&gt;&lt;electronic-resource-num&gt;10.2307/20452310&lt;/electronic-resource-num&gt;&lt;/record&gt;&lt;/Cite&gt;&lt;/EndNote&gt;</w:instrText>
      </w:r>
      <w:r w:rsidR="00315FE6" w:rsidRPr="00B13FE3">
        <w:fldChar w:fldCharType="separate"/>
      </w:r>
      <w:r w:rsidR="005A103D">
        <w:rPr>
          <w:noProof/>
        </w:rPr>
        <w:t>(</w:t>
      </w:r>
      <w:hyperlink w:anchor="_ENREF_32" w:tooltip="Mariani, 2008 #724" w:history="1">
        <w:r w:rsidR="00F22484">
          <w:rPr>
            <w:noProof/>
          </w:rPr>
          <w:t>Mariani and Gordon 2008</w:t>
        </w:r>
      </w:hyperlink>
      <w:r w:rsidR="005A103D">
        <w:rPr>
          <w:noProof/>
        </w:rPr>
        <w:t>)</w:t>
      </w:r>
      <w:r w:rsidR="00315FE6" w:rsidRPr="00B13FE3">
        <w:fldChar w:fldCharType="end"/>
      </w:r>
      <w:r w:rsidR="00297A35" w:rsidRPr="00B13FE3">
        <w:t xml:space="preserve"> </w:t>
      </w:r>
      <w:r w:rsidR="00607E2B" w:rsidRPr="00B13FE3">
        <w:t xml:space="preserve">or socialisation </w:t>
      </w:r>
      <w:r w:rsidR="00315FE6" w:rsidRPr="00B13FE3">
        <w:fldChar w:fldCharType="begin"/>
      </w:r>
      <w:r w:rsidR="0092494C">
        <w:instrText xml:space="preserve"> ADDIN EN.CITE &lt;EndNote&gt;&lt;Cite&gt;&lt;Author&gt;Levine&lt;/Author&gt;&lt;Year&gt;1994&lt;/Year&gt;&lt;RecNum&gt;805&lt;/RecNum&gt;&lt;DisplayText&gt;(Levine and Moreland 1994)&lt;/DisplayText&gt;&lt;record&gt;&lt;rec-number&gt;805&lt;/rec-number&gt;&lt;foreign-keys&gt;&lt;key app="EN" db-id="tvaaadswxd2vxyetfthv5xdnrvawz2efrv2w" timestamp="1402476584"&gt;805&lt;/key&gt;&lt;/foreign-keys&gt;&lt;ref-type name="Journal Article"&gt;17&lt;/ref-type&gt;&lt;contributors&gt;&lt;authors&gt;&lt;author&gt;Levine, John M.&lt;/author&gt;&lt;author&gt;Moreland, Richard L.&lt;/author&gt;&lt;/authors&gt;&lt;/contributors&gt;&lt;titles&gt;&lt;title&gt;Group socialization: theory and research&lt;/title&gt;&lt;secondary-title&gt;European Review of Social Psychology&lt;/secondary-title&gt;&lt;/titles&gt;&lt;periodical&gt;&lt;full-title&gt;European Review of Social Psychology&lt;/full-title&gt;&lt;/periodical&gt;&lt;pages&gt;305-336&lt;/pages&gt;&lt;volume&gt;5&lt;/volume&gt;&lt;number&gt;1&lt;/number&gt;&lt;dates&gt;&lt;year&gt;1994&lt;/year&gt;&lt;pub-dates&gt;&lt;date&gt;1994/01/01Lev&lt;/date&gt;&lt;/pub-dates&gt;&lt;/dates&gt;&lt;publisher&gt;Routledge&lt;/publisher&gt;&lt;isbn&gt;1046-3283&lt;/isbn&gt;&lt;urls&gt;&lt;related-urls&gt;&lt;url&gt;http://dx.doi.org/10.1080/14792779543000093&lt;/url&gt;&lt;/related-urls&gt;&lt;pdf-urls&gt;&lt;url&gt;file://C:\Users\ah0043\Dropbox\Literature (Surrey)\Identity and Socialisation\Levine and Moreland (1994).pdf&lt;/url&gt;&lt;url&gt;file://C:\Users\Anesa\Dropbox\Literature (Surrey)\Identity and Socialisation\Levine and Moreland (1994).pdf&lt;/url&gt;&lt;/pdf-urls&gt;&lt;/urls&gt;&lt;electronic-resource-num&gt;10.1080/14792779543000093&lt;/electronic-resource-num&gt;&lt;access-date&gt;2014/06/11&lt;/access-date&gt;&lt;/record&gt;&lt;/Cite&gt;&lt;/EndNote&gt;</w:instrText>
      </w:r>
      <w:r w:rsidR="00315FE6" w:rsidRPr="00B13FE3">
        <w:fldChar w:fldCharType="separate"/>
      </w:r>
      <w:r w:rsidR="005A103D">
        <w:rPr>
          <w:noProof/>
        </w:rPr>
        <w:t>(</w:t>
      </w:r>
      <w:hyperlink w:anchor="_ENREF_31" w:tooltip="Levine, 1994 #805" w:history="1">
        <w:r w:rsidR="00F22484">
          <w:rPr>
            <w:noProof/>
          </w:rPr>
          <w:t>Levine and Moreland 1994</w:t>
        </w:r>
      </w:hyperlink>
      <w:r w:rsidR="005A103D">
        <w:rPr>
          <w:noProof/>
        </w:rPr>
        <w:t>)</w:t>
      </w:r>
      <w:r w:rsidR="00315FE6" w:rsidRPr="00B13FE3">
        <w:fldChar w:fldCharType="end"/>
      </w:r>
      <w:r w:rsidR="00607E2B" w:rsidRPr="00B13FE3">
        <w:t xml:space="preserve"> </w:t>
      </w:r>
      <w:r w:rsidR="00226A45" w:rsidRPr="00B13FE3">
        <w:t xml:space="preserve">of the students </w:t>
      </w:r>
      <w:r w:rsidR="0031521F">
        <w:t xml:space="preserve">to the ‘authorised’ conception </w:t>
      </w:r>
      <w:r w:rsidR="00315FE6">
        <w:fldChar w:fldCharType="begin"/>
      </w:r>
      <w:r w:rsidR="005A103D">
        <w:instrText xml:space="preserve"> ADDIN EN.CITE &lt;EndNote&gt;&lt;Cite&gt;&lt;Author&gt;Marton&lt;/Author&gt;&lt;Year&gt;1981&lt;/Year&gt;&lt;RecNum&gt;806&lt;/RecNum&gt;&lt;DisplayText&gt;(Marton 1981)&lt;/DisplayText&gt;&lt;record&gt;&lt;rec-number&gt;806&lt;/rec-number&gt;&lt;foreign-keys&gt;&lt;key app="EN" db-id="tvaaadswxd2vxyetfthv5xdnrvawz2efrv2w" timestamp="1402477644"&gt;806&lt;/key&gt;&lt;/foreign-keys&gt;&lt;ref-type name="Journal Article"&gt;17&lt;/ref-type&gt;&lt;contributors&gt;&lt;authors&gt;&lt;author&gt;Marton, Ference&lt;/author&gt;&lt;/authors&gt;&lt;/contributors&gt;&lt;titles&gt;&lt;title&gt;Phenomenography - describing conceptions of the world around us&lt;/title&gt;&lt;secondary-title&gt;Instructional Science&lt;/secondary-title&gt;&lt;alt-title&gt;Instr Sci&lt;/alt-title&gt;&lt;/titles&gt;&lt;periodical&gt;&lt;full-title&gt;Instructional Science&lt;/full-title&gt;&lt;abbr-1&gt;Instr Sci&lt;/abbr-1&gt;&lt;/periodical&gt;&lt;alt-periodical&gt;&lt;full-title&gt;Instructional Science&lt;/full-title&gt;&lt;abbr-1&gt;Instr Sci&lt;/abbr-1&gt;&lt;/alt-periodical&gt;&lt;pages&gt;177-200&lt;/pages&gt;&lt;volume&gt;10&lt;/volume&gt;&lt;number&gt;2&lt;/number&gt;&lt;dates&gt;&lt;year&gt;1981&lt;/year&gt;&lt;pub-dates&gt;&lt;date&gt;1981/07/01&lt;/date&gt;&lt;/pub-dates&gt;&lt;/dates&gt;&lt;publisher&gt;Kluwer Academic Publishers&lt;/publisher&gt;&lt;isbn&gt;0020-4277&lt;/isbn&gt;&lt;urls&gt;&lt;related-urls&gt;&lt;url&gt;http://dx.doi.org/10.1007/BF00132516&lt;/url&gt;&lt;/related-urls&gt;&lt;pdf-urls&gt;&lt;url&gt;file://C:\Users\ah0043\Dropbox\Literature (Surrey)\Methodology\Marton (1981).pdf&lt;/url&gt;&lt;/pdf-urls&gt;&lt;/urls&gt;&lt;electronic-resource-num&gt;10.1007/BF00132516&lt;/electronic-resource-num&gt;&lt;language&gt;English&lt;/language&gt;&lt;/record&gt;&lt;/Cite&gt;&lt;/EndNote&gt;</w:instrText>
      </w:r>
      <w:r w:rsidR="00315FE6">
        <w:fldChar w:fldCharType="separate"/>
      </w:r>
      <w:r w:rsidR="005A103D">
        <w:rPr>
          <w:noProof/>
        </w:rPr>
        <w:t>(</w:t>
      </w:r>
      <w:hyperlink w:anchor="_ENREF_33" w:tooltip="Marton, 1981 #806" w:history="1">
        <w:r w:rsidR="00F22484">
          <w:rPr>
            <w:noProof/>
          </w:rPr>
          <w:t>Marton 1981</w:t>
        </w:r>
      </w:hyperlink>
      <w:r w:rsidR="005A103D">
        <w:rPr>
          <w:noProof/>
        </w:rPr>
        <w:t>)</w:t>
      </w:r>
      <w:r w:rsidR="00315FE6">
        <w:fldChar w:fldCharType="end"/>
      </w:r>
      <w:r w:rsidR="0031521F">
        <w:t xml:space="preserve"> </w:t>
      </w:r>
      <w:r w:rsidR="00226A45" w:rsidRPr="00B13FE3">
        <w:t xml:space="preserve">of the allied professional </w:t>
      </w:r>
      <w:r w:rsidR="00FA2164">
        <w:t>or whether it allows</w:t>
      </w:r>
      <w:r w:rsidR="00226A45" w:rsidRPr="00B13FE3">
        <w:t xml:space="preserve"> an independent development of their professional ideologies. </w:t>
      </w:r>
      <w:r w:rsidR="00A54A2B" w:rsidRPr="00B13FE3">
        <w:t xml:space="preserve">However, professional ideologies are based on what the discipline values </w:t>
      </w:r>
      <w:r w:rsidR="00315FE6" w:rsidRPr="00B13FE3">
        <w:fldChar w:fldCharType="begin"/>
      </w:r>
      <w:r w:rsidR="005A103D">
        <w:instrText xml:space="preserve"> ADDIN EN.CITE &lt;EndNote&gt;&lt;Cite&gt;&lt;Author&gt;Cullen&lt;/Author&gt;&lt;Year&gt;2001&lt;/Year&gt;&lt;RecNum&gt;719&lt;/RecNum&gt;&lt;DisplayText&gt;(Cullen and Gendreau 2001)&lt;/DisplayText&gt;&lt;record&gt;&lt;rec-number&gt;719&lt;/rec-number&gt;&lt;foreign-keys&gt;&lt;key app="EN" db-id="tvaaadswxd2vxyetfthv5xdnrvawz2efrv2w" timestamp="0"&gt;719&lt;/key&gt;&lt;/foreign-keys&gt;&lt;ref-type name="Journal Article"&gt;17&lt;/ref-type&gt;&lt;contributors&gt;&lt;authors&gt;&lt;author&gt;Cullen, Francis T.&lt;/author&gt;&lt;author&gt;Gendreau, Paul&lt;/author&gt;&lt;/authors&gt;&lt;/contributors&gt;&lt;titles&gt;&lt;title&gt;From nothing works to what works: changing professional ideology in the 21st century&lt;/title&gt;&lt;secondary-title&gt;The Prison Journal&lt;/secondary-title&gt;&lt;/titles&gt;&lt;pages&gt;313-338&lt;/pages&gt;&lt;volume&gt;81&lt;/volume&gt;&lt;number&gt;3&lt;/number&gt;&lt;keywords&gt;&lt;keyword&gt;Theory: Ideology&lt;/keyword&gt;&lt;/keywords&gt;&lt;dates&gt;&lt;year&gt;2001&lt;/year&gt;&lt;pub-dates&gt;&lt;date&gt;September 1, 2001&lt;/date&gt;&lt;/pub-dates&gt;&lt;/dates&gt;&lt;urls&gt;&lt;related-urls&gt;&lt;url&gt;http://tpj.sagepub.com/content/81/3/313.abstract&lt;/url&gt;&lt;/related-urls&gt;&lt;pdf-urls&gt;&lt;url&gt;file://C:\Users\ah0043\Dropbox\Literature (Surrey)\Identity and Socialisation\Cullen and Gendreau (2001).pdf&lt;/url&gt;&lt;/pdf-urls&gt;&lt;/urls&gt;&lt;electronic-resource-num&gt;10.1177/0032885501081003002&lt;/electronic-resource-num&gt;&lt;/record&gt;&lt;/Cite&gt;&lt;/EndNote&gt;</w:instrText>
      </w:r>
      <w:r w:rsidR="00315FE6" w:rsidRPr="00B13FE3">
        <w:fldChar w:fldCharType="separate"/>
      </w:r>
      <w:r w:rsidR="005A103D">
        <w:rPr>
          <w:noProof/>
        </w:rPr>
        <w:t>(</w:t>
      </w:r>
      <w:hyperlink w:anchor="_ENREF_16" w:tooltip="Cullen, 2001 #719" w:history="1">
        <w:r w:rsidR="00F22484">
          <w:rPr>
            <w:noProof/>
          </w:rPr>
          <w:t>Cullen and Gendreau 2001</w:t>
        </w:r>
      </w:hyperlink>
      <w:r w:rsidR="005A103D">
        <w:rPr>
          <w:noProof/>
        </w:rPr>
        <w:t>)</w:t>
      </w:r>
      <w:r w:rsidR="00315FE6" w:rsidRPr="00B13FE3">
        <w:fldChar w:fldCharType="end"/>
      </w:r>
      <w:r w:rsidR="00A54A2B" w:rsidRPr="00B13FE3">
        <w:t xml:space="preserve"> and the</w:t>
      </w:r>
      <w:r w:rsidR="00226A45" w:rsidRPr="00B13FE3">
        <w:t xml:space="preserve"> changing </w:t>
      </w:r>
      <w:r w:rsidR="00FB664D">
        <w:t xml:space="preserve">pre-professional </w:t>
      </w:r>
      <w:r w:rsidR="00226A45" w:rsidRPr="00B13FE3">
        <w:t>ideologies</w:t>
      </w:r>
      <w:r w:rsidR="00A54A2B" w:rsidRPr="00B13FE3">
        <w:t xml:space="preserve"> </w:t>
      </w:r>
      <w:r w:rsidR="00226A45" w:rsidRPr="00B13FE3">
        <w:t xml:space="preserve">that </w:t>
      </w:r>
      <w:r w:rsidR="00A54A2B" w:rsidRPr="00B13FE3">
        <w:t xml:space="preserve">students </w:t>
      </w:r>
      <w:r w:rsidR="00FB664D">
        <w:t>have written on</w:t>
      </w:r>
      <w:r w:rsidR="00226A45" w:rsidRPr="00B13FE3">
        <w:t xml:space="preserve"> are then </w:t>
      </w:r>
      <w:r w:rsidR="00FB664D">
        <w:t xml:space="preserve">likely </w:t>
      </w:r>
      <w:r w:rsidR="00226A45" w:rsidRPr="00B13FE3">
        <w:t xml:space="preserve">the </w:t>
      </w:r>
      <w:r w:rsidR="00A54A2B" w:rsidRPr="00B13FE3">
        <w:t xml:space="preserve">ideological view </w:t>
      </w:r>
      <w:r w:rsidR="00FB664D">
        <w:t>of the</w:t>
      </w:r>
      <w:r w:rsidR="00226A45" w:rsidRPr="00B13FE3">
        <w:t xml:space="preserve"> discipline or Faculty</w:t>
      </w:r>
      <w:r w:rsidR="00FA2164">
        <w:t xml:space="preserve">. </w:t>
      </w:r>
    </w:p>
    <w:p w14:paraId="2EB57B08" w14:textId="77777777" w:rsidR="00C3327E" w:rsidRPr="00B13FE3" w:rsidRDefault="002B5D24" w:rsidP="00C3327E">
      <w:pPr>
        <w:pStyle w:val="Heading2"/>
      </w:pPr>
      <w:r>
        <w:t>C</w:t>
      </w:r>
      <w:r w:rsidR="006075FA">
        <w:t xml:space="preserve">orresponding </w:t>
      </w:r>
      <w:r>
        <w:t>P</w:t>
      </w:r>
      <w:r w:rsidR="006075FA">
        <w:t xml:space="preserve">rofessional </w:t>
      </w:r>
      <w:r>
        <w:t>D</w:t>
      </w:r>
      <w:r w:rsidR="006075FA">
        <w:t xml:space="preserve">egree </w:t>
      </w:r>
      <w:r>
        <w:t>and</w:t>
      </w:r>
      <w:r w:rsidR="006075FA">
        <w:t xml:space="preserve"> </w:t>
      </w:r>
      <w:r>
        <w:t>S</w:t>
      </w:r>
      <w:r w:rsidR="00CF2006" w:rsidRPr="00B13FE3">
        <w:t xml:space="preserve">tudents’ </w:t>
      </w:r>
      <w:r>
        <w:t>C</w:t>
      </w:r>
      <w:r w:rsidR="00CF2006" w:rsidRPr="00B13FE3">
        <w:t>areer</w:t>
      </w:r>
      <w:r>
        <w:t xml:space="preserve"> T</w:t>
      </w:r>
      <w:r w:rsidR="00CF2006" w:rsidRPr="00B13FE3">
        <w:t>rajectories</w:t>
      </w:r>
    </w:p>
    <w:p w14:paraId="033DB00F" w14:textId="639E76C3" w:rsidR="00C8316A" w:rsidRPr="00B13FE3" w:rsidRDefault="00907192" w:rsidP="009C24F1">
      <w:pPr>
        <w:pStyle w:val="Paragraph"/>
      </w:pPr>
      <w:r w:rsidRPr="00B13FE3">
        <w:t xml:space="preserve">The study found that </w:t>
      </w:r>
      <w:r w:rsidR="00CF2006" w:rsidRPr="00B13FE3">
        <w:t xml:space="preserve">students’ career trajectory </w:t>
      </w:r>
      <w:r w:rsidRPr="00B13FE3">
        <w:t xml:space="preserve">mainly </w:t>
      </w:r>
      <w:r w:rsidR="00447DFD">
        <w:t>matched that of</w:t>
      </w:r>
      <w:r w:rsidR="00CF2006" w:rsidRPr="00B13FE3">
        <w:t xml:space="preserve"> the corresponding professional degree </w:t>
      </w:r>
      <w:r w:rsidRPr="00B13FE3">
        <w:t xml:space="preserve">(Surveys 1 and 2). </w:t>
      </w:r>
      <w:r w:rsidR="00C8316A" w:rsidRPr="00B13FE3">
        <w:t xml:space="preserve">There </w:t>
      </w:r>
      <w:r w:rsidR="00B21395">
        <w:t>were</w:t>
      </w:r>
      <w:r w:rsidR="00B21395" w:rsidRPr="00B13FE3">
        <w:t xml:space="preserve"> </w:t>
      </w:r>
      <w:r w:rsidR="00C8316A" w:rsidRPr="00B13FE3">
        <w:t xml:space="preserve">a high </w:t>
      </w:r>
      <w:r w:rsidR="00FB1891" w:rsidRPr="00B13FE3">
        <w:t xml:space="preserve">proportion of </w:t>
      </w:r>
      <w:r w:rsidR="00B21395">
        <w:t xml:space="preserve">students whose career choice was that of becoming a teacher both at the beginning and end of the module, this, aligned with </w:t>
      </w:r>
      <w:r w:rsidRPr="00B13FE3">
        <w:t>the professional identity of the corresponding professional</w:t>
      </w:r>
      <w:r w:rsidR="00A12CA1">
        <w:t xml:space="preserve"> degree</w:t>
      </w:r>
      <w:r w:rsidR="00B21395">
        <w:t xml:space="preserve">. </w:t>
      </w:r>
      <w:r w:rsidR="00A12CA1">
        <w:t xml:space="preserve">These findings corroborate </w:t>
      </w:r>
      <w:r w:rsidR="004133B0">
        <w:t xml:space="preserve">Hodkinson’s </w:t>
      </w:r>
      <w:r w:rsidR="004133B0" w:rsidRPr="00B13FE3">
        <w:fldChar w:fldCharType="begin"/>
      </w:r>
      <w:r w:rsidR="0039506C">
        <w:instrText xml:space="preserve"> ADDIN EN.CITE &lt;EndNote&gt;&lt;Cite ExcludeAuth="1"&gt;&lt;Author&gt;Hodkinson&lt;/Author&gt;&lt;Year&gt;2009&lt;/Year&gt;&lt;RecNum&gt;804&lt;/RecNum&gt;&lt;DisplayText&gt;(2009)&lt;/DisplayText&gt;&lt;record&gt;&lt;rec-number&gt;804&lt;/rec-number&gt;&lt;foreign-keys&gt;&lt;key app="EN" db-id="tvaaadswxd2vxyetfthv5xdnrvawz2efrv2w" timestamp="1402419994"&gt;804&lt;/key&gt;&lt;/foreign-keys&gt;&lt;ref-type name="Journal Article"&gt;17&lt;/ref-type&gt;&lt;contributors&gt;&lt;authors&gt;&lt;author&gt;Hodkinson, Alan&lt;/author&gt;&lt;/authors&gt;&lt;/contributors&gt;&lt;titles&gt;&lt;title&gt;Education Studies and employability: how do students and graduates define the subject and what do they perceive its vocational relevance to be?&lt;/title&gt;&lt;secondary-title&gt;Educational Futures&lt;/secondary-title&gt;&lt;/titles&gt;&lt;periodical&gt;&lt;full-title&gt;Educational Futures&lt;/full-title&gt;&lt;/periodical&gt;&lt;pages&gt;14-30&lt;/pages&gt;&lt;volume&gt;2&lt;/volume&gt;&lt;dates&gt;&lt;year&gt;2009&lt;/year&gt;&lt;/dates&gt;&lt;urls&gt;&lt;pdf-urls&gt;&lt;url&gt;file://C:\Users\ah0043\Dropbox\Literature (Surrey)\Employability\Hodkinson (2009).pdf&lt;/url&gt;&lt;/pdf-urls&gt;&lt;/urls&gt;&lt;/record&gt;&lt;/Cite&gt;&lt;/EndNote&gt;</w:instrText>
      </w:r>
      <w:r w:rsidR="004133B0" w:rsidRPr="00B13FE3">
        <w:fldChar w:fldCharType="separate"/>
      </w:r>
      <w:r w:rsidR="00AD68F6">
        <w:rPr>
          <w:noProof/>
        </w:rPr>
        <w:t>(</w:t>
      </w:r>
      <w:hyperlink w:anchor="_ENREF_22" w:tooltip="Hodkinson, 2009 #804" w:history="1">
        <w:r w:rsidR="00F22484">
          <w:rPr>
            <w:noProof/>
          </w:rPr>
          <w:t>2009</w:t>
        </w:r>
      </w:hyperlink>
      <w:r w:rsidR="00AD68F6">
        <w:rPr>
          <w:noProof/>
        </w:rPr>
        <w:t>)</w:t>
      </w:r>
      <w:r w:rsidR="004133B0" w:rsidRPr="00B13FE3">
        <w:fldChar w:fldCharType="end"/>
      </w:r>
      <w:r w:rsidR="00D46E74" w:rsidRPr="00B13FE3">
        <w:t xml:space="preserve"> cross-sectional study where he found that around 83% of the first year students</w:t>
      </w:r>
      <w:r w:rsidR="00A12CA1">
        <w:t xml:space="preserve"> within Education Studies</w:t>
      </w:r>
      <w:r w:rsidR="00D46E74" w:rsidRPr="00B13FE3">
        <w:t xml:space="preserve"> wanted to be a teacher with this percentage decreasing to 69% for final year students. It</w:t>
      </w:r>
      <w:r w:rsidRPr="00B13FE3">
        <w:t xml:space="preserve"> appears that being in an allied professional degree progr</w:t>
      </w:r>
      <w:r w:rsidR="00B3622E" w:rsidRPr="00B13FE3">
        <w:t>amme</w:t>
      </w:r>
      <w:r w:rsidR="00FB664D">
        <w:t xml:space="preserve"> such as Edu</w:t>
      </w:r>
      <w:r w:rsidR="00A12CA1">
        <w:t xml:space="preserve">cation Studies </w:t>
      </w:r>
      <w:r w:rsidR="00FB664D">
        <w:t>p</w:t>
      </w:r>
      <w:r w:rsidR="00B3622E" w:rsidRPr="00B13FE3">
        <w:t>rovided students with some certainty in their career paths</w:t>
      </w:r>
      <w:r w:rsidR="00FB664D">
        <w:t>; this</w:t>
      </w:r>
      <w:r w:rsidR="00B3622E" w:rsidRPr="00B13FE3">
        <w:t xml:space="preserve"> corresponds to the </w:t>
      </w:r>
      <w:r w:rsidR="00C8316A" w:rsidRPr="00B13FE3">
        <w:t xml:space="preserve">findings by </w:t>
      </w:r>
      <w:hyperlink w:anchor="_ENREF_17" w:tooltip="Daniels, 2011 #725" w:history="1">
        <w:r w:rsidR="00F22484" w:rsidRPr="00B13FE3">
          <w:fldChar w:fldCharType="begin"/>
        </w:r>
        <w:r w:rsidR="00F22484">
          <w:instrText xml:space="preserve"> ADDIN EN.CITE &lt;EndNote&gt;&lt;Cite AuthorYear="1"&gt;&lt;Author&gt;Daniels&lt;/Author&gt;&lt;Year&gt;2011&lt;/Year&gt;&lt;RecNum&gt;725&lt;/RecNum&gt;&lt;DisplayText&gt;Daniels&lt;style face="italic"&gt; et al.&lt;/style&gt; (2011)&lt;/DisplayText&gt;&lt;record&gt;&lt;rec-number&gt;725&lt;/rec-number&gt;&lt;foreign-keys&gt;&lt;key app="EN" db-id="tvaaadswxd2vxyetfthv5xdnrvawz2efrv2w" timestamp="0"&gt;725&lt;/key&gt;&lt;/foreign-keys&gt;&lt;ref-type name="Journal Article"&gt;17&lt;/ref-type&gt;&lt;contributors&gt;&lt;authors&gt;&lt;author&gt;Daniels, Lia M.&lt;/author&gt;&lt;author&gt;Stewart, Tara L.&lt;/author&gt;&lt;author&gt;Stupnisky, Robert H.&lt;/author&gt;&lt;author&gt;Perry, Raymond P.&lt;/author&gt;&lt;author&gt;LoVerso, Tatiana&lt;/author&gt;&lt;/authors&gt;&lt;/contributors&gt;&lt;titles&gt;&lt;title&gt;Relieving career anxiety and indecision: the role of undergraduate students’ perceived control and faculty affiliations&lt;/title&gt;&lt;secondary-title&gt;Social Psychology of Education&lt;/secondary-title&gt;&lt;alt-title&gt;Soc Psychol Educ&lt;/alt-title&gt;&lt;/titles&gt;&lt;pages&gt;409-426&lt;/pages&gt;&lt;volume&gt;14&lt;/volume&gt;&lt;number&gt;3&lt;/number&gt;&lt;keywords&gt;&lt;keyword&gt;Employability&lt;/keyword&gt;&lt;keyword&gt;Level: University&lt;/keyword&gt;&lt;/keywords&gt;&lt;dates&gt;&lt;year&gt;2011&lt;/year&gt;&lt;pub-dates&gt;&lt;date&gt;2011/09/01&lt;/date&gt;&lt;/pub-dates&gt;&lt;/dates&gt;&lt;publisher&gt;Springer Netherlands&lt;/publisher&gt;&lt;isbn&gt;1381-2890&lt;/isbn&gt;&lt;urls&gt;&lt;related-urls&gt;&lt;url&gt;http://dx.doi.org/10.1007/s11218-010-9151-x&lt;/url&gt;&lt;/related-urls&gt;&lt;pdf-urls&gt;&lt;url&gt;file://C:\Users\ah0043\Dropbox\Namrata and Anesa shared\Employability\Employability Literature\Daniels, Stewart, Stupnisky, Perry and LoVerso (2011).pdf&lt;/url&gt;&lt;/pdf-urls&gt;&lt;/urls&gt;&lt;electronic-resource-num&gt;10.1007/s11218-010-9151-x&lt;/electronic-resource-num&gt;&lt;language&gt;English&lt;/language&gt;&lt;/record&gt;&lt;/Cite&gt;&lt;/EndNote&gt;</w:instrText>
        </w:r>
        <w:r w:rsidR="00F22484" w:rsidRPr="00B13FE3">
          <w:fldChar w:fldCharType="separate"/>
        </w:r>
        <w:r w:rsidR="00F22484">
          <w:rPr>
            <w:noProof/>
          </w:rPr>
          <w:t>Daniels</w:t>
        </w:r>
        <w:r w:rsidR="00F22484" w:rsidRPr="005A103D">
          <w:rPr>
            <w:i/>
            <w:noProof/>
          </w:rPr>
          <w:t xml:space="preserve"> et al.</w:t>
        </w:r>
        <w:r w:rsidR="00F22484">
          <w:rPr>
            <w:noProof/>
          </w:rPr>
          <w:t xml:space="preserve"> (2011)</w:t>
        </w:r>
        <w:r w:rsidR="00F22484" w:rsidRPr="00B13FE3">
          <w:fldChar w:fldCharType="end"/>
        </w:r>
      </w:hyperlink>
      <w:r w:rsidR="00C8316A" w:rsidRPr="00B13FE3">
        <w:t xml:space="preserve"> which indicated that students in </w:t>
      </w:r>
      <w:r w:rsidR="00B3622E" w:rsidRPr="00B13FE3">
        <w:t>p</w:t>
      </w:r>
      <w:r w:rsidR="00C8316A" w:rsidRPr="00B13FE3">
        <w:t xml:space="preserve">rofessional </w:t>
      </w:r>
      <w:r w:rsidR="00B3622E" w:rsidRPr="00B13FE3">
        <w:t xml:space="preserve">degrees </w:t>
      </w:r>
      <w:r w:rsidR="00C8316A" w:rsidRPr="00B13FE3">
        <w:t>ha</w:t>
      </w:r>
      <w:r w:rsidR="00B3622E" w:rsidRPr="00B13FE3">
        <w:t>d</w:t>
      </w:r>
      <w:r w:rsidR="00C8316A" w:rsidRPr="00B13FE3">
        <w:t xml:space="preserve"> more certainty in their career path than other students. </w:t>
      </w:r>
    </w:p>
    <w:p w14:paraId="1FB0A914" w14:textId="12202C63" w:rsidR="0059367F" w:rsidRDefault="007D2E16" w:rsidP="00A54A2B">
      <w:pPr>
        <w:pStyle w:val="Newparagraph"/>
      </w:pPr>
      <w:r>
        <w:t>Interestingly, although</w:t>
      </w:r>
      <w:r w:rsidR="00206222" w:rsidRPr="00B13FE3">
        <w:t xml:space="preserve"> students’ </w:t>
      </w:r>
      <w:r w:rsidR="00FB664D">
        <w:t>pre-</w:t>
      </w:r>
      <w:r w:rsidR="00206222" w:rsidRPr="00B13FE3">
        <w:t>profess</w:t>
      </w:r>
      <w:r>
        <w:t xml:space="preserve">ional ideologies were not </w:t>
      </w:r>
      <w:r w:rsidR="00206222" w:rsidRPr="00B13FE3">
        <w:t xml:space="preserve">dominated by the </w:t>
      </w:r>
      <w:r w:rsidR="002A33A5" w:rsidRPr="00B13FE3">
        <w:t xml:space="preserve">professional identity of a </w:t>
      </w:r>
      <w:r>
        <w:t>teacher, these students</w:t>
      </w:r>
      <w:r w:rsidR="00206222" w:rsidRPr="00B13FE3">
        <w:t xml:space="preserve"> still focused on </w:t>
      </w:r>
      <w:r w:rsidR="002A33A5" w:rsidRPr="00B13FE3">
        <w:t>following the career path of the co</w:t>
      </w:r>
      <w:r w:rsidR="005A4D4D">
        <w:t>rresponding professional degree</w:t>
      </w:r>
      <w:r w:rsidR="00FB664D">
        <w:t xml:space="preserve">, i.e. </w:t>
      </w:r>
      <w:r w:rsidR="00A12CA1">
        <w:t>of becoming a teacher</w:t>
      </w:r>
      <w:r w:rsidR="005A4D4D">
        <w:t xml:space="preserve">. </w:t>
      </w:r>
      <w:r w:rsidR="004E0124">
        <w:t xml:space="preserve">This is possible because students </w:t>
      </w:r>
      <w:r w:rsidR="00A12CA1">
        <w:t xml:space="preserve">tend </w:t>
      </w:r>
      <w:r w:rsidR="004E0124">
        <w:t xml:space="preserve">to be locked into a particular career trajectory based on the subjects they choose to study </w:t>
      </w:r>
      <w:r w:rsidR="004E0124">
        <w:fldChar w:fldCharType="begin"/>
      </w:r>
      <w:r w:rsidR="005A103D">
        <w:instrText xml:space="preserve"> ADDIN EN.CITE &lt;EndNote&gt;&lt;Cite&gt;&lt;Author&gt;Greenbank&lt;/Author&gt;&lt;Year&gt;2014&lt;/Year&gt;&lt;RecNum&gt;1039&lt;/RecNum&gt;&lt;DisplayText&gt;(Greenbank 2014)&lt;/DisplayText&gt;&lt;record&gt;&lt;rec-number&gt;1039&lt;/rec-number&gt;&lt;foreign-keys&gt;&lt;key app="EN" db-id="tvaaadswxd2vxyetfthv5xdnrvawz2efrv2w" timestamp="1462738874"&gt;1039&lt;/key&gt;&lt;/foreign-keys&gt;&lt;ref-type name="Journal Article"&gt;17&lt;/ref-type&gt;&lt;contributors&gt;&lt;authors&gt;&lt;author&gt;Greenbank, Paul&lt;/author&gt;&lt;/authors&gt;&lt;/contributors&gt;&lt;titles&gt;&lt;title&gt;Career decision-making: ‘I don’t think twice, but it’ll be all right’&lt;/title&gt;&lt;secondary-title&gt;Research in Post-Compulsory Education&lt;/secondary-title&gt;&lt;/titles&gt;&lt;periodical&gt;&lt;full-title&gt;Research in Post-Compulsory Education&lt;/full-title&gt;&lt;/periodical&gt;&lt;pages&gt;177-193&lt;/pages&gt;&lt;volume&gt;19&lt;/volume&gt;&lt;number&gt;2&lt;/number&gt;&lt;dates&gt;&lt;year&gt;2014&lt;/year&gt;&lt;pub-dates&gt;&lt;date&gt;2014/04/03&lt;/date&gt;&lt;/pub-dates&gt;&lt;/dates&gt;&lt;publisher&gt;Routledge&lt;/publisher&gt;&lt;isbn&gt;1359-6748&lt;/isbn&gt;&lt;urls&gt;&lt;related-urls&gt;&lt;url&gt;http://dx.doi.org/10.1080/13596748.2014.897507&lt;/url&gt;&lt;/related-urls&gt;&lt;pdf-urls&gt;&lt;url&gt;file://C:\Users\Anesa\Dropbox\Literature (Surrey)\Employability\Greenbank (2014).pdf&lt;/url&gt;&lt;/pdf-urls&gt;&lt;/urls&gt;&lt;electronic-resource-num&gt;10.1080/13596748.2014.897507&lt;/electronic-resource-num&gt;&lt;/record&gt;&lt;/Cite&gt;&lt;/EndNote&gt;</w:instrText>
      </w:r>
      <w:r w:rsidR="004E0124">
        <w:fldChar w:fldCharType="separate"/>
      </w:r>
      <w:r w:rsidR="005A103D">
        <w:rPr>
          <w:noProof/>
        </w:rPr>
        <w:t>(</w:t>
      </w:r>
      <w:hyperlink w:anchor="_ENREF_20" w:tooltip="Greenbank, 2014 #1039" w:history="1">
        <w:r w:rsidR="00F22484">
          <w:rPr>
            <w:noProof/>
          </w:rPr>
          <w:t>Greenbank 2014</w:t>
        </w:r>
      </w:hyperlink>
      <w:r w:rsidR="005A103D">
        <w:rPr>
          <w:noProof/>
        </w:rPr>
        <w:t>)</w:t>
      </w:r>
      <w:r w:rsidR="004E0124">
        <w:fldChar w:fldCharType="end"/>
      </w:r>
      <w:r w:rsidR="004E0124">
        <w:t xml:space="preserve">. </w:t>
      </w:r>
      <w:r w:rsidR="002A33A5" w:rsidRPr="00B13FE3">
        <w:t>Therefore,</w:t>
      </w:r>
      <w:r w:rsidR="00206222" w:rsidRPr="00B13FE3">
        <w:t xml:space="preserve"> whilst students ma</w:t>
      </w:r>
      <w:r w:rsidR="002A33A5" w:rsidRPr="00B13FE3">
        <w:t xml:space="preserve">y </w:t>
      </w:r>
      <w:r w:rsidR="002A33A5" w:rsidRPr="00B13FE3">
        <w:lastRenderedPageBreak/>
        <w:t xml:space="preserve">have broadened their </w:t>
      </w:r>
      <w:r w:rsidR="00FB664D">
        <w:t>pre-</w:t>
      </w:r>
      <w:r w:rsidR="002A33A5" w:rsidRPr="00B13FE3">
        <w:t>professional ideologies of the allied professional</w:t>
      </w:r>
      <w:r w:rsidR="00FB664D">
        <w:t xml:space="preserve"> degree</w:t>
      </w:r>
      <w:r w:rsidR="002A33A5" w:rsidRPr="00B13FE3">
        <w:t>, they</w:t>
      </w:r>
      <w:r w:rsidR="00206222" w:rsidRPr="00B13FE3">
        <w:t xml:space="preserve"> </w:t>
      </w:r>
      <w:r w:rsidR="002A33A5" w:rsidRPr="00B13FE3">
        <w:t>still wanted the</w:t>
      </w:r>
      <w:r w:rsidR="00206222" w:rsidRPr="00B13FE3">
        <w:t xml:space="preserve"> career path most associated with </w:t>
      </w:r>
      <w:r w:rsidR="002A33A5" w:rsidRPr="00B13FE3">
        <w:t xml:space="preserve">the professional degree. The reason for this is unclear, however, </w:t>
      </w:r>
      <w:r w:rsidR="00D36586">
        <w:t xml:space="preserve">drawing parallels with </w:t>
      </w:r>
      <w:r w:rsidR="008D06EF">
        <w:t xml:space="preserve">research </w:t>
      </w:r>
      <w:r>
        <w:t xml:space="preserve">in the </w:t>
      </w:r>
      <w:r w:rsidR="00206222" w:rsidRPr="00B13FE3">
        <w:t>racist ideology</w:t>
      </w:r>
      <w:r w:rsidR="008D06EF">
        <w:t xml:space="preserve"> </w:t>
      </w:r>
      <w:r>
        <w:t xml:space="preserve">field, </w:t>
      </w:r>
      <w:r w:rsidR="00D36586">
        <w:t xml:space="preserve">which </w:t>
      </w:r>
      <w:r w:rsidR="008D06EF">
        <w:t>suggest</w:t>
      </w:r>
      <w:r w:rsidR="00B92395">
        <w:t>s</w:t>
      </w:r>
      <w:r w:rsidR="00F51B9B" w:rsidRPr="00B13FE3">
        <w:t xml:space="preserve"> </w:t>
      </w:r>
      <w:r w:rsidR="00D36586">
        <w:t xml:space="preserve">that </w:t>
      </w:r>
      <w:r w:rsidR="00F51B9B" w:rsidRPr="00B13FE3">
        <w:t>what students say or think they believe do</w:t>
      </w:r>
      <w:r w:rsidR="00A12CA1">
        <w:t>es</w:t>
      </w:r>
      <w:r w:rsidR="00F51B9B" w:rsidRPr="00B13FE3">
        <w:t xml:space="preserve"> not always represent their underlying ideology</w:t>
      </w:r>
      <w:r>
        <w:t>,</w:t>
      </w:r>
      <w:r w:rsidR="00D36586">
        <w:t xml:space="preserve"> as</w:t>
      </w:r>
      <w:r w:rsidR="00F51B9B" w:rsidRPr="00B13FE3">
        <w:t xml:space="preserve"> cultural memory of the ideology may continue to pervade the students’ way of thinking </w:t>
      </w:r>
      <w:r w:rsidR="00315FE6" w:rsidRPr="00B13FE3">
        <w:fldChar w:fldCharType="begin">
          <w:fldData xml:space="preserve">PEVuZE5vdGU+PENpdGU+PEF1dGhvcj5BbmFnbm9zdG9wb3Vsb3M8L0F1dGhvcj48WWVhcj4yMDEz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</w:fldData>
        </w:fldChar>
      </w:r>
      <w:r w:rsidR="005A103D">
        <w:instrText xml:space="preserve"> ADDIN EN.CITE </w:instrText>
      </w:r>
      <w:r w:rsidR="005A103D">
        <w:fldChar w:fldCharType="begin">
          <w:fldData xml:space="preserve">PEVuZE5vdGU+PENpdGU+PEF1dGhvcj5BbmFnbm9zdG9wb3Vsb3M8L0F1dGhvcj48WWVhcj4yMDEz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</w:fldData>
        </w:fldChar>
      </w:r>
      <w:r w:rsidR="005A103D">
        <w:instrText xml:space="preserve"> ADDIN EN.CITE.DATA </w:instrText>
      </w:r>
      <w:r w:rsidR="005A103D">
        <w:fldChar w:fldCharType="end"/>
      </w:r>
      <w:r w:rsidR="00315FE6" w:rsidRPr="00B13FE3">
        <w:fldChar w:fldCharType="separate"/>
      </w:r>
      <w:r w:rsidR="005A103D">
        <w:rPr>
          <w:noProof/>
        </w:rPr>
        <w:t>(</w:t>
      </w:r>
      <w:hyperlink w:anchor="_ENREF_3" w:tooltip="Anagnostopoulos, 2013 #729" w:history="1">
        <w:r w:rsidR="00F22484">
          <w:rPr>
            <w:noProof/>
          </w:rPr>
          <w:t>Anagnostopoulos</w:t>
        </w:r>
        <w:r w:rsidR="00F22484" w:rsidRPr="005A103D">
          <w:rPr>
            <w:i/>
            <w:noProof/>
          </w:rPr>
          <w:t xml:space="preserve"> et al.</w:t>
        </w:r>
        <w:r w:rsidR="00F22484">
          <w:rPr>
            <w:noProof/>
          </w:rPr>
          <w:t xml:space="preserve"> 2013</w:t>
        </w:r>
      </w:hyperlink>
      <w:r w:rsidR="005A103D">
        <w:rPr>
          <w:noProof/>
        </w:rPr>
        <w:t xml:space="preserve">; </w:t>
      </w:r>
      <w:hyperlink w:anchor="_ENREF_8" w:tooltip="Bonilla-Silva, 2000 #728" w:history="1">
        <w:r w:rsidR="00F22484">
          <w:rPr>
            <w:noProof/>
          </w:rPr>
          <w:t>Bonilla-Silva and Forman 2000</w:t>
        </w:r>
      </w:hyperlink>
      <w:r w:rsidR="005A103D">
        <w:rPr>
          <w:noProof/>
        </w:rPr>
        <w:t xml:space="preserve">; </w:t>
      </w:r>
      <w:hyperlink w:anchor="_ENREF_11" w:tooltip="Crandall, 1994 #801" w:history="1">
        <w:r w:rsidR="00F22484">
          <w:rPr>
            <w:noProof/>
          </w:rPr>
          <w:t>Crandall 1994</w:t>
        </w:r>
      </w:hyperlink>
      <w:r w:rsidR="005A103D">
        <w:rPr>
          <w:noProof/>
        </w:rPr>
        <w:t>)</w:t>
      </w:r>
      <w:r w:rsidR="00315FE6" w:rsidRPr="00B13FE3">
        <w:fldChar w:fldCharType="end"/>
      </w:r>
      <w:r w:rsidR="00F51B9B" w:rsidRPr="00B13FE3">
        <w:t xml:space="preserve">. </w:t>
      </w:r>
      <w:r w:rsidR="006C79AD" w:rsidRPr="00B13FE3">
        <w:t xml:space="preserve">Students </w:t>
      </w:r>
      <w:r w:rsidR="008D06EF">
        <w:t>in our study</w:t>
      </w:r>
      <w:r w:rsidR="00B92395">
        <w:t xml:space="preserve"> </w:t>
      </w:r>
      <w:r w:rsidR="006C79AD" w:rsidRPr="00B13FE3">
        <w:t xml:space="preserve">may be saying what they believed </w:t>
      </w:r>
      <w:r w:rsidR="00A12CA1">
        <w:t>to be</w:t>
      </w:r>
      <w:r w:rsidR="006C79AD" w:rsidRPr="00B13FE3">
        <w:t xml:space="preserve"> the approved answer for the educational professional based on the module they were on </w:t>
      </w:r>
      <w:r w:rsidR="00315FE6" w:rsidRPr="00B13FE3">
        <w:fldChar w:fldCharType="begin"/>
      </w:r>
      <w:r w:rsidR="005A103D">
        <w:instrText xml:space="preserve"> ADDIN EN.CITE &lt;EndNote&gt;&lt;Cite&gt;&lt;Author&gt;Crandall&lt;/Author&gt;&lt;Year&gt;1994&lt;/Year&gt;&lt;RecNum&gt;801&lt;/RecNum&gt;&lt;DisplayText&gt;(Crandall 1994)&lt;/DisplayText&gt;&lt;record&gt;&lt;rec-number&gt;801&lt;/rec-number&gt;&lt;foreign-keys&gt;&lt;key app="EN" db-id="tvaaadswxd2vxyetfthv5xdnrvawz2efrv2w" timestamp="1402409628"&gt;801&lt;/key&gt;&lt;/foreign-keys&gt;&lt;ref-type name="Journal Article"&gt;17&lt;/ref-type&gt;&lt;contributors&gt;&lt;authors&gt;&lt;author&gt;Crandall, Christian S.&lt;/author&gt;&lt;/authors&gt;&lt;/contributors&gt;&lt;titles&gt;&lt;title&gt;Prejudice against fat people: ideology and self-interest&lt;/title&gt;&lt;secondary-title&gt;Journal of Personality and Social Psychology&lt;/secondary-title&gt;&lt;/titles&gt;&lt;periodical&gt;&lt;full-title&gt;Journal of Personality and Social Psychology&lt;/full-title&gt;&lt;/periodical&gt;&lt;pages&gt;882-894&lt;/pages&gt;&lt;volume&gt;66&lt;/volume&gt;&lt;number&gt;5&lt;/number&gt;&lt;keywords&gt;&lt;keyword&gt;ideology &amp;amp; attitudes&lt;/keyword&gt;&lt;keyword&gt;prejudice against fat people&lt;/keyword&gt;&lt;keyword&gt;college students&lt;/keyword&gt;&lt;keyword&gt;comparison with symbolic racism&lt;/keyword&gt;&lt;keyword&gt;Adult Attitudes&lt;/keyword&gt;&lt;keyword&gt;Obesity&lt;/keyword&gt;&lt;keyword&gt;Prejudice&lt;/keyword&gt;&lt;keyword&gt;Ideology&lt;/keyword&gt;&lt;keyword&gt;Racism&lt;/keyword&gt;&lt;/keywords&gt;&lt;dates&gt;&lt;year&gt;1994&lt;/year&gt;&lt;/dates&gt;&lt;publisher&gt;American Psychological Association&lt;/publisher&gt;&lt;isbn&gt;0022-3514&amp;#xD;1939-1315&lt;/isbn&gt;&lt;accession-num&gt;1994-37253-001. PsycARTICLES Identifier: psp-66-5-882. PMID: 8014833. First Author &amp;amp; Affiliation: Crandall, Christian S.&lt;/accession-num&gt;&lt;urls&gt;&lt;related-urls&gt;&lt;url&gt;http://search.ebscohost.com/login.aspx?direct=true&amp;amp;AuthType=ip,shib&amp;amp;db=pdh&amp;amp;AN=1994-37253-001&amp;amp;site=ehost-live&amp;amp;custid=s4121186&lt;/url&gt;&lt;/related-urls&gt;&lt;pdf-urls&gt;&lt;url&gt;file://C:\Users\ah0043\Dropbox\Literature (Surrey)\Identity and Socialisation\Crandall (1994).pdf&lt;/url&gt;&lt;/pdf-urls&gt;&lt;/urls&gt;&lt;electronic-resource-num&gt;10.1037/0022-3514.66.5.882&lt;/electronic-resource-num&gt;&lt;remote-database-name&gt;pdh&lt;/remote-database-name&gt;&lt;remote-database-provider&gt;EBSCOhost&lt;/remote-database-provider&gt;&lt;/record&gt;&lt;/Cite&gt;&lt;/EndNote&gt;</w:instrText>
      </w:r>
      <w:r w:rsidR="00315FE6" w:rsidRPr="00B13FE3">
        <w:fldChar w:fldCharType="separate"/>
      </w:r>
      <w:r w:rsidR="005A103D">
        <w:rPr>
          <w:noProof/>
        </w:rPr>
        <w:t>(</w:t>
      </w:r>
      <w:hyperlink w:anchor="_ENREF_11" w:tooltip="Crandall, 1994 #801" w:history="1">
        <w:r w:rsidR="00F22484">
          <w:rPr>
            <w:noProof/>
          </w:rPr>
          <w:t>Crandall 1994</w:t>
        </w:r>
      </w:hyperlink>
      <w:r w:rsidR="005A103D">
        <w:rPr>
          <w:noProof/>
        </w:rPr>
        <w:t>)</w:t>
      </w:r>
      <w:r w:rsidR="00315FE6" w:rsidRPr="00B13FE3">
        <w:fldChar w:fldCharType="end"/>
      </w:r>
      <w:r w:rsidR="006C79AD" w:rsidRPr="00B13FE3">
        <w:t xml:space="preserve">. </w:t>
      </w:r>
      <w:r w:rsidR="00F51B9B" w:rsidRPr="00B13FE3">
        <w:t>Therefore, t</w:t>
      </w:r>
      <w:r w:rsidR="006C79AD" w:rsidRPr="00B13FE3">
        <w:t xml:space="preserve">he ‘true’ </w:t>
      </w:r>
      <w:r w:rsidR="00FB664D">
        <w:t>pre-</w:t>
      </w:r>
      <w:r w:rsidR="006C79AD" w:rsidRPr="00B13FE3">
        <w:t xml:space="preserve">professional ideology of the students </w:t>
      </w:r>
      <w:r w:rsidR="00F51B9B" w:rsidRPr="00B13FE3">
        <w:t xml:space="preserve">may be reflected </w:t>
      </w:r>
      <w:r w:rsidR="006C79AD" w:rsidRPr="00B13FE3">
        <w:t>in them</w:t>
      </w:r>
      <w:r w:rsidR="00F51B9B" w:rsidRPr="00B13FE3">
        <w:t xml:space="preserve"> still wanting </w:t>
      </w:r>
      <w:r w:rsidR="002A33A5" w:rsidRPr="00B13FE3">
        <w:t xml:space="preserve">the career path of the professional degree even though their </w:t>
      </w:r>
      <w:r w:rsidR="006C79AD" w:rsidRPr="00B13FE3">
        <w:t xml:space="preserve">claimed </w:t>
      </w:r>
      <w:r w:rsidR="002A33A5" w:rsidRPr="00B13FE3">
        <w:t>understanding of the allied professional ideology ha</w:t>
      </w:r>
      <w:r w:rsidR="00A12CA1">
        <w:t>d</w:t>
      </w:r>
      <w:r w:rsidR="00F51B9B" w:rsidRPr="00B13FE3">
        <w:t xml:space="preserve"> changed. </w:t>
      </w:r>
    </w:p>
    <w:p w14:paraId="7097F43B" w14:textId="30137A16" w:rsidR="00A54A2B" w:rsidRPr="00B13FE3" w:rsidRDefault="004133B0" w:rsidP="00A54A2B">
      <w:pPr>
        <w:pStyle w:val="Newparagraph"/>
      </w:pPr>
      <w:r>
        <w:t>S</w:t>
      </w:r>
      <w:r w:rsidR="002A33A5" w:rsidRPr="00B13FE3">
        <w:t>tudents</w:t>
      </w:r>
      <w:r>
        <w:t>’ reasons for</w:t>
      </w:r>
      <w:r w:rsidR="002A33A5" w:rsidRPr="00B13FE3">
        <w:t xml:space="preserve"> continu</w:t>
      </w:r>
      <w:r>
        <w:t>ing</w:t>
      </w:r>
      <w:r w:rsidR="002A33A5" w:rsidRPr="00B13FE3">
        <w:t xml:space="preserve"> in the corresponding professional career path </w:t>
      </w:r>
      <w:r w:rsidR="00F51B9B" w:rsidRPr="00B13FE3">
        <w:t xml:space="preserve">may be </w:t>
      </w:r>
      <w:r w:rsidR="00206222" w:rsidRPr="00B13FE3">
        <w:t xml:space="preserve">because </w:t>
      </w:r>
      <w:r w:rsidR="00F51B9B" w:rsidRPr="00B13FE3">
        <w:t>of prestige or financial implications</w:t>
      </w:r>
      <w:r w:rsidR="008C7B25">
        <w:t>.</w:t>
      </w:r>
      <w:r w:rsidR="008F5722">
        <w:t xml:space="preserve"> </w:t>
      </w:r>
      <w:hyperlink w:anchor="_ENREF_1" w:tooltip="Abbott, 1998 #708" w:history="1">
        <w:r w:rsidR="00F22484" w:rsidRPr="00B13FE3">
          <w:fldChar w:fldCharType="begin"/>
        </w:r>
        <w:r w:rsidR="00F22484">
          <w:instrText xml:space="preserve"> ADDIN EN.CITE &lt;EndNote&gt;&lt;Cite AuthorYear="1"&gt;&lt;Author&gt;Abbott&lt;/Author&gt;&lt;Year&gt;1998&lt;/Year&gt;&lt;RecNum&gt;708&lt;/RecNum&gt;&lt;DisplayText&gt;Abbott and Meerabeau (1998)&lt;/DisplayText&gt;&lt;record&gt;&lt;rec-number&gt;708&lt;/rec-number&gt;&lt;foreign-keys&gt;&lt;key app="EN" db-id="tvaaadswxd2vxyetfthv5xdnrvawz2efrv2w" timestamp="0"&gt;708&lt;/key&gt;&lt;/foreign-keys&gt;&lt;ref-type name="Book Section"&gt;5&lt;/ref-type&gt;&lt;contributors&gt;&lt;authors&gt;&lt;author&gt;Abbott, Pamela&lt;/author&gt;&lt;author&gt;Meerabeau, Liz&lt;/author&gt;&lt;/authors&gt;&lt;secondary-authors&gt;&lt;author&gt;Abbott, Pamela&lt;/author&gt;&lt;author&gt;Meerabeau, Liz&lt;/author&gt;&lt;/secondary-authors&gt;&lt;/contributors&gt;&lt;titles&gt;&lt;title&gt;Professionals, professionalization and the caring professions&lt;/title&gt;&lt;secondary-title&gt;The Sociology of the Caring Professions&lt;/secondary-title&gt;&lt;/titles&gt;&lt;pages&gt;1-19&lt;/pages&gt;&lt;edition&gt;2nd&lt;/edition&gt;&lt;keywords&gt;&lt;keyword&gt;Theory: Ideology&lt;/keyword&gt;&lt;keyword&gt;Discipline: Nursing&lt;/keyword&gt;&lt;keyword&gt;Value: Professionalisation&lt;/keyword&gt;&lt;/keywords&gt;&lt;dates&gt;&lt;year&gt;1998&lt;/year&gt;&lt;/dates&gt;&lt;pub-location&gt;London&lt;/pub-location&gt;&lt;publisher&gt;Psychology Press&lt;/publisher&gt;&lt;isbn&gt;185728903X&lt;/isbn&gt;&lt;urls&gt;&lt;related-urls&gt;&lt;url&gt;http://books.google.co.uk/books?hl=en&amp;amp;lr=&amp;amp;id=sgX7iZ1O8PIC&amp;amp;oi=fnd&amp;amp;pg=PA1&amp;amp;dq=allied+professionals+ideology&amp;amp;ots=SXdX75pOqP&amp;amp;sig=Lc0GxbBMssgLOvD7ZOwRldR00GE#v=onepage&amp;amp;q&amp;amp;f=false&lt;/url&gt;&lt;/related-urls&gt;&lt;/urls&gt;&lt;research-notes&gt;Both social work and nursing have been concerned to establish their professional status. Career hierarchies are replacing social classes. The professionalisation ideology suggests there is public service and alturism - calim to serve higher goals than just mere economic self-interest&lt;/research-notes&gt;&lt;/record&gt;&lt;/Cite&gt;&lt;/EndNote&gt;</w:instrText>
        </w:r>
        <w:r w:rsidR="00F22484" w:rsidRPr="00B13FE3">
          <w:fldChar w:fldCharType="separate"/>
        </w:r>
        <w:r w:rsidR="00F22484">
          <w:rPr>
            <w:noProof/>
          </w:rPr>
          <w:t>Abbott and Meerabeau (1998)</w:t>
        </w:r>
        <w:r w:rsidR="00F22484" w:rsidRPr="00B13FE3">
          <w:fldChar w:fldCharType="end"/>
        </w:r>
      </w:hyperlink>
      <w:r w:rsidR="00D52908" w:rsidRPr="00B13FE3">
        <w:t xml:space="preserve"> explain that</w:t>
      </w:r>
      <w:r w:rsidR="00315FE6" w:rsidRPr="00B13FE3">
        <w:fldChar w:fldCharType="begin"/>
      </w:r>
      <w:r w:rsidR="004A6C0C">
        <w:instrText xml:space="preserve"> ADDIN EN.CITE &lt;EndNote&gt;&lt;Cite ExcludeAuth="1" ExcludeYear="1" Hidden="1"&gt;&lt;Author&gt;Okay-Somerville&lt;/Author&gt;&lt;Year&gt;2013&lt;/Year&gt;&lt;RecNum&gt;740&lt;/RecNum&gt;&lt;Suffix&gt;2013&lt;/Suffix&gt;&lt;record&gt;&lt;rec-number&gt;740&lt;/rec-number&gt;&lt;foreign-keys&gt;&lt;key app="EN" db-id="tvaaadswxd2vxyetfthv5xdnrvawz2efrv2w" timestamp="1380639642"&gt;740&lt;/key&gt;&lt;/foreign-keys&gt;&lt;ref-type name="Journal Article"&gt;17&lt;/ref-type&gt;&lt;contributors&gt;&lt;authors&gt;&lt;author&gt;Okay-Somerville, Belgin&lt;/author&gt;&lt;author&gt;Scholarios, Dora&lt;/author&gt;&lt;/authors&gt;&lt;/contributors&gt;&lt;titles&gt;&lt;title&gt;Shades of grey: understanding job quality in emerging graduate occupations&lt;/title&gt;&lt;secondary-title&gt;Human Relations&lt;/secondary-title&gt;&lt;/titles&gt;&lt;periodical&gt;&lt;full-title&gt;Human relations&lt;/full-title&gt;&lt;/periodical&gt;&lt;pages&gt;555-585&lt;/pages&gt;&lt;volume&gt;66&lt;/volume&gt;&lt;number&gt;4&lt;/number&gt;&lt;keywords&gt;&lt;keyword&gt;Employability&lt;/keyword&gt;&lt;/keywords&gt;&lt;dates&gt;&lt;year&gt;2013&lt;/year&gt;&lt;pub-dates&gt;&lt;date&gt;April 1, 2013&lt;/date&gt;&lt;/pub-dates&gt;&lt;/dates&gt;&lt;urls&gt;&lt;related-urls&gt;&lt;url&gt;http://hum.sagepub.com/content/66/4/555.abstract&lt;/url&gt;&lt;/related-urls&gt;&lt;pdf-urls&gt;&lt;url&gt;file://C:\Users\ah0043\Dropbox\Literature (Surrey)\Employability\Okay-Somerville and Scholarios (2013).pdf&lt;/url&gt;&lt;/pdf-urls&gt;&lt;/urls&gt;&lt;electronic-resource-num&gt;10.1177/0018726712465094&lt;/electronic-resource-num&gt;&lt;/record&gt;&lt;/Cite&gt;&lt;/EndNote&gt;</w:instrText>
      </w:r>
      <w:r w:rsidR="00315FE6" w:rsidRPr="00B13FE3">
        <w:fldChar w:fldCharType="end"/>
      </w:r>
      <w:r w:rsidR="00D52908" w:rsidRPr="00B13FE3">
        <w:t xml:space="preserve"> </w:t>
      </w:r>
      <w:r w:rsidR="00D52908" w:rsidRPr="00B13FE3">
        <w:rPr>
          <w:rFonts w:cs="Calibri"/>
        </w:rPr>
        <w:t>a</w:t>
      </w:r>
      <w:r w:rsidR="00D52908" w:rsidRPr="00B13FE3">
        <w:t xml:space="preserve">llied professionals have struggled for many years </w:t>
      </w:r>
      <w:r w:rsidR="00C805E8">
        <w:t xml:space="preserve">in </w:t>
      </w:r>
      <w:r w:rsidR="008E2CBC">
        <w:t xml:space="preserve">the </w:t>
      </w:r>
      <w:r w:rsidR="00C805E8">
        <w:t xml:space="preserve">Western society </w:t>
      </w:r>
      <w:r w:rsidR="00D52908" w:rsidRPr="00B13FE3">
        <w:t>to be seen in their own right as a professional</w:t>
      </w:r>
      <w:r w:rsidR="008E2CBC">
        <w:t xml:space="preserve">. This is </w:t>
      </w:r>
      <w:r w:rsidR="00D85376" w:rsidRPr="00B13FE3">
        <w:t>particularly</w:t>
      </w:r>
      <w:r w:rsidR="008E2CBC">
        <w:t xml:space="preserve"> because</w:t>
      </w:r>
      <w:r w:rsidR="00D85376" w:rsidRPr="00B13FE3">
        <w:t xml:space="preserve"> </w:t>
      </w:r>
      <w:r w:rsidR="008E2CBC">
        <w:t xml:space="preserve">graduates working as </w:t>
      </w:r>
      <w:r w:rsidR="00D85376" w:rsidRPr="00B13FE3">
        <w:rPr>
          <w:rFonts w:cs="Calibri"/>
        </w:rPr>
        <w:t xml:space="preserve">allied professionals </w:t>
      </w:r>
      <w:r w:rsidR="00D52908" w:rsidRPr="00B13FE3">
        <w:rPr>
          <w:rFonts w:cs="Calibri"/>
        </w:rPr>
        <w:t xml:space="preserve">are not considered as a professional, as there is no requirement to have a degree in their field </w:t>
      </w:r>
      <w:r w:rsidR="00C805E8">
        <w:rPr>
          <w:rFonts w:cs="Calibri"/>
        </w:rPr>
        <w:t>(</w:t>
      </w:r>
      <w:r w:rsidR="00C805E8">
        <w:t xml:space="preserve">which can result in lower salaries) </w:t>
      </w:r>
      <w:r w:rsidR="00C805E8">
        <w:rPr>
          <w:rFonts w:cs="Calibri"/>
        </w:rPr>
        <w:t xml:space="preserve">nor have autonomous control of their own work </w:t>
      </w:r>
      <w:r w:rsidR="00315FE6" w:rsidRPr="00B13FE3">
        <w:fldChar w:fldCharType="begin">
          <w:fldData xml:space="preserve">PEVuZE5vdGU+PENpdGU+PEF1dGhvcj5Pa2F5LVNvbWVydmlsbGU8L0F1dGhvcj48WWVhcj4yMDEz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</w:fldData>
        </w:fldChar>
      </w:r>
      <w:r w:rsidR="004A6C0C">
        <w:instrText xml:space="preserve"> ADDIN EN.CITE </w:instrText>
      </w:r>
      <w:r w:rsidR="004A6C0C">
        <w:fldChar w:fldCharType="begin">
          <w:fldData xml:space="preserve">PEVuZE5vdGU+PENpdGU+PEF1dGhvcj5Pa2F5LVNvbWVydmlsbGU8L0F1dGhvcj48WWVhcj4yMDEz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</w:fldData>
        </w:fldChar>
      </w:r>
      <w:r w:rsidR="004A6C0C">
        <w:instrText xml:space="preserve"> ADDIN EN.CITE.DATA </w:instrText>
      </w:r>
      <w:r w:rsidR="004A6C0C">
        <w:fldChar w:fldCharType="end"/>
      </w:r>
      <w:r w:rsidR="00315FE6" w:rsidRPr="00B13FE3">
        <w:fldChar w:fldCharType="separate"/>
      </w:r>
      <w:r w:rsidR="005A103D">
        <w:rPr>
          <w:noProof/>
        </w:rPr>
        <w:t xml:space="preserve">(see </w:t>
      </w:r>
      <w:hyperlink w:anchor="_ENREF_39" w:tooltip="Okay-Somerville, 2013 #740" w:history="1">
        <w:r w:rsidR="00F22484">
          <w:rPr>
            <w:noProof/>
          </w:rPr>
          <w:t>Okay-Somerville and Scholarios 2013</w:t>
        </w:r>
      </w:hyperlink>
      <w:r w:rsidR="005A103D">
        <w:rPr>
          <w:noProof/>
        </w:rPr>
        <w:t xml:space="preserve">; </w:t>
      </w:r>
      <w:hyperlink w:anchor="_ENREF_50" w:tooltip="Valenciana, 2005 #795" w:history="1">
        <w:r w:rsidR="00F22484">
          <w:rPr>
            <w:noProof/>
          </w:rPr>
          <w:t>Valenciana</w:t>
        </w:r>
        <w:r w:rsidR="00F22484" w:rsidRPr="005A103D">
          <w:rPr>
            <w:i/>
            <w:noProof/>
          </w:rPr>
          <w:t xml:space="preserve"> et al.</w:t>
        </w:r>
        <w:r w:rsidR="00F22484">
          <w:rPr>
            <w:noProof/>
          </w:rPr>
          <w:t xml:space="preserve"> 2005</w:t>
        </w:r>
      </w:hyperlink>
      <w:r w:rsidR="005A103D">
        <w:rPr>
          <w:noProof/>
        </w:rPr>
        <w:t>)</w:t>
      </w:r>
      <w:r w:rsidR="00315FE6" w:rsidRPr="00B13FE3">
        <w:fldChar w:fldCharType="end"/>
      </w:r>
      <w:r w:rsidR="00C805E8">
        <w:t>.</w:t>
      </w:r>
      <w:r w:rsidR="008C7B25">
        <w:t xml:space="preserve"> </w:t>
      </w:r>
      <w:r w:rsidR="00C805E8">
        <w:t>Hence,</w:t>
      </w:r>
      <w:r w:rsidR="00D85376" w:rsidRPr="00B13FE3">
        <w:t xml:space="preserve"> the prestige status</w:t>
      </w:r>
      <w:r w:rsidR="00B36DA1">
        <w:t>,</w:t>
      </w:r>
      <w:r w:rsidR="00D85376" w:rsidRPr="00B13FE3">
        <w:t xml:space="preserve"> </w:t>
      </w:r>
      <w:r w:rsidR="005A4D4D" w:rsidRPr="00B13FE3">
        <w:t xml:space="preserve">as well as the financial </w:t>
      </w:r>
      <w:r w:rsidR="00723F6F">
        <w:t>re</w:t>
      </w:r>
      <w:r w:rsidR="005A4D4D" w:rsidRPr="00B13FE3">
        <w:t>m</w:t>
      </w:r>
      <w:r w:rsidR="00723F6F">
        <w:t>un</w:t>
      </w:r>
      <w:r w:rsidR="005A4D4D" w:rsidRPr="00B13FE3">
        <w:t xml:space="preserve">eration </w:t>
      </w:r>
      <w:r w:rsidR="00C805E8">
        <w:t>for students within</w:t>
      </w:r>
      <w:r w:rsidR="00D85376" w:rsidRPr="00B13FE3">
        <w:t xml:space="preserve"> </w:t>
      </w:r>
      <w:r w:rsidR="008F5722">
        <w:t>most</w:t>
      </w:r>
      <w:r w:rsidR="008F5722" w:rsidRPr="00B13FE3">
        <w:t xml:space="preserve"> </w:t>
      </w:r>
      <w:r w:rsidR="00D85376" w:rsidRPr="00B13FE3">
        <w:t>allied professional field</w:t>
      </w:r>
      <w:r w:rsidR="008F5722">
        <w:t>s</w:t>
      </w:r>
      <w:r w:rsidR="0059367F">
        <w:t>, whether in the UK or elsewhere</w:t>
      </w:r>
      <w:r w:rsidR="00B36DA1">
        <w:t>,</w:t>
      </w:r>
      <w:r w:rsidR="00D85376" w:rsidRPr="00B13FE3">
        <w:t xml:space="preserve"> may be lower than in </w:t>
      </w:r>
      <w:r w:rsidR="008F5722">
        <w:t>the</w:t>
      </w:r>
      <w:r w:rsidR="008F5722" w:rsidRPr="00B13FE3">
        <w:t xml:space="preserve"> </w:t>
      </w:r>
      <w:r w:rsidR="00D85376" w:rsidRPr="00B13FE3">
        <w:t>professional field</w:t>
      </w:r>
      <w:r w:rsidR="008F5722">
        <w:t xml:space="preserve"> </w:t>
      </w:r>
      <w:r w:rsidR="00C805E8">
        <w:t>even when</w:t>
      </w:r>
      <w:r w:rsidR="008F5722">
        <w:t xml:space="preserve"> </w:t>
      </w:r>
      <w:r w:rsidR="00C805E8">
        <w:t xml:space="preserve">they </w:t>
      </w:r>
      <w:r w:rsidR="008F5722">
        <w:t>enter</w:t>
      </w:r>
      <w:r w:rsidR="00C805E8">
        <w:t xml:space="preserve"> </w:t>
      </w:r>
      <w:r w:rsidR="008F5722">
        <w:t>the employment market with similar levels of qualifications</w:t>
      </w:r>
      <w:r w:rsidR="00D85376" w:rsidRPr="00B13FE3">
        <w:t>.</w:t>
      </w:r>
    </w:p>
    <w:p w14:paraId="108171E7" w14:textId="77777777" w:rsidR="00A54A2B" w:rsidRPr="00B13FE3" w:rsidRDefault="006075FA" w:rsidP="00206222">
      <w:pPr>
        <w:pStyle w:val="Heading2"/>
      </w:pPr>
      <w:r>
        <w:t xml:space="preserve">Shaping </w:t>
      </w:r>
      <w:r w:rsidR="002B5D24">
        <w:t>S</w:t>
      </w:r>
      <w:r w:rsidR="00206222" w:rsidRPr="00B13FE3">
        <w:t xml:space="preserve">tudents’ </w:t>
      </w:r>
      <w:r w:rsidR="002B5D24">
        <w:t>C</w:t>
      </w:r>
      <w:r w:rsidR="00D85376" w:rsidRPr="00B13FE3">
        <w:t xml:space="preserve">areer </w:t>
      </w:r>
      <w:r w:rsidR="002B5D24">
        <w:t>T</w:t>
      </w:r>
      <w:r w:rsidR="00D85376" w:rsidRPr="00B13FE3">
        <w:t>rajectory</w:t>
      </w:r>
      <w:r w:rsidR="00206222" w:rsidRPr="00B13FE3">
        <w:t xml:space="preserve"> </w:t>
      </w:r>
      <w:r w:rsidR="002B5D24">
        <w:t>through</w:t>
      </w:r>
      <w:r>
        <w:t xml:space="preserve"> </w:t>
      </w:r>
      <w:r w:rsidR="002B5D24">
        <w:t>C</w:t>
      </w:r>
      <w:r w:rsidR="00206222" w:rsidRPr="00B13FE3">
        <w:t xml:space="preserve">ompeting </w:t>
      </w:r>
      <w:r w:rsidR="002B5D24">
        <w:t>P</w:t>
      </w:r>
      <w:r w:rsidR="00206222" w:rsidRPr="00B13FE3">
        <w:t xml:space="preserve">rofessional </w:t>
      </w:r>
      <w:r w:rsidR="002B5D24">
        <w:t>I</w:t>
      </w:r>
      <w:r w:rsidR="00206222" w:rsidRPr="00B13FE3">
        <w:t>deologies</w:t>
      </w:r>
    </w:p>
    <w:p w14:paraId="50FB55B4" w14:textId="35DC10D7" w:rsidR="00BD7636" w:rsidRPr="00B13FE3" w:rsidRDefault="00FB664D" w:rsidP="00CE0A61">
      <w:pPr>
        <w:pStyle w:val="Paragraph"/>
      </w:pPr>
      <w:r>
        <w:t xml:space="preserve">In the study, it was found that </w:t>
      </w:r>
      <w:r w:rsidR="00975A66" w:rsidRPr="00B13FE3">
        <w:t>p</w:t>
      </w:r>
      <w:r w:rsidR="00D85376" w:rsidRPr="00B13FE3">
        <w:t>resenting competing</w:t>
      </w:r>
      <w:r w:rsidR="00A56BCC" w:rsidRPr="00B13FE3">
        <w:t xml:space="preserve"> professional ideologies </w:t>
      </w:r>
      <w:r w:rsidR="005F2F03">
        <w:t>can</w:t>
      </w:r>
      <w:r w:rsidR="00975A66" w:rsidRPr="00B13FE3">
        <w:t xml:space="preserve"> change </w:t>
      </w:r>
      <w:r w:rsidR="00975A66" w:rsidRPr="00B13FE3">
        <w:lastRenderedPageBreak/>
        <w:t xml:space="preserve">students’ </w:t>
      </w:r>
      <w:r>
        <w:t>pre-</w:t>
      </w:r>
      <w:r w:rsidR="00A56BCC" w:rsidRPr="00B13FE3">
        <w:t>professional</w:t>
      </w:r>
      <w:r w:rsidR="00975A66" w:rsidRPr="00B13FE3">
        <w:t xml:space="preserve"> ideology</w:t>
      </w:r>
      <w:r w:rsidR="00A56BCC" w:rsidRPr="00B13FE3">
        <w:t>. There</w:t>
      </w:r>
      <w:r w:rsidR="00CD02A7" w:rsidRPr="00B13FE3">
        <w:t xml:space="preserve"> is</w:t>
      </w:r>
      <w:r w:rsidR="00B36DA1">
        <w:t>,</w:t>
      </w:r>
      <w:r w:rsidR="00CD02A7" w:rsidRPr="00B13FE3">
        <w:t xml:space="preserve"> however</w:t>
      </w:r>
      <w:r w:rsidR="00B36DA1">
        <w:t>,</w:t>
      </w:r>
      <w:r w:rsidR="00CD02A7" w:rsidRPr="00B13FE3">
        <w:t xml:space="preserve"> a smaller shift in the</w:t>
      </w:r>
      <w:r w:rsidR="00A56BCC" w:rsidRPr="00B13FE3">
        <w:t xml:space="preserve"> students’ </w:t>
      </w:r>
      <w:r w:rsidR="00CD02A7" w:rsidRPr="00B13FE3">
        <w:t xml:space="preserve">choice of </w:t>
      </w:r>
      <w:r w:rsidR="00A56BCC" w:rsidRPr="00B13FE3">
        <w:t>career</w:t>
      </w:r>
      <w:r w:rsidR="00975A66" w:rsidRPr="00B13FE3">
        <w:t xml:space="preserve"> because of exposure to the competing ideologies</w:t>
      </w:r>
      <w:r w:rsidR="00A56BCC" w:rsidRPr="00B13FE3">
        <w:t xml:space="preserve">. There is </w:t>
      </w:r>
      <w:r w:rsidR="00CD02A7" w:rsidRPr="00B13FE3">
        <w:t>some indication that by prese</w:t>
      </w:r>
      <w:r w:rsidR="00975A66" w:rsidRPr="00B13FE3">
        <w:t xml:space="preserve">nting the competing </w:t>
      </w:r>
      <w:r w:rsidR="00CD02A7" w:rsidRPr="00B13FE3">
        <w:t xml:space="preserve">professional ideologies, the students are beginning to think about different career paths (for example the student </w:t>
      </w:r>
      <w:r w:rsidR="00D556BE">
        <w:t>who became interest</w:t>
      </w:r>
      <w:r>
        <w:t>ed</w:t>
      </w:r>
      <w:r w:rsidR="00D556BE">
        <w:t xml:space="preserve"> in </w:t>
      </w:r>
      <w:r w:rsidR="00CD02A7" w:rsidRPr="00B13FE3">
        <w:t>prison education) beca</w:t>
      </w:r>
      <w:r w:rsidR="00975A66" w:rsidRPr="00B13FE3">
        <w:t>use of a growing understanding of how the</w:t>
      </w:r>
      <w:r w:rsidR="00CD02A7" w:rsidRPr="00B13FE3">
        <w:t xml:space="preserve"> job can match </w:t>
      </w:r>
      <w:r w:rsidR="00975A66" w:rsidRPr="00B13FE3">
        <w:t xml:space="preserve">the allied professional ideologies and their </w:t>
      </w:r>
      <w:r w:rsidR="00CD02A7" w:rsidRPr="00B13FE3">
        <w:t>person</w:t>
      </w:r>
      <w:r w:rsidR="00975A66" w:rsidRPr="00B13FE3">
        <w:t>al values</w:t>
      </w:r>
      <w:r w:rsidR="00CD02A7" w:rsidRPr="00B13FE3">
        <w:t xml:space="preserve">. </w:t>
      </w:r>
      <w:r w:rsidR="006075FA">
        <w:t>These findings are similar a retrospective study</w:t>
      </w:r>
      <w:r w:rsidR="00D556BE">
        <w:t xml:space="preserve"> in health</w:t>
      </w:r>
      <w:r w:rsidR="004B5F19" w:rsidRPr="00B13FE3">
        <w:t xml:space="preserve"> by </w:t>
      </w:r>
      <w:hyperlink w:anchor="_ENREF_7" w:tooltip="Bindal, 2011 #741" w:history="1">
        <w:r w:rsidR="00F22484" w:rsidRPr="00B13FE3">
          <w:fldChar w:fldCharType="begin"/>
        </w:r>
        <w:r w:rsidR="00F22484">
          <w:instrText xml:space="preserve"> ADDIN EN.CITE &lt;EndNote&gt;&lt;Cite AuthorYear="1"&gt;&lt;Author&gt;Bindal&lt;/Author&gt;&lt;Year&gt;2011&lt;/Year&gt;&lt;RecNum&gt;741&lt;/RecNum&gt;&lt;DisplayText&gt;Bindal&lt;style face="italic"&gt; et al.&lt;/style&gt; (2011)&lt;/DisplayText&gt;&lt;record&gt;&lt;rec-number&gt;741&lt;/rec-number&gt;&lt;foreign-keys&gt;&lt;key app="EN" db-id="tvaaadswxd2vxyetfthv5xdnrvawz2efrv2w" timestamp="1380640205"&gt;741&lt;/key&gt;&lt;/foreign-keys&gt;&lt;ref-type name="Journal Article"&gt;17&lt;/ref-type&gt;&lt;contributors&gt;&lt;authors&gt;&lt;author&gt;Bindal, Taruna&lt;/author&gt;&lt;author&gt;Wall, David&lt;/author&gt;&lt;author&gt;Goodyear, HelenM&lt;/author&gt;&lt;/authors&gt;&lt;/contributors&gt;&lt;titles&gt;&lt;title&gt;Medical students’ views on selecting paediatrics as a career choice&lt;/title&gt;&lt;secondary-title&gt;European Journal of Pediatrics&lt;/secondary-title&gt;&lt;alt-title&gt;Eur J Pediatr&lt;/alt-title&gt;&lt;/titles&gt;&lt;periodical&gt;&lt;full-title&gt;European Journal of Pediatrics&lt;/full-title&gt;&lt;abbr-1&gt;Eur J Pediatr&lt;/abbr-1&gt;&lt;/periodical&gt;&lt;alt-periodical&gt;&lt;full-title&gt;European Journal of Pediatrics&lt;/full-title&gt;&lt;abbr-1&gt;Eur J Pediatr&lt;/abbr-1&gt;&lt;/alt-periodical&gt;&lt;pages&gt;1193-1199&lt;/pages&gt;&lt;volume&gt;170&lt;/volume&gt;&lt;number&gt;9&lt;/number&gt;&lt;keywords&gt;&lt;keyword&gt;Employability&lt;/keyword&gt;&lt;keyword&gt;Discipline: Medicine&lt;/keyword&gt;&lt;keyword&gt;Level: Undergraduate&lt;/keyword&gt;&lt;/keywords&gt;&lt;dates&gt;&lt;year&gt;2011&lt;/year&gt;&lt;pub-dates&gt;&lt;date&gt;2011/09/01&lt;/date&gt;&lt;/pub-dates&gt;&lt;/dates&gt;&lt;publisher&gt;Springer-Verlag&lt;/publisher&gt;&lt;isbn&gt;0340-6199&lt;/isbn&gt;&lt;urls&gt;&lt;related-urls&gt;&lt;url&gt;http://dx.doi.org/10.1007/s00431-011-1467-9&lt;/url&gt;&lt;/related-urls&gt;&lt;pdf-urls&gt;&lt;url&gt;file://C:\Users\ah0043\Dropbox\Literature (Surrey)\Employability\Bindal, Wall and Goodyear (2011).pdf&lt;/url&gt;&lt;/pdf-urls&gt;&lt;/urls&gt;&lt;electronic-resource-num&gt;10.1007/s00431-011-1467-9&lt;/electronic-resource-num&gt;&lt;language&gt;English&lt;/language&gt;&lt;/record&gt;&lt;/Cite&gt;&lt;/EndNote&gt;</w:instrText>
        </w:r>
        <w:r w:rsidR="00F22484" w:rsidRPr="00B13FE3">
          <w:fldChar w:fldCharType="separate"/>
        </w:r>
        <w:r w:rsidR="00F22484">
          <w:rPr>
            <w:noProof/>
          </w:rPr>
          <w:t>Bindal</w:t>
        </w:r>
        <w:r w:rsidR="00F22484" w:rsidRPr="005A103D">
          <w:rPr>
            <w:i/>
            <w:noProof/>
          </w:rPr>
          <w:t xml:space="preserve"> et al.</w:t>
        </w:r>
        <w:r w:rsidR="00F22484">
          <w:rPr>
            <w:noProof/>
          </w:rPr>
          <w:t xml:space="preserve"> (2011)</w:t>
        </w:r>
        <w:r w:rsidR="00F22484" w:rsidRPr="00B13FE3">
          <w:fldChar w:fldCharType="end"/>
        </w:r>
      </w:hyperlink>
      <w:r w:rsidR="00CD02A7" w:rsidRPr="00B13FE3">
        <w:t xml:space="preserve"> </w:t>
      </w:r>
      <w:r w:rsidR="00740A62" w:rsidRPr="00B13FE3">
        <w:t xml:space="preserve">who found that students exposed to a paediatrics placement were more likely to consider </w:t>
      </w:r>
      <w:r>
        <w:t>paediatrics</w:t>
      </w:r>
      <w:r w:rsidR="00D556BE">
        <w:t xml:space="preserve"> as a</w:t>
      </w:r>
      <w:r w:rsidR="00740A62" w:rsidRPr="00B13FE3">
        <w:t xml:space="preserve"> career </w:t>
      </w:r>
      <w:r>
        <w:t>after</w:t>
      </w:r>
      <w:r w:rsidR="00740A62" w:rsidRPr="00B13FE3">
        <w:t xml:space="preserve"> their placement. </w:t>
      </w:r>
      <w:r w:rsidR="00D9161A" w:rsidRPr="00B13FE3">
        <w:t>The exposure of students to different opportunities has</w:t>
      </w:r>
      <w:r w:rsidR="005A4D4D">
        <w:t xml:space="preserve"> also</w:t>
      </w:r>
      <w:r w:rsidR="00D9161A" w:rsidRPr="00B13FE3">
        <w:t xml:space="preserve"> shown to help students in becoming aware of career paths</w:t>
      </w:r>
      <w:r w:rsidR="000B6C11" w:rsidRPr="00B13FE3">
        <w:t xml:space="preserve"> and reduce</w:t>
      </w:r>
      <w:r w:rsidR="00D556BE">
        <w:t>s</w:t>
      </w:r>
      <w:r w:rsidR="000B6C11" w:rsidRPr="00B13FE3">
        <w:t xml:space="preserve"> career anxiety</w:t>
      </w:r>
      <w:r w:rsidR="00D9161A" w:rsidRPr="00B13FE3">
        <w:t xml:space="preserve"> </w:t>
      </w:r>
      <w:r w:rsidR="00315FE6" w:rsidRPr="00B13FE3">
        <w:fldChar w:fldCharType="begin">
          <w:fldData xml:space="preserve">PEVuZE5vdGU+PENpdGU+PEF1dGhvcj5MYXc8L0F1dGhvcj48WWVhcj4xOTc3PC9ZZWFyPjxSZWNO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</w:fldData>
        </w:fldChar>
      </w:r>
      <w:r w:rsidR="005A103D">
        <w:instrText xml:space="preserve"> ADDIN EN.CITE </w:instrText>
      </w:r>
      <w:r w:rsidR="005A103D">
        <w:fldChar w:fldCharType="begin">
          <w:fldData xml:space="preserve">PEVuZE5vdGU+PENpdGU+PEF1dGhvcj5MYXc8L0F1dGhvcj48WWVhcj4xOTc3PC9ZZWFyPjxSZWNO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</w:fldData>
        </w:fldChar>
      </w:r>
      <w:r w:rsidR="005A103D">
        <w:instrText xml:space="preserve"> ADDIN EN.CITE.DATA </w:instrText>
      </w:r>
      <w:r w:rsidR="005A103D">
        <w:fldChar w:fldCharType="end"/>
      </w:r>
      <w:r w:rsidR="00315FE6" w:rsidRPr="00B13FE3">
        <w:fldChar w:fldCharType="separate"/>
      </w:r>
      <w:r w:rsidR="005A103D">
        <w:rPr>
          <w:noProof/>
        </w:rPr>
        <w:t xml:space="preserve">(see </w:t>
      </w:r>
      <w:hyperlink w:anchor="_ENREF_30" w:tooltip="Law, 1977 #713" w:history="1">
        <w:r w:rsidR="00F22484">
          <w:rPr>
            <w:noProof/>
          </w:rPr>
          <w:t>Law and Watts 1977</w:t>
        </w:r>
      </w:hyperlink>
      <w:r w:rsidR="005A103D">
        <w:rPr>
          <w:noProof/>
        </w:rPr>
        <w:t xml:space="preserve">; </w:t>
      </w:r>
      <w:hyperlink w:anchor="_ENREF_35" w:tooltip="McCash, 2006 #714" w:history="1">
        <w:r w:rsidR="00F22484">
          <w:rPr>
            <w:noProof/>
          </w:rPr>
          <w:t>McCash 2006</w:t>
        </w:r>
      </w:hyperlink>
      <w:r w:rsidR="005A103D">
        <w:rPr>
          <w:noProof/>
        </w:rPr>
        <w:t xml:space="preserve">; </w:t>
      </w:r>
      <w:hyperlink w:anchor="_ENREF_41" w:tooltip="Picard, 2012 #794" w:history="1">
        <w:r w:rsidR="00F22484">
          <w:rPr>
            <w:noProof/>
          </w:rPr>
          <w:t>Picard 2012</w:t>
        </w:r>
      </w:hyperlink>
      <w:r w:rsidR="005A103D">
        <w:rPr>
          <w:noProof/>
        </w:rPr>
        <w:t>)</w:t>
      </w:r>
      <w:r w:rsidR="00315FE6" w:rsidRPr="00B13FE3">
        <w:fldChar w:fldCharType="end"/>
      </w:r>
      <w:r w:rsidR="00D9161A" w:rsidRPr="00B13FE3">
        <w:t xml:space="preserve">. </w:t>
      </w:r>
    </w:p>
    <w:p w14:paraId="5513A95D" w14:textId="77777777" w:rsidR="00BD7636" w:rsidRPr="00B13FE3" w:rsidRDefault="00740A62" w:rsidP="00740A62">
      <w:pPr>
        <w:pStyle w:val="Heading1"/>
      </w:pPr>
      <w:r w:rsidRPr="00B13FE3">
        <w:t>Conclusion</w:t>
      </w:r>
    </w:p>
    <w:p w14:paraId="6E553FDB" w14:textId="39F4443A" w:rsidR="008D06EF" w:rsidRDefault="00740A62" w:rsidP="00BC5A8D">
      <w:pPr>
        <w:pStyle w:val="Paragraph"/>
      </w:pPr>
      <w:r w:rsidRPr="00B13FE3">
        <w:t xml:space="preserve">The research set out to determine students’ </w:t>
      </w:r>
      <w:r w:rsidR="00FB664D">
        <w:t>pre-</w:t>
      </w:r>
      <w:r w:rsidRPr="00B13FE3">
        <w:t>professional ideolog</w:t>
      </w:r>
      <w:r w:rsidR="005A4D4D">
        <w:t>ies</w:t>
      </w:r>
      <w:r w:rsidR="00D9161A" w:rsidRPr="00B13FE3">
        <w:t xml:space="preserve"> </w:t>
      </w:r>
      <w:r w:rsidR="00FB664D">
        <w:t xml:space="preserve">and how it </w:t>
      </w:r>
      <w:r w:rsidR="00D9161A" w:rsidRPr="00B13FE3">
        <w:t>shape</w:t>
      </w:r>
      <w:r w:rsidR="00FB664D">
        <w:t>d</w:t>
      </w:r>
      <w:r w:rsidR="00D9161A" w:rsidRPr="00B13FE3">
        <w:t xml:space="preserve"> their career path in </w:t>
      </w:r>
      <w:r w:rsidR="00FB664D">
        <w:t xml:space="preserve">the </w:t>
      </w:r>
      <w:r w:rsidR="00D9161A" w:rsidRPr="00B13FE3">
        <w:t>allie</w:t>
      </w:r>
      <w:r w:rsidR="00FB664D">
        <w:t>d professional degree of Education Studies</w:t>
      </w:r>
      <w:r w:rsidR="00D9161A" w:rsidRPr="00B13FE3">
        <w:t>.</w:t>
      </w:r>
      <w:r w:rsidR="00D46BB5" w:rsidRPr="00B13FE3">
        <w:t xml:space="preserve"> </w:t>
      </w:r>
      <w:r w:rsidR="00682133">
        <w:t>T</w:t>
      </w:r>
      <w:r w:rsidR="00682133" w:rsidRPr="00B13FE3">
        <w:t xml:space="preserve">o analyse the change, the </w:t>
      </w:r>
      <w:r w:rsidR="00FB664D">
        <w:t>pre-</w:t>
      </w:r>
      <w:r w:rsidR="00682133" w:rsidRPr="00B13FE3">
        <w:t>professional ideology within the allied professional degree is compared with the professional ideology of it</w:t>
      </w:r>
      <w:r w:rsidR="00FB664D">
        <w:t>s</w:t>
      </w:r>
      <w:r w:rsidR="00682133" w:rsidRPr="00B13FE3">
        <w:t xml:space="preserve"> corresponding professional degree (for example Education Studies with ‘Teacher’ Education). </w:t>
      </w:r>
      <w:r w:rsidR="00FB664D">
        <w:t>The results found here can possibly be extended to other allied professional degree</w:t>
      </w:r>
      <w:r w:rsidR="00682133">
        <w:t xml:space="preserve"> </w:t>
      </w:r>
      <w:r w:rsidR="00FB664D">
        <w:t xml:space="preserve">providing there is </w:t>
      </w:r>
      <w:r w:rsidR="00682133">
        <w:t>a corre</w:t>
      </w:r>
      <w:r w:rsidR="00FB664D">
        <w:t>sponding professional degree, however,</w:t>
      </w:r>
      <w:r w:rsidR="00682133">
        <w:t xml:space="preserve"> further research needs to be pursued to </w:t>
      </w:r>
      <w:r w:rsidR="00B36DA1">
        <w:t>confirm</w:t>
      </w:r>
      <w:r w:rsidR="00682133">
        <w:t xml:space="preserve"> whether allied professional ideologies follow the same pattern as Education</w:t>
      </w:r>
      <w:r w:rsidR="00B970FC">
        <w:t xml:space="preserve"> Studies. Further</w:t>
      </w:r>
      <w:r w:rsidR="00F440AE">
        <w:t>,</w:t>
      </w:r>
      <w:r w:rsidR="008D06EF">
        <w:t xml:space="preserve"> socio-demographic data such as so</w:t>
      </w:r>
      <w:r w:rsidR="00B36DA1">
        <w:t xml:space="preserve">cial class, </w:t>
      </w:r>
      <w:r w:rsidR="00B36DA1" w:rsidRPr="00741BD3">
        <w:rPr>
          <w:noProof/>
        </w:rPr>
        <w:t>ethnicity</w:t>
      </w:r>
      <w:r w:rsidR="00B36DA1">
        <w:t xml:space="preserve"> and prior </w:t>
      </w:r>
      <w:r w:rsidR="008D06EF">
        <w:t xml:space="preserve">work background </w:t>
      </w:r>
      <w:r w:rsidR="007D2E16">
        <w:t xml:space="preserve">were not collected </w:t>
      </w:r>
      <w:r w:rsidR="008D06EF">
        <w:t>which possibly could influence</w:t>
      </w:r>
      <w:r w:rsidR="007D2E16">
        <w:t xml:space="preserve"> the careers that students </w:t>
      </w:r>
      <w:r w:rsidR="008D06EF">
        <w:t>intend to pursue after their degree as well as their conception of an educational professional.</w:t>
      </w:r>
      <w:r w:rsidR="00F440AE">
        <w:t xml:space="preserve"> However, the students in this study were fairly homogenous as they were </w:t>
      </w:r>
      <w:r w:rsidR="00F440AE">
        <w:lastRenderedPageBreak/>
        <w:t xml:space="preserve">mainly from the same ethnic group (White) and the university </w:t>
      </w:r>
      <w:r w:rsidR="00384A8E">
        <w:t xml:space="preserve">traditionally </w:t>
      </w:r>
      <w:r w:rsidR="00F440AE">
        <w:t>recruit</w:t>
      </w:r>
      <w:r w:rsidR="00384A8E">
        <w:t>s</w:t>
      </w:r>
      <w:r w:rsidR="00F440AE">
        <w:t xml:space="preserve"> students from </w:t>
      </w:r>
      <w:r w:rsidR="00BB54D1">
        <w:t>a</w:t>
      </w:r>
      <w:r w:rsidR="00F440AE">
        <w:t xml:space="preserve"> </w:t>
      </w:r>
      <w:r w:rsidR="00BB54D1">
        <w:t>lower middle and working class</w:t>
      </w:r>
      <w:r w:rsidR="00F440AE">
        <w:t xml:space="preserve"> background</w:t>
      </w:r>
      <w:r w:rsidR="00B970FC">
        <w:t xml:space="preserve">. Further, as students’ </w:t>
      </w:r>
      <w:r w:rsidR="00FB664D">
        <w:t>pre-</w:t>
      </w:r>
      <w:r w:rsidR="00B970FC">
        <w:t xml:space="preserve">professional ideologies were collected at the beginning and the end of </w:t>
      </w:r>
      <w:r w:rsidR="00B36DA1">
        <w:t xml:space="preserve">the module, any influence of prior </w:t>
      </w:r>
      <w:r w:rsidR="00B970FC">
        <w:t>work background could have been accounted for. H</w:t>
      </w:r>
      <w:r w:rsidR="00F440AE">
        <w:t>ence</w:t>
      </w:r>
      <w:r w:rsidR="00B36DA1">
        <w:t>,</w:t>
      </w:r>
      <w:r w:rsidR="00F440AE">
        <w:t xml:space="preserve"> </w:t>
      </w:r>
      <w:r w:rsidR="00B970FC">
        <w:t xml:space="preserve">the </w:t>
      </w:r>
      <w:r w:rsidR="00BB54D1">
        <w:t xml:space="preserve">results </w:t>
      </w:r>
      <w:r w:rsidR="00B970FC">
        <w:t xml:space="preserve">from this study </w:t>
      </w:r>
      <w:r w:rsidR="00F440AE">
        <w:t xml:space="preserve">may represent </w:t>
      </w:r>
      <w:r w:rsidR="00FB664D">
        <w:t>pre-</w:t>
      </w:r>
      <w:r w:rsidR="00F440AE">
        <w:t>professional ideologies of this particular socio-economic group. Therefore, future research may want</w:t>
      </w:r>
      <w:r w:rsidR="00B970FC">
        <w:t xml:space="preserve"> to investigate to what extent </w:t>
      </w:r>
      <w:r w:rsidR="00F440AE">
        <w:t>sociological factors</w:t>
      </w:r>
      <w:r w:rsidR="00FB664D">
        <w:t xml:space="preserve"> </w:t>
      </w:r>
      <w:r w:rsidR="00F440AE">
        <w:t xml:space="preserve">can influence students’ </w:t>
      </w:r>
      <w:r w:rsidR="00FB664D">
        <w:t>pre-</w:t>
      </w:r>
      <w:r w:rsidR="00F440AE">
        <w:t>professional ideologies.</w:t>
      </w:r>
    </w:p>
    <w:p w14:paraId="577FA40D" w14:textId="63CE82E7" w:rsidR="00D46BB5" w:rsidRPr="00B13FE3" w:rsidRDefault="00EE1830" w:rsidP="00682133">
      <w:pPr>
        <w:pStyle w:val="Newparagraph"/>
      </w:pPr>
      <w:r w:rsidRPr="00B13FE3">
        <w:t xml:space="preserve">One of the limitations of the study </w:t>
      </w:r>
      <w:r w:rsidR="005A4D4D">
        <w:t xml:space="preserve">is that it </w:t>
      </w:r>
      <w:r w:rsidRPr="00B13FE3">
        <w:t xml:space="preserve">uses primarily the concept of identity to measure </w:t>
      </w:r>
      <w:r w:rsidR="00FB664D">
        <w:t>pre-</w:t>
      </w:r>
      <w:r w:rsidRPr="00B13FE3">
        <w:t>professional ideology rather than other measures such as values, status, finance or behaviour. Further the study uses students</w:t>
      </w:r>
      <w:r w:rsidR="004D45DE">
        <w:t>’</w:t>
      </w:r>
      <w:r w:rsidRPr="00B13FE3">
        <w:t xml:space="preserve"> </w:t>
      </w:r>
      <w:r w:rsidR="00770FC8">
        <w:t xml:space="preserve">own </w:t>
      </w:r>
      <w:r w:rsidRPr="00B13FE3">
        <w:t xml:space="preserve">conceptualisation of the allied professional as a way of determining the </w:t>
      </w:r>
      <w:r w:rsidR="00FB664D">
        <w:t>pre-</w:t>
      </w:r>
      <w:r w:rsidRPr="00B13FE3">
        <w:t xml:space="preserve">professional ideology rather than attitudinal questionnaires </w:t>
      </w:r>
      <w:r w:rsidR="00315FE6" w:rsidRPr="00B13FE3">
        <w:fldChar w:fldCharType="begin">
          <w:fldData xml:space="preserve">PEVuZE5vdGU+PENpdGU+PEF1dGhvcj5DcnluczwvQXV0aG9yPjxZZWFyPjE5Nzc8L1llYXI+PFJl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</w:fldData>
        </w:fldChar>
      </w:r>
      <w:r w:rsidR="005A103D">
        <w:instrText xml:space="preserve"> ADDIN EN.CITE </w:instrText>
      </w:r>
      <w:r w:rsidR="005A103D">
        <w:fldChar w:fldCharType="begin">
          <w:fldData xml:space="preserve">PEVuZE5vdGU+PENpdGU+PEF1dGhvcj5DcnluczwvQXV0aG9yPjxZZWFyPjE5Nzc8L1llYXI+PFJl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</w:fldData>
        </w:fldChar>
      </w:r>
      <w:r w:rsidR="005A103D">
        <w:instrText xml:space="preserve"> ADDIN EN.CITE.DATA </w:instrText>
      </w:r>
      <w:r w:rsidR="005A103D">
        <w:fldChar w:fldCharType="end"/>
      </w:r>
      <w:r w:rsidR="00315FE6" w:rsidRPr="00B13FE3">
        <w:fldChar w:fldCharType="separate"/>
      </w:r>
      <w:r w:rsidR="005A103D">
        <w:rPr>
          <w:noProof/>
        </w:rPr>
        <w:t xml:space="preserve">(such as </w:t>
      </w:r>
      <w:hyperlink w:anchor="_ENREF_15" w:tooltip="Cryns, 1977 #722" w:history="1">
        <w:r w:rsidR="00F22484">
          <w:rPr>
            <w:noProof/>
          </w:rPr>
          <w:t>Cryns 1977</w:t>
        </w:r>
      </w:hyperlink>
      <w:r w:rsidR="005A103D">
        <w:rPr>
          <w:noProof/>
        </w:rPr>
        <w:t xml:space="preserve">; </w:t>
      </w:r>
      <w:hyperlink w:anchor="_ENREF_52" w:tooltip="Woodcock, 2005 #723" w:history="1">
        <w:r w:rsidR="00F22484">
          <w:rPr>
            <w:noProof/>
          </w:rPr>
          <w:t>Woodcock and Dixon 2005</w:t>
        </w:r>
      </w:hyperlink>
      <w:r w:rsidR="005A103D">
        <w:rPr>
          <w:noProof/>
        </w:rPr>
        <w:t>)</w:t>
      </w:r>
      <w:r w:rsidR="00315FE6" w:rsidRPr="00B13FE3">
        <w:fldChar w:fldCharType="end"/>
      </w:r>
      <w:r w:rsidR="004D45DE">
        <w:t xml:space="preserve"> as we</w:t>
      </w:r>
      <w:r w:rsidRPr="00B13FE3">
        <w:t xml:space="preserve"> did not want to pr</w:t>
      </w:r>
      <w:r w:rsidR="005A4D4D">
        <w:t xml:space="preserve">esuppose that students’ </w:t>
      </w:r>
      <w:r w:rsidR="00FB664D">
        <w:t xml:space="preserve">pre-professional </w:t>
      </w:r>
      <w:r w:rsidR="005A4D4D">
        <w:t>ideologies</w:t>
      </w:r>
      <w:r w:rsidR="00787D48">
        <w:t xml:space="preserve"> were</w:t>
      </w:r>
      <w:r w:rsidRPr="00B13FE3">
        <w:t xml:space="preserve"> based only on </w:t>
      </w:r>
      <w:r w:rsidR="004D45DE" w:rsidRPr="00B13FE3">
        <w:t>attitudes</w:t>
      </w:r>
      <w:r w:rsidRPr="00B13FE3">
        <w:t>. Within these limitations, t</w:t>
      </w:r>
      <w:r w:rsidR="00D9161A" w:rsidRPr="00B13FE3">
        <w:t xml:space="preserve">he study found that a dominant </w:t>
      </w:r>
      <w:r w:rsidR="00FB664D">
        <w:t>pre-</w:t>
      </w:r>
      <w:r w:rsidR="00D9161A" w:rsidRPr="00B13FE3">
        <w:t xml:space="preserve">professional ideology </w:t>
      </w:r>
      <w:r w:rsidR="00787D48">
        <w:t xml:space="preserve">did not exist </w:t>
      </w:r>
      <w:r w:rsidR="00D9161A" w:rsidRPr="00B13FE3">
        <w:t xml:space="preserve">but two competing </w:t>
      </w:r>
      <w:r w:rsidR="00FB664D">
        <w:t xml:space="preserve">pre-professional </w:t>
      </w:r>
      <w:r w:rsidR="00D9161A" w:rsidRPr="00B13FE3">
        <w:t xml:space="preserve">ideologies related to professional identity, one of which </w:t>
      </w:r>
      <w:r w:rsidR="00787D48">
        <w:t>was from</w:t>
      </w:r>
      <w:r w:rsidR="00D9161A" w:rsidRPr="00B13FE3">
        <w:t xml:space="preserve"> the corresponding professiona</w:t>
      </w:r>
      <w:r w:rsidR="00787D48">
        <w:t>l degree (i.e. the teacher) and</w:t>
      </w:r>
      <w:r w:rsidR="00D9161A" w:rsidRPr="00B13FE3">
        <w:t xml:space="preserve"> had a singular career path and the other </w:t>
      </w:r>
      <w:r w:rsidR="00787D48">
        <w:t>encompassed</w:t>
      </w:r>
      <w:r w:rsidR="00D9161A" w:rsidRPr="00B13FE3">
        <w:t xml:space="preserve"> </w:t>
      </w:r>
      <w:r w:rsidR="00FB664D">
        <w:t xml:space="preserve">a pre-professional </w:t>
      </w:r>
      <w:r w:rsidR="00D9161A" w:rsidRPr="00B13FE3">
        <w:t xml:space="preserve">ideology </w:t>
      </w:r>
      <w:r w:rsidR="00787D48">
        <w:t>of</w:t>
      </w:r>
      <w:r w:rsidR="00D9161A" w:rsidRPr="00B13FE3">
        <w:t xml:space="preserve"> multiple </w:t>
      </w:r>
      <w:r w:rsidR="005A4D4D">
        <w:t>career paths</w:t>
      </w:r>
      <w:r w:rsidR="00D9161A" w:rsidRPr="00B13FE3">
        <w:t xml:space="preserve">. </w:t>
      </w:r>
      <w:r w:rsidR="00740A62" w:rsidRPr="00B13FE3">
        <w:t xml:space="preserve">With </w:t>
      </w:r>
      <w:r w:rsidR="005A4D4D">
        <w:t>exposure to information through</w:t>
      </w:r>
      <w:r w:rsidR="00D46BB5" w:rsidRPr="00B13FE3">
        <w:t xml:space="preserve"> the</w:t>
      </w:r>
      <w:r w:rsidR="00D9161A" w:rsidRPr="00B13FE3">
        <w:t xml:space="preserve"> module</w:t>
      </w:r>
      <w:r w:rsidR="00FB664D">
        <w:t xml:space="preserve"> (such as lectures, question-and-answer sessions, interviews)</w:t>
      </w:r>
      <w:r w:rsidR="00D9161A" w:rsidRPr="00B13FE3">
        <w:t xml:space="preserve">, </w:t>
      </w:r>
      <w:r w:rsidR="00740A62" w:rsidRPr="00B13FE3">
        <w:t xml:space="preserve">the competing </w:t>
      </w:r>
      <w:r w:rsidR="00FB664D">
        <w:t xml:space="preserve">pre-professional </w:t>
      </w:r>
      <w:r w:rsidR="00740A62" w:rsidRPr="00B13FE3">
        <w:t xml:space="preserve">ideology of the </w:t>
      </w:r>
      <w:r w:rsidR="005A4D4D">
        <w:t>educational professional as the teacher</w:t>
      </w:r>
      <w:r w:rsidR="00D9161A" w:rsidRPr="00B13FE3">
        <w:t xml:space="preserve"> </w:t>
      </w:r>
      <w:r w:rsidR="00740A62" w:rsidRPr="00B13FE3">
        <w:t xml:space="preserve">declined </w:t>
      </w:r>
      <w:r w:rsidR="00D9161A" w:rsidRPr="00B13FE3">
        <w:t xml:space="preserve">and </w:t>
      </w:r>
      <w:r w:rsidR="005A4D4D">
        <w:t>a wider</w:t>
      </w:r>
      <w:r w:rsidR="00D9161A" w:rsidRPr="00B13FE3">
        <w:t xml:space="preserve"> professional</w:t>
      </w:r>
      <w:r w:rsidR="00740A62" w:rsidRPr="00B13FE3">
        <w:t xml:space="preserve"> ideology </w:t>
      </w:r>
      <w:r w:rsidR="00D9161A" w:rsidRPr="00B13FE3">
        <w:t xml:space="preserve">of </w:t>
      </w:r>
      <w:r w:rsidR="005A4D4D">
        <w:t xml:space="preserve">the educational professional </w:t>
      </w:r>
      <w:r w:rsidR="00D9161A" w:rsidRPr="00B13FE3">
        <w:t>having</w:t>
      </w:r>
      <w:r w:rsidR="00D46BB5" w:rsidRPr="00B13FE3">
        <w:t xml:space="preserve"> multiple identities</w:t>
      </w:r>
      <w:r w:rsidR="00D9161A" w:rsidRPr="00B13FE3">
        <w:t xml:space="preserve"> </w:t>
      </w:r>
      <w:r w:rsidR="00740A62" w:rsidRPr="00B13FE3">
        <w:t xml:space="preserve">became dominant. </w:t>
      </w:r>
    </w:p>
    <w:p w14:paraId="56C56B5A" w14:textId="6BCAB37A" w:rsidR="0078796A" w:rsidRPr="00B13FE3" w:rsidRDefault="00D46BB5" w:rsidP="002471C2">
      <w:pPr>
        <w:pStyle w:val="Newparagraph"/>
      </w:pPr>
      <w:r w:rsidRPr="00B13FE3">
        <w:t>Further, t</w:t>
      </w:r>
      <w:r w:rsidR="00740A62" w:rsidRPr="00B13FE3">
        <w:t>he</w:t>
      </w:r>
      <w:r w:rsidR="002B5D24">
        <w:t xml:space="preserve"> identified</w:t>
      </w:r>
      <w:r w:rsidR="00740A62" w:rsidRPr="00B13FE3">
        <w:t xml:space="preserve"> career</w:t>
      </w:r>
      <w:r w:rsidR="002A4510" w:rsidRPr="00B13FE3">
        <w:t xml:space="preserve"> aspirations </w:t>
      </w:r>
      <w:r w:rsidR="0078796A" w:rsidRPr="00B13FE3">
        <w:t xml:space="preserve">over the year </w:t>
      </w:r>
      <w:r w:rsidR="002A4510" w:rsidRPr="00B13FE3">
        <w:t xml:space="preserve">were strongly aligned with the </w:t>
      </w:r>
      <w:r w:rsidR="00711473" w:rsidRPr="00B13FE3">
        <w:t xml:space="preserve">singular </w:t>
      </w:r>
      <w:r w:rsidRPr="00B13FE3">
        <w:t xml:space="preserve">expected career path of the corresponding professional degree </w:t>
      </w:r>
      <w:r w:rsidR="002A4510" w:rsidRPr="00B13FE3">
        <w:t xml:space="preserve">even though </w:t>
      </w:r>
      <w:r w:rsidR="002B5D24">
        <w:t>the students’</w:t>
      </w:r>
      <w:r w:rsidR="002A4510" w:rsidRPr="00B13FE3">
        <w:t xml:space="preserve"> </w:t>
      </w:r>
      <w:r w:rsidR="00FB664D">
        <w:t>pre-</w:t>
      </w:r>
      <w:r w:rsidR="002A4510" w:rsidRPr="00B13FE3">
        <w:t xml:space="preserve">professional ideology </w:t>
      </w:r>
      <w:r w:rsidR="0078796A" w:rsidRPr="00B13FE3">
        <w:t xml:space="preserve">was aligned with </w:t>
      </w:r>
      <w:r w:rsidR="005A4D4D">
        <w:t>one</w:t>
      </w:r>
      <w:r w:rsidRPr="00B13FE3">
        <w:t xml:space="preserve"> that supported </w:t>
      </w:r>
      <w:r w:rsidRPr="00B13FE3">
        <w:lastRenderedPageBreak/>
        <w:t>multiple professional identities</w:t>
      </w:r>
      <w:r w:rsidR="002A4510" w:rsidRPr="00B13FE3">
        <w:t>.</w:t>
      </w:r>
      <w:r w:rsidR="0078796A" w:rsidRPr="00B13FE3">
        <w:t xml:space="preserve"> These career aspirations may reflect a latent </w:t>
      </w:r>
      <w:r w:rsidR="00FB664D">
        <w:t xml:space="preserve">pre-professional </w:t>
      </w:r>
      <w:r w:rsidR="0078796A" w:rsidRPr="00B13FE3">
        <w:t xml:space="preserve">ideology which is not explicitly stated, that is, the students may still have a </w:t>
      </w:r>
      <w:r w:rsidR="00FB664D">
        <w:t>pre-</w:t>
      </w:r>
      <w:r w:rsidRPr="00B13FE3">
        <w:t xml:space="preserve">professional ideology related to the corresponding professional degree </w:t>
      </w:r>
      <w:r w:rsidR="0078796A" w:rsidRPr="00B13FE3">
        <w:t xml:space="preserve">but </w:t>
      </w:r>
      <w:r w:rsidRPr="00B13FE3">
        <w:t xml:space="preserve">may </w:t>
      </w:r>
      <w:r w:rsidR="0078796A" w:rsidRPr="00B13FE3">
        <w:t>express wha</w:t>
      </w:r>
      <w:r w:rsidRPr="00B13FE3">
        <w:t>t they perceive as the accepted</w:t>
      </w:r>
      <w:r w:rsidR="0078796A" w:rsidRPr="00B13FE3">
        <w:t xml:space="preserve"> </w:t>
      </w:r>
      <w:r w:rsidR="00711473" w:rsidRPr="00B13FE3">
        <w:t xml:space="preserve">professional </w:t>
      </w:r>
      <w:r w:rsidR="0078796A" w:rsidRPr="00B13FE3">
        <w:t>ideology</w:t>
      </w:r>
      <w:r w:rsidRPr="00B13FE3">
        <w:t xml:space="preserve"> for their allied professional degree</w:t>
      </w:r>
      <w:r w:rsidR="0078796A" w:rsidRPr="00B13FE3">
        <w:t>.</w:t>
      </w:r>
    </w:p>
    <w:p w14:paraId="6EB4335C" w14:textId="474668E0" w:rsidR="00BA7172" w:rsidRPr="00B13FE3" w:rsidRDefault="002A4510" w:rsidP="00CE0A61">
      <w:pPr>
        <w:pStyle w:val="Newparagraph"/>
      </w:pPr>
      <w:r w:rsidRPr="00B13FE3">
        <w:t xml:space="preserve"> </w:t>
      </w:r>
      <w:r w:rsidR="002A303D" w:rsidRPr="00B13FE3">
        <w:t>These results suggest</w:t>
      </w:r>
      <w:r w:rsidR="0078796A" w:rsidRPr="00B13FE3">
        <w:t xml:space="preserve"> that </w:t>
      </w:r>
      <w:r w:rsidR="00FB664D">
        <w:t>researching pre-</w:t>
      </w:r>
      <w:r w:rsidR="0078796A" w:rsidRPr="00B13FE3">
        <w:t xml:space="preserve">professional ideologies </w:t>
      </w:r>
      <w:r w:rsidR="002A303D" w:rsidRPr="00B13FE3">
        <w:t>using participants’</w:t>
      </w:r>
      <w:r w:rsidR="0078796A" w:rsidRPr="00B13FE3">
        <w:t xml:space="preserve"> career aspirations may provide </w:t>
      </w:r>
      <w:r w:rsidR="002A303D" w:rsidRPr="00B13FE3">
        <w:t xml:space="preserve">a way of determining the latent professional ideologies. Further, these latent professional ideologies may hinder students from exploring other career paths that are suitable or possible for them. We </w:t>
      </w:r>
      <w:r w:rsidR="00770FC8">
        <w:t>refer to these as</w:t>
      </w:r>
      <w:r w:rsidR="00770FC8" w:rsidRPr="00B13FE3">
        <w:t xml:space="preserve"> </w:t>
      </w:r>
      <w:r w:rsidR="00711473" w:rsidRPr="00B13FE3">
        <w:t xml:space="preserve">possible </w:t>
      </w:r>
      <w:r w:rsidR="002A303D" w:rsidRPr="00B13FE3">
        <w:t xml:space="preserve">careers as </w:t>
      </w:r>
      <w:r w:rsidR="00711473" w:rsidRPr="00B13FE3">
        <w:t>students who wish to pursue the career path of the corresponding professional degree will have to go onto a competitive postgraduate professional degree where the</w:t>
      </w:r>
      <w:r w:rsidR="002A303D" w:rsidRPr="00B13FE3">
        <w:t xml:space="preserve"> </w:t>
      </w:r>
      <w:r w:rsidR="00711473" w:rsidRPr="00B13FE3">
        <w:t xml:space="preserve">number of places is limited. </w:t>
      </w:r>
      <w:r w:rsidR="002A303D" w:rsidRPr="00B13FE3">
        <w:t xml:space="preserve">Unless the student </w:t>
      </w:r>
      <w:r w:rsidR="00711473" w:rsidRPr="00B13FE3">
        <w:t xml:space="preserve">in the allied professional degree </w:t>
      </w:r>
      <w:r w:rsidR="002A303D" w:rsidRPr="00B13FE3">
        <w:t>has a</w:t>
      </w:r>
      <w:r w:rsidR="00711473" w:rsidRPr="00B13FE3">
        <w:t>n alternative</w:t>
      </w:r>
      <w:r w:rsidR="002A303D" w:rsidRPr="00B13FE3">
        <w:t xml:space="preserve"> plan, rejection from these programmes may leave the student </w:t>
      </w:r>
      <w:r w:rsidR="00711473" w:rsidRPr="00B13FE3">
        <w:t xml:space="preserve">uncertain about their employment opportunities and cause career anxiety </w:t>
      </w:r>
      <w:r w:rsidR="00315FE6" w:rsidRPr="00B13FE3">
        <w:fldChar w:fldCharType="begin">
          <w:fldData xml:space="preserve">PEVuZE5vdGU+PENpdGU+PEF1dGhvcj5EYW5pZWxzPC9BdXRob3I+PFllYXI+MjAxMTwvWWVhcj48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</w:fldData>
        </w:fldChar>
      </w:r>
      <w:r w:rsidR="005A103D">
        <w:instrText xml:space="preserve"> ADDIN EN.CITE </w:instrText>
      </w:r>
      <w:r w:rsidR="005A103D">
        <w:fldChar w:fldCharType="begin">
          <w:fldData xml:space="preserve">PEVuZE5vdGU+PENpdGU+PEF1dGhvcj5EYW5pZWxzPC9BdXRob3I+PFllYXI+MjAxMTwvWWVhcj48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</w:fldData>
        </w:fldChar>
      </w:r>
      <w:r w:rsidR="005A103D">
        <w:instrText xml:space="preserve"> ADDIN EN.CITE.DATA </w:instrText>
      </w:r>
      <w:r w:rsidR="005A103D">
        <w:fldChar w:fldCharType="end"/>
      </w:r>
      <w:r w:rsidR="00315FE6" w:rsidRPr="00B13FE3">
        <w:fldChar w:fldCharType="separate"/>
      </w:r>
      <w:r w:rsidR="005A103D">
        <w:rPr>
          <w:noProof/>
        </w:rPr>
        <w:t>(</w:t>
      </w:r>
      <w:hyperlink w:anchor="_ENREF_17" w:tooltip="Daniels, 2011 #725" w:history="1">
        <w:r w:rsidR="00F22484">
          <w:rPr>
            <w:noProof/>
          </w:rPr>
          <w:t>Daniels</w:t>
        </w:r>
        <w:r w:rsidR="00F22484" w:rsidRPr="005A103D">
          <w:rPr>
            <w:i/>
            <w:noProof/>
          </w:rPr>
          <w:t xml:space="preserve"> et al.</w:t>
        </w:r>
        <w:r w:rsidR="00F22484">
          <w:rPr>
            <w:noProof/>
          </w:rPr>
          <w:t xml:space="preserve"> 2011</w:t>
        </w:r>
      </w:hyperlink>
      <w:r w:rsidR="005A103D">
        <w:rPr>
          <w:noProof/>
        </w:rPr>
        <w:t xml:space="preserve">; </w:t>
      </w:r>
      <w:hyperlink w:anchor="_ENREF_41" w:tooltip="Picard, 2012 #794" w:history="1">
        <w:r w:rsidR="00F22484">
          <w:rPr>
            <w:noProof/>
          </w:rPr>
          <w:t>Picard 2012</w:t>
        </w:r>
      </w:hyperlink>
      <w:r w:rsidR="005A103D">
        <w:rPr>
          <w:noProof/>
        </w:rPr>
        <w:t>)</w:t>
      </w:r>
      <w:r w:rsidR="00315FE6" w:rsidRPr="00B13FE3">
        <w:fldChar w:fldCharType="end"/>
      </w:r>
      <w:r w:rsidR="00711473" w:rsidRPr="00B13FE3">
        <w:t>.</w:t>
      </w:r>
    </w:p>
    <w:p w14:paraId="64429BAE" w14:textId="13CF13B1" w:rsidR="00303283" w:rsidRDefault="007569A8" w:rsidP="00BA7172">
      <w:pPr>
        <w:pStyle w:val="Newparagraph"/>
      </w:pPr>
      <w:r>
        <w:t>Whilst acknowledging the limitation that the research was conducted within a single institution, these findings suggest that</w:t>
      </w:r>
      <w:r w:rsidR="00FB664D">
        <w:t xml:space="preserve"> </w:t>
      </w:r>
      <w:r w:rsidR="00711473" w:rsidRPr="00B13FE3">
        <w:t xml:space="preserve">educators within universities may have to make a conscious effort to ensure that students are exposed to </w:t>
      </w:r>
      <w:r w:rsidR="00711473" w:rsidRPr="00741BD3">
        <w:rPr>
          <w:noProof/>
        </w:rPr>
        <w:t>competing</w:t>
      </w:r>
      <w:r w:rsidR="00711473" w:rsidRPr="00B13FE3">
        <w:t xml:space="preserve"> professional ideologies very early </w:t>
      </w:r>
      <w:r w:rsidR="005A4D4D">
        <w:t xml:space="preserve">on </w:t>
      </w:r>
      <w:r w:rsidR="00711473" w:rsidRPr="00B13FE3">
        <w:t>in their allied professional degrees</w:t>
      </w:r>
      <w:r w:rsidR="005F05F7">
        <w:t>.</w:t>
      </w:r>
      <w:r w:rsidR="006C6E77">
        <w:t xml:space="preserve"> </w:t>
      </w:r>
      <w:r w:rsidR="005F05F7">
        <w:t>In allied professional degrees that are already established</w:t>
      </w:r>
      <w:r w:rsidR="00723F6F">
        <w:t xml:space="preserve"> (</w:t>
      </w:r>
      <w:r w:rsidR="006C6E77">
        <w:t>such as</w:t>
      </w:r>
      <w:r w:rsidR="00864FF5">
        <w:t xml:space="preserve"> the UK Education Studies degree</w:t>
      </w:r>
      <w:r w:rsidR="00723F6F">
        <w:t>),</w:t>
      </w:r>
      <w:r w:rsidR="00864FF5">
        <w:t xml:space="preserve"> this </w:t>
      </w:r>
      <w:r w:rsidR="005F05F7">
        <w:t>process m</w:t>
      </w:r>
      <w:r w:rsidR="00864FF5">
        <w:t>ay be slow to implement</w:t>
      </w:r>
      <w:r w:rsidR="00374186">
        <w:t xml:space="preserve"> consistently at a national scale, </w:t>
      </w:r>
      <w:r w:rsidR="00864FF5">
        <w:t xml:space="preserve">as there may be resistance to curriculum change </w:t>
      </w:r>
      <w:r w:rsidR="00864FF5">
        <w:fldChar w:fldCharType="begin"/>
      </w:r>
      <w:r w:rsidR="00864FF5">
        <w:instrText xml:space="preserve"> ADDIN EN.CITE &lt;EndNote&gt;&lt;Cite&gt;&lt;Author&gt;Dempster&lt;/Author&gt;&lt;Year&gt;2012&lt;/Year&gt;&lt;RecNum&gt;1027&lt;/RecNum&gt;&lt;DisplayText&gt;(Dempster&lt;style face="italic"&gt; et al.&lt;/style&gt; 2012)&lt;/DisplayText&gt;&lt;record&gt;&lt;rec-number&gt;1027&lt;/rec-number&gt;&lt;foreign-keys&gt;&lt;key app="EN" db-id="tvaaadswxd2vxyetfthv5xdnrvawz2efrv2w" timestamp="1450197825"&gt;1027&lt;/key&gt;&lt;/foreign-keys&gt;&lt;ref-type name="Journal Article"&gt;17&lt;/ref-type&gt;&lt;contributors&gt;&lt;authors&gt;&lt;author&gt;Dempster, Jacqueline A.&lt;/author&gt;&lt;author&gt;Benfield, Greg&lt;/author&gt;&lt;author&gt;Francis, Richard&lt;/author&gt;&lt;/authors&gt;&lt;/contributors&gt;&lt;titles&gt;&lt;title&gt;An academic development model for fostering innovation and sharing in curriculum design&lt;/title&gt;&lt;secondary-title&gt;Innovations in Education and Teaching International&lt;/secondary-title&gt;&lt;/titles&gt;&lt;periodical&gt;&lt;full-title&gt;Innovations in Education and Teaching International&lt;/full-title&gt;&lt;/periodical&gt;&lt;pages&gt;135-147&lt;/pages&gt;&lt;volume&gt;49&lt;/volume&gt;&lt;number&gt;2&lt;/number&gt;&lt;dates&gt;&lt;year&gt;2012&lt;/year&gt;&lt;pub-dates&gt;&lt;date&gt;2012/05/01&lt;/date&gt;&lt;/pub-dates&gt;&lt;/dates&gt;&lt;publisher&gt;Routledge&lt;/publisher&gt;&lt;isbn&gt;1470-3297&lt;/isbn&gt;&lt;urls&gt;&lt;related-urls&gt;&lt;url&gt;http://dx.doi.org/10.1080/14703297.2012.677595&lt;/url&gt;&lt;/related-urls&gt;&lt;pdf-urls&gt;&lt;url&gt;file://C:\Users\ah0043\Dropbox\Literature (Surrey)\Curriculum Design\Dempster, Benfield and Francis (2012).pdf&lt;/url&gt;&lt;/pdf-urls&gt;&lt;/urls&gt;&lt;electronic-resource-num&gt;10.1080/14703297.2012.677595&lt;/electronic-resource-num&gt;&lt;/record&gt;&lt;/Cite&gt;&lt;/EndNote&gt;</w:instrText>
      </w:r>
      <w:r w:rsidR="00864FF5">
        <w:fldChar w:fldCharType="separate"/>
      </w:r>
      <w:r w:rsidR="00864FF5">
        <w:rPr>
          <w:noProof/>
        </w:rPr>
        <w:t>(</w:t>
      </w:r>
      <w:hyperlink w:anchor="_ENREF_18" w:tooltip="Dempster, 2012 #1027" w:history="1">
        <w:r w:rsidR="00F22484">
          <w:rPr>
            <w:noProof/>
          </w:rPr>
          <w:t>Dempster</w:t>
        </w:r>
        <w:r w:rsidR="00F22484" w:rsidRPr="00864FF5">
          <w:rPr>
            <w:i/>
            <w:noProof/>
          </w:rPr>
          <w:t xml:space="preserve"> et al.</w:t>
        </w:r>
        <w:r w:rsidR="00F22484">
          <w:rPr>
            <w:noProof/>
          </w:rPr>
          <w:t xml:space="preserve"> 2012</w:t>
        </w:r>
      </w:hyperlink>
      <w:r w:rsidR="00864FF5">
        <w:rPr>
          <w:noProof/>
        </w:rPr>
        <w:t>)</w:t>
      </w:r>
      <w:r w:rsidR="00864FF5">
        <w:fldChar w:fldCharType="end"/>
      </w:r>
      <w:r w:rsidR="00864FF5">
        <w:t xml:space="preserve">. </w:t>
      </w:r>
      <w:r w:rsidR="006603D1">
        <w:t>However</w:t>
      </w:r>
      <w:r w:rsidR="005F05F7">
        <w:t>,</w:t>
      </w:r>
      <w:r w:rsidR="00864FF5">
        <w:t xml:space="preserve"> </w:t>
      </w:r>
      <w:r w:rsidR="00374186">
        <w:t>in</w:t>
      </w:r>
      <w:r w:rsidR="00303283">
        <w:t xml:space="preserve"> allied professional degrees that are still in its infancy</w:t>
      </w:r>
      <w:r w:rsidR="00723F6F">
        <w:t xml:space="preserve"> (e.g.</w:t>
      </w:r>
      <w:r w:rsidR="00303283">
        <w:t xml:space="preserve"> the Education Studies degree in Australia and in the USA</w:t>
      </w:r>
      <w:r w:rsidR="00723F6F">
        <w:t>)</w:t>
      </w:r>
      <w:r w:rsidR="00303283">
        <w:t xml:space="preserve">, </w:t>
      </w:r>
      <w:r w:rsidR="006603D1">
        <w:t>there may be more</w:t>
      </w:r>
      <w:r w:rsidR="00374186">
        <w:t xml:space="preserve"> opportunit</w:t>
      </w:r>
      <w:r w:rsidR="00723F6F">
        <w:t>ies</w:t>
      </w:r>
      <w:r w:rsidR="00374186">
        <w:t xml:space="preserve"> </w:t>
      </w:r>
      <w:r w:rsidR="006603D1">
        <w:t xml:space="preserve">for </w:t>
      </w:r>
      <w:r w:rsidR="00374186">
        <w:t xml:space="preserve">the incorporation of </w:t>
      </w:r>
      <w:r w:rsidR="00303283">
        <w:t>competing professional ideologie</w:t>
      </w:r>
      <w:r w:rsidR="006603D1">
        <w:t xml:space="preserve">s, particularly </w:t>
      </w:r>
      <w:r w:rsidR="00741BD3">
        <w:rPr>
          <w:noProof/>
        </w:rPr>
        <w:t>on</w:t>
      </w:r>
      <w:r w:rsidR="006603D1">
        <w:t xml:space="preserve"> a national scale</w:t>
      </w:r>
      <w:r w:rsidR="00723F6F">
        <w:t>. T</w:t>
      </w:r>
      <w:r w:rsidR="006603D1">
        <w:t>his</w:t>
      </w:r>
      <w:r w:rsidR="00374186">
        <w:t xml:space="preserve"> can be introduced</w:t>
      </w:r>
      <w:r w:rsidR="00303283">
        <w:t xml:space="preserve"> during </w:t>
      </w:r>
      <w:r w:rsidR="00303283">
        <w:lastRenderedPageBreak/>
        <w:t xml:space="preserve">the design phase of the </w:t>
      </w:r>
      <w:r w:rsidR="006603D1">
        <w:t>degree</w:t>
      </w:r>
      <w:r w:rsidR="00303283">
        <w:t xml:space="preserve"> curriculum and </w:t>
      </w:r>
      <w:r w:rsidR="006603D1">
        <w:t>where applicable,</w:t>
      </w:r>
      <w:r w:rsidR="00723F6F">
        <w:t xml:space="preserve"> in</w:t>
      </w:r>
      <w:r w:rsidR="006603D1">
        <w:t xml:space="preserve"> the national </w:t>
      </w:r>
      <w:r w:rsidR="00303283">
        <w:t xml:space="preserve">subject benchmarks. </w:t>
      </w:r>
    </w:p>
    <w:p w14:paraId="12233E32" w14:textId="2B93CAFB" w:rsidR="00711473" w:rsidRPr="00B13FE3" w:rsidRDefault="00303283" w:rsidP="00BA7172">
      <w:pPr>
        <w:pStyle w:val="Newparagraph"/>
      </w:pPr>
      <w:r>
        <w:t xml:space="preserve">Moreover, </w:t>
      </w:r>
      <w:r w:rsidR="00374186">
        <w:t xml:space="preserve">through exposure </w:t>
      </w:r>
      <w:r w:rsidR="00723F6F">
        <w:t>to</w:t>
      </w:r>
      <w:r w:rsidR="00374186">
        <w:t xml:space="preserve"> </w:t>
      </w:r>
      <w:r w:rsidR="00374186" w:rsidRPr="00741BD3">
        <w:rPr>
          <w:noProof/>
        </w:rPr>
        <w:t>competing</w:t>
      </w:r>
      <w:r w:rsidR="00374186">
        <w:t xml:space="preserve"> professional ideologies, </w:t>
      </w:r>
      <w:r>
        <w:t>students</w:t>
      </w:r>
      <w:r w:rsidR="00374186">
        <w:t xml:space="preserve"> are provided with </w:t>
      </w:r>
      <w:r w:rsidR="00374186" w:rsidRPr="00B13FE3">
        <w:t>ample opportunit</w:t>
      </w:r>
      <w:r w:rsidR="00374186">
        <w:t xml:space="preserve">ies </w:t>
      </w:r>
      <w:r w:rsidR="00374186" w:rsidRPr="00B13FE3">
        <w:t xml:space="preserve">to explore other career options and </w:t>
      </w:r>
      <w:r w:rsidR="00723F6F">
        <w:t xml:space="preserve">this may </w:t>
      </w:r>
      <w:r w:rsidR="00374186" w:rsidRPr="00B13FE3">
        <w:t>help change their latent professional ideology</w:t>
      </w:r>
      <w:r w:rsidR="00374186">
        <w:t xml:space="preserve">. </w:t>
      </w:r>
      <w:r w:rsidR="001F393A">
        <w:t>This</w:t>
      </w:r>
      <w:r w:rsidR="00723F6F">
        <w:t xml:space="preserve"> is</w:t>
      </w:r>
      <w:r w:rsidR="001F393A">
        <w:t xml:space="preserve"> perhaps</w:t>
      </w:r>
      <w:r w:rsidR="00374186">
        <w:t xml:space="preserve"> needed more within </w:t>
      </w:r>
      <w:r w:rsidR="00723F6F">
        <w:t xml:space="preserve">the </w:t>
      </w:r>
      <w:r w:rsidR="00711473" w:rsidRPr="00B13FE3">
        <w:t>UK universities as the UK graduate</w:t>
      </w:r>
      <w:r w:rsidR="001F393A">
        <w:t>s</w:t>
      </w:r>
      <w:r w:rsidR="00711473" w:rsidRPr="00B13FE3">
        <w:t xml:space="preserve"> do</w:t>
      </w:r>
      <w:r w:rsidR="001F393A">
        <w:t xml:space="preserve"> </w:t>
      </w:r>
      <w:r w:rsidR="00711473" w:rsidRPr="00B13FE3">
        <w:t xml:space="preserve">not </w:t>
      </w:r>
      <w:r w:rsidR="00723F6F">
        <w:t>seem to endeavour</w:t>
      </w:r>
      <w:r w:rsidR="00723F6F" w:rsidRPr="00B13FE3">
        <w:t xml:space="preserve"> </w:t>
      </w:r>
      <w:r w:rsidR="00711473" w:rsidRPr="00B13FE3">
        <w:t xml:space="preserve">to match the demands of the labour market with the skills they </w:t>
      </w:r>
      <w:r w:rsidR="001F393A">
        <w:t>acquire</w:t>
      </w:r>
      <w:r w:rsidR="00723F6F" w:rsidRPr="00B13FE3">
        <w:t xml:space="preserve"> </w:t>
      </w:r>
      <w:r w:rsidR="00711473" w:rsidRPr="00B13FE3">
        <w:t xml:space="preserve">rather </w:t>
      </w:r>
      <w:r w:rsidR="001F393A">
        <w:t xml:space="preserve">they </w:t>
      </w:r>
      <w:r w:rsidR="00711473" w:rsidRPr="00B13FE3">
        <w:t xml:space="preserve">try to make themselves distinctive </w:t>
      </w:r>
      <w:r w:rsidR="00315FE6" w:rsidRPr="00B13FE3">
        <w:fldChar w:fldCharType="begin"/>
      </w:r>
      <w:r w:rsidR="005A103D">
        <w:instrText xml:space="preserve"> ADDIN EN.CITE &lt;EndNote&gt;&lt;Cite&gt;&lt;Author&gt;Tholen&lt;/Author&gt;&lt;Year&gt;2014&lt;/Year&gt;&lt;RecNum&gt;784&lt;/RecNum&gt;&lt;DisplayText&gt;(Tholen 2014)&lt;/DisplayText&gt;&lt;record&gt;&lt;rec-number&gt;784&lt;/rec-number&gt;&lt;foreign-keys&gt;&lt;key app="EN" db-id="tvaaadswxd2vxyetfthv5xdnrvawz2efrv2w" timestamp="1400090011"&gt;784&lt;/key&gt;&lt;/foreign-keys&gt;&lt;ref-type name="Journal Article"&gt;17&lt;/ref-type&gt;&lt;contributors&gt;&lt;authors&gt;&lt;author&gt;Tholen, Gerbrand&lt;/author&gt;&lt;/authors&gt;&lt;/contributors&gt;&lt;titles&gt;&lt;title&gt;Graduate employability and educational context: a comparison between Great Britain and the Netherlands&lt;/title&gt;&lt;secondary-title&gt;British Educational Research Journal&lt;/secondary-title&gt;&lt;/titles&gt;&lt;periodical&gt;&lt;full-title&gt;British Educational Research Journal&lt;/full-title&gt;&lt;/periodical&gt;&lt;pages&gt;1-17&lt;/pages&gt;&lt;volume&gt;40&lt;/volume&gt;&lt;number&gt;1&lt;/number&gt;&lt;dates&gt;&lt;year&gt;2014&lt;/year&gt;&lt;/dates&gt;&lt;isbn&gt;1469-3518&lt;/isbn&gt;&lt;urls&gt;&lt;related-urls&gt;&lt;url&gt;http://dx.doi.org/10.1002/berj.3023&lt;/url&gt;&lt;/related-urls&gt;&lt;pdf-urls&gt;&lt;url&gt;file://C:\Users\ah0043\Dropbox\Literature (Surrey)\Employability\Tholen (2014).pdf&lt;/url&gt;&lt;/pdf-urls&gt;&lt;/urls&gt;&lt;electronic-resource-num&gt;10.1002/berj.3023&lt;/electronic-resource-num&gt;&lt;/record&gt;&lt;/Cite&gt;&lt;/EndNote&gt;</w:instrText>
      </w:r>
      <w:r w:rsidR="00315FE6" w:rsidRPr="00B13FE3">
        <w:fldChar w:fldCharType="separate"/>
      </w:r>
      <w:r w:rsidR="005A103D">
        <w:rPr>
          <w:noProof/>
        </w:rPr>
        <w:t>(</w:t>
      </w:r>
      <w:hyperlink w:anchor="_ENREF_46" w:tooltip="Tholen, 2014 #784" w:history="1">
        <w:r w:rsidR="00F22484">
          <w:rPr>
            <w:noProof/>
          </w:rPr>
          <w:t>Tholen 2014</w:t>
        </w:r>
      </w:hyperlink>
      <w:r w:rsidR="005A103D">
        <w:rPr>
          <w:noProof/>
        </w:rPr>
        <w:t>)</w:t>
      </w:r>
      <w:r w:rsidR="00315FE6" w:rsidRPr="00B13FE3">
        <w:fldChar w:fldCharType="end"/>
      </w:r>
      <w:r w:rsidR="00711473" w:rsidRPr="00B13FE3">
        <w:t>.</w:t>
      </w:r>
      <w:r w:rsidR="004A6C0C">
        <w:t xml:space="preserve"> </w:t>
      </w:r>
      <w:r w:rsidR="00711473" w:rsidRPr="00B13FE3">
        <w:t xml:space="preserve">However, within a crowded </w:t>
      </w:r>
      <w:r w:rsidR="005F05F7">
        <w:t xml:space="preserve">local and global </w:t>
      </w:r>
      <w:r w:rsidR="00711473" w:rsidRPr="00B13FE3">
        <w:t xml:space="preserve">labour market, opportunities for </w:t>
      </w:r>
      <w:r w:rsidR="005A2D97">
        <w:t xml:space="preserve">a student to </w:t>
      </w:r>
      <w:r w:rsidR="00711473" w:rsidRPr="00B13FE3">
        <w:t>mak</w:t>
      </w:r>
      <w:r w:rsidR="005A2D97">
        <w:t>e</w:t>
      </w:r>
      <w:r w:rsidR="00711473" w:rsidRPr="00B13FE3">
        <w:t xml:space="preserve"> oneself distinctive are </w:t>
      </w:r>
      <w:r w:rsidR="00711473" w:rsidRPr="00741BD3">
        <w:rPr>
          <w:noProof/>
        </w:rPr>
        <w:t>constricted</w:t>
      </w:r>
      <w:r w:rsidR="00711473" w:rsidRPr="00B13FE3">
        <w:t xml:space="preserve"> as this can be strongly dependent on the university’s rank on </w:t>
      </w:r>
      <w:r w:rsidR="004A6C0C">
        <w:t xml:space="preserve">both national and international </w:t>
      </w:r>
      <w:r w:rsidR="00711473" w:rsidRPr="00B13FE3">
        <w:t xml:space="preserve">league tables </w:t>
      </w:r>
      <w:r w:rsidR="00315FE6" w:rsidRPr="00B13FE3">
        <w:fldChar w:fldCharType="begin">
          <w:fldData xml:space="preserve">PEVuZE5vdGU+PENpdGU+PEF1dGhvcj5Ccm9va3M8L0F1dGhvcj48WWVhcj4yMDEyPC9ZZWFyPjxS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</w:fldData>
        </w:fldChar>
      </w:r>
      <w:r w:rsidR="005A103D">
        <w:instrText xml:space="preserve"> ADDIN EN.CITE </w:instrText>
      </w:r>
      <w:r w:rsidR="005A103D">
        <w:fldChar w:fldCharType="begin">
          <w:fldData xml:space="preserve">PEVuZE5vdGU+PENpdGU+PEF1dGhvcj5Ccm9va3M8L0F1dGhvcj48WWVhcj4yMDEyPC9ZZWFyPjxS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</w:fldData>
        </w:fldChar>
      </w:r>
      <w:r w:rsidR="005A103D">
        <w:instrText xml:space="preserve"> ADDIN EN.CITE.DATA </w:instrText>
      </w:r>
      <w:r w:rsidR="005A103D">
        <w:fldChar w:fldCharType="end"/>
      </w:r>
      <w:r w:rsidR="00315FE6" w:rsidRPr="00B13FE3">
        <w:fldChar w:fldCharType="separate"/>
      </w:r>
      <w:r w:rsidR="005A103D">
        <w:rPr>
          <w:noProof/>
        </w:rPr>
        <w:t>(</w:t>
      </w:r>
      <w:hyperlink w:anchor="_ENREF_9" w:tooltip="Brooks, 2012 #785" w:history="1">
        <w:r w:rsidR="00F22484">
          <w:rPr>
            <w:noProof/>
          </w:rPr>
          <w:t>Brooks</w:t>
        </w:r>
        <w:r w:rsidR="00F22484" w:rsidRPr="005A103D">
          <w:rPr>
            <w:i/>
            <w:noProof/>
          </w:rPr>
          <w:t xml:space="preserve"> et al.</w:t>
        </w:r>
        <w:r w:rsidR="00F22484">
          <w:rPr>
            <w:noProof/>
          </w:rPr>
          <w:t xml:space="preserve"> 2012</w:t>
        </w:r>
      </w:hyperlink>
      <w:r w:rsidR="005A103D">
        <w:rPr>
          <w:noProof/>
        </w:rPr>
        <w:t xml:space="preserve">; </w:t>
      </w:r>
      <w:hyperlink w:anchor="_ENREF_46" w:tooltip="Tholen, 2014 #784" w:history="1">
        <w:r w:rsidR="00F22484">
          <w:rPr>
            <w:noProof/>
          </w:rPr>
          <w:t>Tholen 2014</w:t>
        </w:r>
      </w:hyperlink>
      <w:r w:rsidR="005A103D">
        <w:rPr>
          <w:noProof/>
        </w:rPr>
        <w:t>)</w:t>
      </w:r>
      <w:r w:rsidR="00315FE6" w:rsidRPr="00B13FE3">
        <w:fldChar w:fldCharType="end"/>
      </w:r>
      <w:r w:rsidR="00711473" w:rsidRPr="00B13FE3">
        <w:t>.</w:t>
      </w:r>
      <w:r w:rsidR="006E665A" w:rsidRPr="00B13FE3">
        <w:t xml:space="preserve"> </w:t>
      </w:r>
      <w:r w:rsidR="00B13FE3" w:rsidRPr="00B13FE3">
        <w:t>Therefore</w:t>
      </w:r>
      <w:r w:rsidR="007569A8">
        <w:t>,</w:t>
      </w:r>
      <w:r w:rsidR="00B13FE3" w:rsidRPr="00B13FE3">
        <w:t xml:space="preserve"> students pursuing allied professional degrees in lower rank</w:t>
      </w:r>
      <w:r w:rsidR="001F393A">
        <w:t>ing</w:t>
      </w:r>
      <w:r w:rsidR="00B13FE3" w:rsidRPr="00B13FE3">
        <w:t xml:space="preserve"> universities will need to ensure that they are aware of </w:t>
      </w:r>
      <w:r w:rsidR="00711473" w:rsidRPr="00B13FE3">
        <w:t>the demands of the labour market</w:t>
      </w:r>
      <w:r w:rsidR="00B36DA1">
        <w:t xml:space="preserve"> and can align themselves with</w:t>
      </w:r>
      <w:r w:rsidR="00B13FE3" w:rsidRPr="00B13FE3">
        <w:t xml:space="preserve"> the opportunities that are realistically available</w:t>
      </w:r>
      <w:r w:rsidR="00711473" w:rsidRPr="00B13FE3">
        <w:t xml:space="preserve">. </w:t>
      </w:r>
      <w:r w:rsidR="006E665A" w:rsidRPr="00B13FE3">
        <w:t xml:space="preserve">As </w:t>
      </w:r>
      <w:hyperlink w:anchor="_ENREF_24" w:tooltip="Hosein, 2012 #599" w:history="1">
        <w:r w:rsidR="00F22484" w:rsidRPr="00B13FE3">
          <w:fldChar w:fldCharType="begin"/>
        </w:r>
        <w:r w:rsidR="00F22484">
          <w:instrText xml:space="preserve"> ADDIN EN.CITE &lt;EndNote&gt;&lt;Cite AuthorYear="1"&gt;&lt;Author&gt;Hosein&lt;/Author&gt;&lt;Year&gt;2012&lt;/Year&gt;&lt;RecNum&gt;599&lt;/RecNum&gt;&lt;DisplayText&gt;Hosein and Rao (2012)&lt;/DisplayText&gt;&lt;record&gt;&lt;rec-number&gt;599&lt;/rec-number&gt;&lt;foreign-keys&gt;&lt;key app="EN" db-id="tvaaadswxd2vxyetfthv5xdnrvawz2efrv2w" timestamp="0"&gt;599&lt;/key&gt;&lt;/foreign-keys&gt;&lt;ref-type name="Conference Proceedings"&gt;10&lt;/ref-type&gt;&lt;contributors&gt;&lt;authors&gt;&lt;author&gt;Hosein, Anesa&lt;/author&gt;&lt;author&gt;Rao, Namrata&lt;/author&gt;&lt;/authors&gt;&lt;secondary-authors&gt;&lt;author&gt;Prachalias, Chrysovaladis&lt;/author&gt;&lt;/secondary-authors&gt;&lt;/contributors&gt;&lt;titles&gt;&lt;title&gt;Students&amp;apos; conception of research and its relationship to employability&lt;/title&gt;&lt;secondary-title&gt;the 8th International Conference in Education (ICE)&lt;/secondary-title&gt;&lt;/titles&gt;&lt;pages&gt;359-365&lt;/pages&gt;&lt;keywords&gt;&lt;keyword&gt;Discipline: Research Methods&lt;/keyword&gt;&lt;/keywords&gt;&lt;dates&gt;&lt;year&gt;2012&lt;/year&gt;&lt;/dates&gt;&lt;pub-location&gt;Samos, Greece&lt;/pub-location&gt;&lt;publisher&gt;Research and Training Institute of East Aegean&lt;/publisher&gt;&lt;urls&gt;&lt;related-urls&gt;&lt;url&gt;file://C:%5CUsers%5Canesa%5CDocuments%5CMy%20Dropbox%5CNamrata%20and%20Anesa%20shared%5CResearch%20Methods%20Course%20Research%5CICE%5CHosein%20and%20Rao%20(Research%20Methods).doc&lt;/url&gt;&lt;/related-urls&gt;&lt;pdf-urls&gt;&lt;url&gt;file://C:\Users\ah0043\Dropbox\Namrata and Anesa shared\ICE\Hosein and Rao (Research Methods).doc&lt;/url&gt;&lt;/pdf-urls&gt;&lt;/urls&gt;&lt;/record&gt;&lt;/Cite&gt;&lt;/EndNote&gt;</w:instrText>
        </w:r>
        <w:r w:rsidR="00F22484" w:rsidRPr="00B13FE3">
          <w:fldChar w:fldCharType="separate"/>
        </w:r>
        <w:r w:rsidR="00F22484">
          <w:rPr>
            <w:noProof/>
          </w:rPr>
          <w:t>Hosein and Rao (2012)</w:t>
        </w:r>
        <w:r w:rsidR="00F22484" w:rsidRPr="00B13FE3">
          <w:fldChar w:fldCharType="end"/>
        </w:r>
      </w:hyperlink>
      <w:r w:rsidR="00BA7172" w:rsidRPr="00B13FE3">
        <w:t xml:space="preserve"> found that students are generally unaware of how the skills they learn during their degree programme can be linked to their future employability, the allied professional degree programmes should endeavour to provide job opportunities awareness in the allied professional career sphere by </w:t>
      </w:r>
      <w:r w:rsidR="007569A8">
        <w:t xml:space="preserve">not only </w:t>
      </w:r>
      <w:r w:rsidR="00BA7172" w:rsidRPr="00B13FE3">
        <w:t xml:space="preserve">broadening their </w:t>
      </w:r>
      <w:r w:rsidR="00FB664D">
        <w:t>pre-</w:t>
      </w:r>
      <w:r w:rsidR="00BA7172" w:rsidRPr="00B13FE3">
        <w:t>professional ideologies but</w:t>
      </w:r>
      <w:r w:rsidR="007569A8">
        <w:t xml:space="preserve"> by</w:t>
      </w:r>
      <w:r w:rsidR="00BA7172" w:rsidRPr="00B13FE3">
        <w:t xml:space="preserve"> also helping students to map their skills to</w:t>
      </w:r>
      <w:bookmarkStart w:id="1" w:name="_GoBack"/>
      <w:bookmarkEnd w:id="1"/>
      <w:r w:rsidR="00BA7172" w:rsidRPr="00B13FE3">
        <w:t xml:space="preserve"> the multiple identities they can undertake. </w:t>
      </w:r>
    </w:p>
    <w:p w14:paraId="6D15BBAF" w14:textId="77777777" w:rsidR="00EE1830" w:rsidRPr="00B13FE3" w:rsidRDefault="00EE1830" w:rsidP="00EE1830">
      <w:pPr>
        <w:pStyle w:val="Heading1"/>
      </w:pPr>
      <w:r w:rsidRPr="00B13FE3">
        <w:t xml:space="preserve">References </w:t>
      </w:r>
    </w:p>
    <w:p w14:paraId="6AC3E1B4" w14:textId="77777777" w:rsidR="00F22484" w:rsidRPr="00F22484" w:rsidRDefault="00315FE6" w:rsidP="00F22484">
      <w:pPr>
        <w:pStyle w:val="References"/>
        <w:rPr>
          <w:noProof/>
        </w:rPr>
      </w:pPr>
      <w:r w:rsidRPr="00B13FE3">
        <w:fldChar w:fldCharType="begin"/>
      </w:r>
      <w:r w:rsidR="00306202" w:rsidRPr="00B13FE3">
        <w:instrText xml:space="preserve"> ADDIN EN.REFLIST </w:instrText>
      </w:r>
      <w:r w:rsidRPr="00B13FE3">
        <w:fldChar w:fldCharType="separate"/>
      </w:r>
      <w:bookmarkStart w:id="2" w:name="_ENREF_1"/>
      <w:r w:rsidR="00F22484" w:rsidRPr="00F22484">
        <w:rPr>
          <w:noProof/>
        </w:rPr>
        <w:t xml:space="preserve">Abbott, P. and L. Meerabeau. 1998. Professionals, professionalization and the caring professions. In </w:t>
      </w:r>
      <w:r w:rsidR="00F22484" w:rsidRPr="00F22484">
        <w:rPr>
          <w:i/>
          <w:noProof/>
        </w:rPr>
        <w:t>The sociology of the caring professions</w:t>
      </w:r>
      <w:r w:rsidR="00F22484" w:rsidRPr="00F22484">
        <w:rPr>
          <w:noProof/>
        </w:rPr>
        <w:t>, eds Abbott, P and Meerabeau, L, 1-19. London: Psychology Press.</w:t>
      </w:r>
      <w:bookmarkEnd w:id="2"/>
    </w:p>
    <w:p w14:paraId="6D59EE0A" w14:textId="77777777" w:rsidR="00F22484" w:rsidRPr="00F22484" w:rsidRDefault="00F22484" w:rsidP="00F22484">
      <w:pPr>
        <w:pStyle w:val="References"/>
        <w:rPr>
          <w:noProof/>
        </w:rPr>
      </w:pPr>
      <w:bookmarkStart w:id="3" w:name="_ENREF_2"/>
      <w:r w:rsidRPr="00F22484">
        <w:rPr>
          <w:noProof/>
        </w:rPr>
        <w:t xml:space="preserve">Abercrombie, N. and B.S. Turner. 1978. The dominant ideology thesis. </w:t>
      </w:r>
      <w:r w:rsidRPr="00F22484">
        <w:rPr>
          <w:i/>
          <w:noProof/>
        </w:rPr>
        <w:t>The British Journal of Sociology</w:t>
      </w:r>
      <w:r w:rsidRPr="00F22484">
        <w:rPr>
          <w:noProof/>
        </w:rPr>
        <w:t xml:space="preserve"> 29, no 2: 149-70.</w:t>
      </w:r>
      <w:bookmarkEnd w:id="3"/>
    </w:p>
    <w:p w14:paraId="687BC53C" w14:textId="77777777" w:rsidR="00F22484" w:rsidRPr="00F22484" w:rsidRDefault="00F22484" w:rsidP="00F22484">
      <w:pPr>
        <w:pStyle w:val="References"/>
        <w:rPr>
          <w:noProof/>
        </w:rPr>
      </w:pPr>
      <w:bookmarkStart w:id="4" w:name="_ENREF_3"/>
      <w:r w:rsidRPr="00F22484">
        <w:rPr>
          <w:noProof/>
        </w:rPr>
        <w:lastRenderedPageBreak/>
        <w:t xml:space="preserve">Anagnostopoulos, D., S. Everett and C. Carey. 2013. ‘Of course we’re supposed to move on, but then you still got people who are not over those historical wounds’: Cultural memory and us youth’s race talk. </w:t>
      </w:r>
      <w:r w:rsidRPr="00F22484">
        <w:rPr>
          <w:i/>
          <w:noProof/>
        </w:rPr>
        <w:t>Discourse &amp; Society</w:t>
      </w:r>
      <w:r w:rsidRPr="00F22484">
        <w:rPr>
          <w:noProof/>
        </w:rPr>
        <w:t xml:space="preserve"> 24, no 2: 163-85.</w:t>
      </w:r>
      <w:bookmarkEnd w:id="4"/>
    </w:p>
    <w:p w14:paraId="18689B2D" w14:textId="77777777" w:rsidR="00F22484" w:rsidRPr="00F22484" w:rsidRDefault="00F22484" w:rsidP="00F22484">
      <w:pPr>
        <w:pStyle w:val="References"/>
        <w:rPr>
          <w:noProof/>
        </w:rPr>
      </w:pPr>
      <w:bookmarkStart w:id="5" w:name="_ENREF_4"/>
      <w:r w:rsidRPr="00F22484">
        <w:rPr>
          <w:noProof/>
        </w:rPr>
        <w:t>Anderson, J. and H. Mitchell. 2006. Employability for students. Bristol: Higher Education Academy Education Subject Centre.</w:t>
      </w:r>
      <w:bookmarkEnd w:id="5"/>
    </w:p>
    <w:p w14:paraId="5A69AB7E" w14:textId="77777777" w:rsidR="00F22484" w:rsidRPr="00F22484" w:rsidRDefault="00F22484" w:rsidP="00F22484">
      <w:pPr>
        <w:pStyle w:val="References"/>
        <w:rPr>
          <w:noProof/>
        </w:rPr>
      </w:pPr>
      <w:bookmarkStart w:id="6" w:name="_ENREF_5"/>
      <w:r w:rsidRPr="00F22484">
        <w:rPr>
          <w:noProof/>
        </w:rPr>
        <w:t xml:space="preserve">Assmann, A. 2008. Transformations between history and memory. </w:t>
      </w:r>
      <w:r w:rsidRPr="00F22484">
        <w:rPr>
          <w:i/>
          <w:noProof/>
        </w:rPr>
        <w:t>Social Research: An International Quarterly</w:t>
      </w:r>
      <w:r w:rsidRPr="00F22484">
        <w:rPr>
          <w:noProof/>
        </w:rPr>
        <w:t xml:space="preserve"> 75, no 1: 49-72.</w:t>
      </w:r>
      <w:bookmarkEnd w:id="6"/>
    </w:p>
    <w:p w14:paraId="433B8CD5" w14:textId="77777777" w:rsidR="00F22484" w:rsidRPr="00F22484" w:rsidRDefault="00F22484" w:rsidP="00F22484">
      <w:pPr>
        <w:pStyle w:val="References"/>
        <w:rPr>
          <w:noProof/>
        </w:rPr>
      </w:pPr>
      <w:bookmarkStart w:id="7" w:name="_ENREF_6"/>
      <w:r w:rsidRPr="00F22484">
        <w:rPr>
          <w:noProof/>
        </w:rPr>
        <w:t xml:space="preserve">Bercovitch, S. 1986. The problem of ideology in American literary history. </w:t>
      </w:r>
      <w:r w:rsidRPr="00F22484">
        <w:rPr>
          <w:i/>
          <w:noProof/>
        </w:rPr>
        <w:t>Critical Inquiry</w:t>
      </w:r>
      <w:r w:rsidRPr="00F22484">
        <w:rPr>
          <w:noProof/>
        </w:rPr>
        <w:t xml:space="preserve"> 12, no 4: 631-53.</w:t>
      </w:r>
      <w:bookmarkEnd w:id="7"/>
    </w:p>
    <w:p w14:paraId="06624A1E" w14:textId="77777777" w:rsidR="00F22484" w:rsidRPr="00F22484" w:rsidRDefault="00F22484" w:rsidP="00F22484">
      <w:pPr>
        <w:pStyle w:val="References"/>
        <w:rPr>
          <w:noProof/>
        </w:rPr>
      </w:pPr>
      <w:bookmarkStart w:id="8" w:name="_ENREF_7"/>
      <w:r w:rsidRPr="00F22484">
        <w:rPr>
          <w:noProof/>
        </w:rPr>
        <w:t xml:space="preserve">Bindal, T., D. Wall and H. Goodyear. 2011. Medical students’ views on selecting paediatrics as a career choice. </w:t>
      </w:r>
      <w:r w:rsidRPr="00F22484">
        <w:rPr>
          <w:i/>
          <w:noProof/>
        </w:rPr>
        <w:t>European Journal of Pediatrics</w:t>
      </w:r>
      <w:r w:rsidRPr="00F22484">
        <w:rPr>
          <w:noProof/>
        </w:rPr>
        <w:t xml:space="preserve"> 170, no 9: 1193-99.</w:t>
      </w:r>
      <w:bookmarkEnd w:id="8"/>
    </w:p>
    <w:p w14:paraId="45165542" w14:textId="77777777" w:rsidR="00F22484" w:rsidRPr="00F22484" w:rsidRDefault="00F22484" w:rsidP="00F22484">
      <w:pPr>
        <w:pStyle w:val="References"/>
        <w:rPr>
          <w:noProof/>
        </w:rPr>
      </w:pPr>
      <w:bookmarkStart w:id="9" w:name="_ENREF_8"/>
      <w:r w:rsidRPr="00F22484">
        <w:rPr>
          <w:noProof/>
        </w:rPr>
        <w:t xml:space="preserve">Bonilla-Silva, E. and T.A. Forman. 2000. “I am not a racist but...”: Mapping white college students' racial ideology in the USA. </w:t>
      </w:r>
      <w:r w:rsidRPr="00F22484">
        <w:rPr>
          <w:i/>
          <w:noProof/>
        </w:rPr>
        <w:t>Discourse &amp; Society</w:t>
      </w:r>
      <w:r w:rsidRPr="00F22484">
        <w:rPr>
          <w:noProof/>
        </w:rPr>
        <w:t xml:space="preserve"> 11, no 1: 50-85.</w:t>
      </w:r>
      <w:bookmarkEnd w:id="9"/>
    </w:p>
    <w:p w14:paraId="447ECD28" w14:textId="77777777" w:rsidR="00F22484" w:rsidRPr="00F22484" w:rsidRDefault="00F22484" w:rsidP="00F22484">
      <w:pPr>
        <w:pStyle w:val="References"/>
        <w:rPr>
          <w:noProof/>
        </w:rPr>
      </w:pPr>
      <w:bookmarkStart w:id="10" w:name="_ENREF_9"/>
      <w:r w:rsidRPr="00F22484">
        <w:rPr>
          <w:noProof/>
        </w:rPr>
        <w:t xml:space="preserve">Brooks, R., J. Waters and H. Pimlott-Wilson. 2012. International education and the employability of UK students. </w:t>
      </w:r>
      <w:r w:rsidRPr="00F22484">
        <w:rPr>
          <w:i/>
          <w:noProof/>
        </w:rPr>
        <w:t>British Educational Research Journal</w:t>
      </w:r>
      <w:r w:rsidRPr="00F22484">
        <w:rPr>
          <w:noProof/>
        </w:rPr>
        <w:t xml:space="preserve"> 38, no 2: 281-98.</w:t>
      </w:r>
      <w:bookmarkEnd w:id="10"/>
    </w:p>
    <w:p w14:paraId="73D3EE3D" w14:textId="77777777" w:rsidR="00F22484" w:rsidRPr="00F22484" w:rsidRDefault="00F22484" w:rsidP="00F22484">
      <w:pPr>
        <w:pStyle w:val="References"/>
        <w:rPr>
          <w:noProof/>
        </w:rPr>
      </w:pPr>
      <w:bookmarkStart w:id="11" w:name="_ENREF_10"/>
      <w:r w:rsidRPr="00F22484">
        <w:rPr>
          <w:noProof/>
        </w:rPr>
        <w:t xml:space="preserve">Burton, D. and S. Bartlett. 2006. The evolution of education studies in higher education in England. </w:t>
      </w:r>
      <w:r w:rsidRPr="00F22484">
        <w:rPr>
          <w:i/>
          <w:noProof/>
        </w:rPr>
        <w:t>Curriculum Journal</w:t>
      </w:r>
      <w:r w:rsidRPr="00F22484">
        <w:rPr>
          <w:noProof/>
        </w:rPr>
        <w:t xml:space="preserve"> 17, no 4: 383-96.</w:t>
      </w:r>
      <w:bookmarkEnd w:id="11"/>
    </w:p>
    <w:p w14:paraId="3620CD88" w14:textId="77777777" w:rsidR="00F22484" w:rsidRPr="00F22484" w:rsidRDefault="00F22484" w:rsidP="00F22484">
      <w:pPr>
        <w:pStyle w:val="References"/>
        <w:rPr>
          <w:noProof/>
        </w:rPr>
      </w:pPr>
      <w:bookmarkStart w:id="12" w:name="_ENREF_11"/>
      <w:r w:rsidRPr="00F22484">
        <w:rPr>
          <w:noProof/>
        </w:rPr>
        <w:t xml:space="preserve">Crandall, C.S. 1994. Prejudice against fat people: Ideology and self-interest. </w:t>
      </w:r>
      <w:r w:rsidRPr="00F22484">
        <w:rPr>
          <w:i/>
          <w:noProof/>
        </w:rPr>
        <w:t>Journal of Personality and Social Psychology</w:t>
      </w:r>
      <w:r w:rsidRPr="00F22484">
        <w:rPr>
          <w:noProof/>
        </w:rPr>
        <w:t xml:space="preserve"> 66, no 5: 882-94.</w:t>
      </w:r>
      <w:bookmarkEnd w:id="12"/>
    </w:p>
    <w:p w14:paraId="7844EA5E" w14:textId="77777777" w:rsidR="00F22484" w:rsidRPr="00F22484" w:rsidRDefault="00F22484" w:rsidP="00F22484">
      <w:pPr>
        <w:pStyle w:val="References"/>
        <w:rPr>
          <w:noProof/>
        </w:rPr>
      </w:pPr>
      <w:bookmarkStart w:id="13" w:name="_ENREF_12"/>
      <w:r w:rsidRPr="00F22484">
        <w:rPr>
          <w:noProof/>
        </w:rPr>
        <w:t xml:space="preserve">Cranmer, S. 2006. Enhancing graduate employability: Best intentions and mixed outcomes. </w:t>
      </w:r>
      <w:r w:rsidRPr="00F22484">
        <w:rPr>
          <w:i/>
          <w:noProof/>
        </w:rPr>
        <w:t>Studies in Higher Education</w:t>
      </w:r>
      <w:r w:rsidRPr="00F22484">
        <w:rPr>
          <w:noProof/>
        </w:rPr>
        <w:t xml:space="preserve"> 31, no 2: 169-84.</w:t>
      </w:r>
      <w:bookmarkEnd w:id="13"/>
    </w:p>
    <w:p w14:paraId="5F497879" w14:textId="77777777" w:rsidR="00F22484" w:rsidRPr="00F22484" w:rsidRDefault="00F22484" w:rsidP="00F22484">
      <w:pPr>
        <w:pStyle w:val="References"/>
        <w:rPr>
          <w:noProof/>
        </w:rPr>
      </w:pPr>
      <w:bookmarkStart w:id="14" w:name="_ENREF_13"/>
      <w:r w:rsidRPr="00F22484">
        <w:rPr>
          <w:noProof/>
        </w:rPr>
        <w:t xml:space="preserve">Crawford, K., S. Gordon, J. Nicholas and M. Prosser. 1994. Conceptions of mathematics and how it is learned: The perspectives of students entering university. </w:t>
      </w:r>
      <w:r w:rsidRPr="00F22484">
        <w:rPr>
          <w:i/>
          <w:noProof/>
        </w:rPr>
        <w:t>Learning and Instruction</w:t>
      </w:r>
      <w:r w:rsidRPr="00F22484">
        <w:rPr>
          <w:noProof/>
        </w:rPr>
        <w:t xml:space="preserve"> 4, no 4: 331-45.</w:t>
      </w:r>
      <w:bookmarkEnd w:id="14"/>
    </w:p>
    <w:p w14:paraId="5E7B923A" w14:textId="77777777" w:rsidR="00F22484" w:rsidRPr="00F22484" w:rsidRDefault="00F22484" w:rsidP="00F22484">
      <w:pPr>
        <w:pStyle w:val="References"/>
        <w:rPr>
          <w:noProof/>
        </w:rPr>
      </w:pPr>
      <w:bookmarkStart w:id="15" w:name="_ENREF_14"/>
      <w:r w:rsidRPr="00F22484">
        <w:rPr>
          <w:noProof/>
        </w:rPr>
        <w:t xml:space="preserve">Crawford, K., S. Gordon, J. Nicholas and M. Prosser. 1998. Qualitatively different experiences of learning mathematics at university. </w:t>
      </w:r>
      <w:r w:rsidRPr="00F22484">
        <w:rPr>
          <w:i/>
          <w:noProof/>
        </w:rPr>
        <w:t>Learning and Instruction</w:t>
      </w:r>
      <w:r w:rsidRPr="00F22484">
        <w:rPr>
          <w:noProof/>
        </w:rPr>
        <w:t xml:space="preserve"> 8, no 5: 455–68.</w:t>
      </w:r>
      <w:bookmarkEnd w:id="15"/>
    </w:p>
    <w:p w14:paraId="4E87A6A3" w14:textId="77777777" w:rsidR="00F22484" w:rsidRPr="00F22484" w:rsidRDefault="00F22484" w:rsidP="00F22484">
      <w:pPr>
        <w:pStyle w:val="References"/>
        <w:rPr>
          <w:noProof/>
        </w:rPr>
      </w:pPr>
      <w:bookmarkStart w:id="16" w:name="_ENREF_15"/>
      <w:r w:rsidRPr="00F22484">
        <w:rPr>
          <w:noProof/>
        </w:rPr>
        <w:t xml:space="preserve">Cryns, A.G. 1977. Social work education and student ideology: A multivariate study of professional socialization. </w:t>
      </w:r>
      <w:r w:rsidRPr="00F22484">
        <w:rPr>
          <w:i/>
          <w:noProof/>
        </w:rPr>
        <w:t>Journal of Education for Social Work</w:t>
      </w:r>
      <w:r w:rsidRPr="00F22484">
        <w:rPr>
          <w:noProof/>
        </w:rPr>
        <w:t xml:space="preserve"> 13, no 1: 44-51.</w:t>
      </w:r>
      <w:bookmarkEnd w:id="16"/>
    </w:p>
    <w:p w14:paraId="2A77B1A3" w14:textId="77777777" w:rsidR="00F22484" w:rsidRPr="00F22484" w:rsidRDefault="00F22484" w:rsidP="00F22484">
      <w:pPr>
        <w:pStyle w:val="References"/>
        <w:rPr>
          <w:noProof/>
        </w:rPr>
      </w:pPr>
      <w:bookmarkStart w:id="17" w:name="_ENREF_16"/>
      <w:r w:rsidRPr="00F22484">
        <w:rPr>
          <w:noProof/>
        </w:rPr>
        <w:lastRenderedPageBreak/>
        <w:t xml:space="preserve">Cullen, F.T. and P. Gendreau. 2001. From nothing works to what works: Changing professional ideology in the 21st century. </w:t>
      </w:r>
      <w:r w:rsidRPr="00F22484">
        <w:rPr>
          <w:i/>
          <w:noProof/>
        </w:rPr>
        <w:t>The Prison Journal</w:t>
      </w:r>
      <w:r w:rsidRPr="00F22484">
        <w:rPr>
          <w:noProof/>
        </w:rPr>
        <w:t xml:space="preserve"> 81, no 3: 313-38.</w:t>
      </w:r>
      <w:bookmarkEnd w:id="17"/>
    </w:p>
    <w:p w14:paraId="628091AA" w14:textId="77777777" w:rsidR="00F22484" w:rsidRPr="00F22484" w:rsidRDefault="00F22484" w:rsidP="00F22484">
      <w:pPr>
        <w:pStyle w:val="References"/>
        <w:rPr>
          <w:noProof/>
        </w:rPr>
      </w:pPr>
      <w:bookmarkStart w:id="18" w:name="_ENREF_17"/>
      <w:r w:rsidRPr="00F22484">
        <w:rPr>
          <w:noProof/>
        </w:rPr>
        <w:t xml:space="preserve">Daniels, L.M., T.L. Stewart, R.H. Stupnisky, R.P. Perry and T. Loverso. 2011. Relieving career anxiety and indecision: The role of undergraduate students’ perceived control and faculty affiliations. </w:t>
      </w:r>
      <w:r w:rsidRPr="00F22484">
        <w:rPr>
          <w:i/>
          <w:noProof/>
        </w:rPr>
        <w:t>Social Psychology of Education</w:t>
      </w:r>
      <w:r w:rsidRPr="00F22484">
        <w:rPr>
          <w:noProof/>
        </w:rPr>
        <w:t xml:space="preserve"> 14, no 3: 409-26.</w:t>
      </w:r>
      <w:bookmarkEnd w:id="18"/>
    </w:p>
    <w:p w14:paraId="21AA2C19" w14:textId="77777777" w:rsidR="00F22484" w:rsidRPr="00F22484" w:rsidRDefault="00F22484" w:rsidP="00F22484">
      <w:pPr>
        <w:pStyle w:val="References"/>
        <w:rPr>
          <w:noProof/>
        </w:rPr>
      </w:pPr>
      <w:bookmarkStart w:id="19" w:name="_ENREF_18"/>
      <w:r w:rsidRPr="00F22484">
        <w:rPr>
          <w:noProof/>
        </w:rPr>
        <w:t xml:space="preserve">Dempster, J.A., G. Benfield and R. Francis. 2012. An academic development model for fostering innovation and sharing in curriculum design. </w:t>
      </w:r>
      <w:r w:rsidRPr="00F22484">
        <w:rPr>
          <w:i/>
          <w:noProof/>
        </w:rPr>
        <w:t>Innovations in Education and Teaching International</w:t>
      </w:r>
      <w:r w:rsidRPr="00F22484">
        <w:rPr>
          <w:noProof/>
        </w:rPr>
        <w:t xml:space="preserve"> 49, no 2: 135-47.</w:t>
      </w:r>
      <w:bookmarkEnd w:id="19"/>
    </w:p>
    <w:p w14:paraId="620D4305" w14:textId="77777777" w:rsidR="00F22484" w:rsidRPr="00F22484" w:rsidRDefault="00F22484" w:rsidP="00F22484">
      <w:pPr>
        <w:pStyle w:val="References"/>
        <w:rPr>
          <w:noProof/>
        </w:rPr>
      </w:pPr>
      <w:bookmarkStart w:id="20" w:name="_ENREF_19"/>
      <w:r w:rsidRPr="00F22484">
        <w:rPr>
          <w:noProof/>
        </w:rPr>
        <w:t xml:space="preserve">Deuze, M. 2005. What is journalism?: Professional identity and ideology of journalists reconsidered. </w:t>
      </w:r>
      <w:r w:rsidRPr="00F22484">
        <w:rPr>
          <w:i/>
          <w:noProof/>
        </w:rPr>
        <w:t>Journalism</w:t>
      </w:r>
      <w:r w:rsidRPr="00F22484">
        <w:rPr>
          <w:noProof/>
        </w:rPr>
        <w:t xml:space="preserve"> 6, no 4: 442-64.</w:t>
      </w:r>
      <w:bookmarkEnd w:id="20"/>
    </w:p>
    <w:p w14:paraId="3B730340" w14:textId="77777777" w:rsidR="00F22484" w:rsidRPr="00F22484" w:rsidRDefault="00F22484" w:rsidP="00F22484">
      <w:pPr>
        <w:pStyle w:val="References"/>
        <w:rPr>
          <w:noProof/>
        </w:rPr>
      </w:pPr>
      <w:bookmarkStart w:id="21" w:name="_ENREF_20"/>
      <w:r w:rsidRPr="00F22484">
        <w:rPr>
          <w:noProof/>
        </w:rPr>
        <w:t xml:space="preserve">Greenbank, P. 2014. Career decision-making: ‘I don’t think twice, but it’ll be all right’. </w:t>
      </w:r>
      <w:r w:rsidRPr="00F22484">
        <w:rPr>
          <w:i/>
          <w:noProof/>
        </w:rPr>
        <w:t>Research in Post-Compulsory Education</w:t>
      </w:r>
      <w:r w:rsidRPr="00F22484">
        <w:rPr>
          <w:noProof/>
        </w:rPr>
        <w:t xml:space="preserve"> 19, no 2: 177-93.</w:t>
      </w:r>
      <w:bookmarkEnd w:id="21"/>
    </w:p>
    <w:p w14:paraId="38D70BD6" w14:textId="77777777" w:rsidR="00F22484" w:rsidRPr="00F22484" w:rsidRDefault="00F22484" w:rsidP="00F22484">
      <w:pPr>
        <w:pStyle w:val="References"/>
        <w:rPr>
          <w:noProof/>
        </w:rPr>
      </w:pPr>
      <w:bookmarkStart w:id="22" w:name="_ENREF_21"/>
      <w:r w:rsidRPr="00F22484">
        <w:rPr>
          <w:noProof/>
        </w:rPr>
        <w:t xml:space="preserve">Griffiths, R. 2004. Knowledge production and the research–teaching nexus: The case of the built environment disciplines. </w:t>
      </w:r>
      <w:r w:rsidRPr="00F22484">
        <w:rPr>
          <w:i/>
          <w:noProof/>
        </w:rPr>
        <w:t>Studies in Higher Education</w:t>
      </w:r>
      <w:r w:rsidRPr="00F22484">
        <w:rPr>
          <w:noProof/>
        </w:rPr>
        <w:t xml:space="preserve"> 29, no 6: 709-26.</w:t>
      </w:r>
      <w:bookmarkEnd w:id="22"/>
    </w:p>
    <w:p w14:paraId="2AEAB95A" w14:textId="77777777" w:rsidR="00F22484" w:rsidRPr="00F22484" w:rsidRDefault="00F22484" w:rsidP="00F22484">
      <w:pPr>
        <w:pStyle w:val="References"/>
        <w:rPr>
          <w:noProof/>
        </w:rPr>
      </w:pPr>
      <w:bookmarkStart w:id="23" w:name="_ENREF_22"/>
      <w:r w:rsidRPr="00F22484">
        <w:rPr>
          <w:noProof/>
        </w:rPr>
        <w:t xml:space="preserve">Hodkinson, A. 2009. Education studies and employability: How do students and graduates define the subject and what do they perceive its vocational relevance to be? </w:t>
      </w:r>
      <w:r w:rsidRPr="00F22484">
        <w:rPr>
          <w:i/>
          <w:noProof/>
        </w:rPr>
        <w:t>Educational Futures</w:t>
      </w:r>
      <w:r w:rsidRPr="00F22484">
        <w:rPr>
          <w:noProof/>
        </w:rPr>
        <w:t xml:space="preserve"> 2: 14-30.</w:t>
      </w:r>
      <w:bookmarkEnd w:id="23"/>
    </w:p>
    <w:p w14:paraId="5DBBF672" w14:textId="77777777" w:rsidR="00F22484" w:rsidRPr="00F22484" w:rsidRDefault="00F22484" w:rsidP="00F22484">
      <w:pPr>
        <w:pStyle w:val="References"/>
        <w:rPr>
          <w:noProof/>
        </w:rPr>
      </w:pPr>
      <w:bookmarkStart w:id="24" w:name="_ENREF_23"/>
      <w:r w:rsidRPr="00F22484">
        <w:rPr>
          <w:noProof/>
        </w:rPr>
        <w:t xml:space="preserve">Hogg, M.A., D.J. Terry and K.M. White. 1995. A tale of two theories: A critical comparison of identity theory with social identity theory. </w:t>
      </w:r>
      <w:r w:rsidRPr="00F22484">
        <w:rPr>
          <w:i/>
          <w:noProof/>
        </w:rPr>
        <w:t>Social Psychology Quarterly</w:t>
      </w:r>
      <w:r w:rsidRPr="00F22484">
        <w:rPr>
          <w:noProof/>
        </w:rPr>
        <w:t xml:space="preserve"> 58, no 4: 255-69.</w:t>
      </w:r>
      <w:bookmarkEnd w:id="24"/>
    </w:p>
    <w:p w14:paraId="1EAC2AF1" w14:textId="77777777" w:rsidR="00F22484" w:rsidRPr="00F22484" w:rsidRDefault="00F22484" w:rsidP="00F22484">
      <w:pPr>
        <w:pStyle w:val="References"/>
        <w:rPr>
          <w:noProof/>
        </w:rPr>
      </w:pPr>
      <w:bookmarkStart w:id="25" w:name="_ENREF_24"/>
      <w:r w:rsidRPr="00F22484">
        <w:rPr>
          <w:noProof/>
        </w:rPr>
        <w:t xml:space="preserve">Hosein, A. and N. Rao. 2012. Students' conception of research and its relationship to employability. In </w:t>
      </w:r>
      <w:r w:rsidRPr="00F22484">
        <w:rPr>
          <w:i/>
          <w:noProof/>
        </w:rPr>
        <w:t>the 8th International Conference in Education (ICE)</w:t>
      </w:r>
      <w:r w:rsidRPr="00F22484">
        <w:rPr>
          <w:noProof/>
        </w:rPr>
        <w:t>, ed. Prachalias, C, 359-65. Samos, Greece: Research and Training Institute of East Aegean.</w:t>
      </w:r>
      <w:bookmarkEnd w:id="25"/>
    </w:p>
    <w:p w14:paraId="3DCF307C" w14:textId="77777777" w:rsidR="00F22484" w:rsidRPr="00F22484" w:rsidRDefault="00F22484" w:rsidP="00F22484">
      <w:pPr>
        <w:pStyle w:val="References"/>
        <w:rPr>
          <w:noProof/>
        </w:rPr>
      </w:pPr>
      <w:bookmarkStart w:id="26" w:name="_ENREF_25"/>
      <w:r w:rsidRPr="00F22484">
        <w:rPr>
          <w:noProof/>
        </w:rPr>
        <w:t xml:space="preserve">Hughes, P. 2009. </w:t>
      </w:r>
      <w:r w:rsidRPr="00F22484">
        <w:rPr>
          <w:i/>
          <w:noProof/>
        </w:rPr>
        <w:t>Breaking barriers to learning in primary schools: An integrated approach to children's services</w:t>
      </w:r>
      <w:r w:rsidRPr="00F22484">
        <w:rPr>
          <w:noProof/>
        </w:rPr>
        <w:t xml:space="preserve">. Abingdon, UK: Routledge. </w:t>
      </w:r>
      <w:bookmarkEnd w:id="26"/>
    </w:p>
    <w:p w14:paraId="5A7BE79A" w14:textId="77777777" w:rsidR="00F22484" w:rsidRPr="00F22484" w:rsidRDefault="00F22484" w:rsidP="00F22484">
      <w:pPr>
        <w:pStyle w:val="References"/>
        <w:rPr>
          <w:noProof/>
        </w:rPr>
      </w:pPr>
      <w:bookmarkStart w:id="27" w:name="_ENREF_26"/>
      <w:r w:rsidRPr="00F22484">
        <w:rPr>
          <w:noProof/>
        </w:rPr>
        <w:t xml:space="preserve">Jackson, D. 2016. Re-conceptualising graduate employability: The importance of pre-professional identity. </w:t>
      </w:r>
      <w:r w:rsidRPr="00F22484">
        <w:rPr>
          <w:i/>
          <w:noProof/>
        </w:rPr>
        <w:t>Higher Education Research &amp; Development</w:t>
      </w:r>
      <w:r w:rsidRPr="00F22484">
        <w:rPr>
          <w:noProof/>
        </w:rPr>
        <w:t>: 1-15.</w:t>
      </w:r>
      <w:bookmarkEnd w:id="27"/>
    </w:p>
    <w:p w14:paraId="2C728F16" w14:textId="77777777" w:rsidR="00F22484" w:rsidRPr="00F22484" w:rsidRDefault="00F22484" w:rsidP="00F22484">
      <w:pPr>
        <w:pStyle w:val="References"/>
        <w:rPr>
          <w:noProof/>
        </w:rPr>
      </w:pPr>
      <w:bookmarkStart w:id="28" w:name="_ENREF_27"/>
      <w:r w:rsidRPr="00F22484">
        <w:rPr>
          <w:noProof/>
        </w:rPr>
        <w:t>Jenkins, A. and M. Healey. 2005. Institutional strategies to link teaching and research. York: Higher Education Academy.</w:t>
      </w:r>
      <w:bookmarkEnd w:id="28"/>
    </w:p>
    <w:p w14:paraId="17B4BCDC" w14:textId="77777777" w:rsidR="00F22484" w:rsidRPr="00F22484" w:rsidRDefault="00F22484" w:rsidP="00F22484">
      <w:pPr>
        <w:pStyle w:val="References"/>
        <w:rPr>
          <w:noProof/>
        </w:rPr>
      </w:pPr>
      <w:bookmarkStart w:id="29" w:name="_ENREF_28"/>
      <w:r w:rsidRPr="00F22484">
        <w:rPr>
          <w:noProof/>
        </w:rPr>
        <w:lastRenderedPageBreak/>
        <w:t xml:space="preserve">Jones, C. and A. Hosein. 2010. Profiling university students' use of technology: Where is the net generation divide? </w:t>
      </w:r>
      <w:r w:rsidRPr="00F22484">
        <w:rPr>
          <w:i/>
          <w:noProof/>
        </w:rPr>
        <w:t>The International Journal of Technology Knowledge and Society</w:t>
      </w:r>
      <w:r w:rsidRPr="00F22484">
        <w:rPr>
          <w:noProof/>
        </w:rPr>
        <w:t xml:space="preserve"> 6, no 3: 43-58.</w:t>
      </w:r>
      <w:bookmarkEnd w:id="29"/>
    </w:p>
    <w:p w14:paraId="13780255" w14:textId="77777777" w:rsidR="00F22484" w:rsidRPr="00F22484" w:rsidRDefault="00F22484" w:rsidP="00F22484">
      <w:pPr>
        <w:pStyle w:val="References"/>
        <w:rPr>
          <w:noProof/>
        </w:rPr>
      </w:pPr>
      <w:bookmarkStart w:id="30" w:name="_ENREF_29"/>
      <w:r w:rsidRPr="00F22484">
        <w:rPr>
          <w:noProof/>
        </w:rPr>
        <w:t xml:space="preserve">Knight, P., J. Tait and M. Yorke. 2006. The professional learning of teachers in higher education. </w:t>
      </w:r>
      <w:r w:rsidRPr="00F22484">
        <w:rPr>
          <w:i/>
          <w:noProof/>
        </w:rPr>
        <w:t>Studies in Higher Education</w:t>
      </w:r>
      <w:r w:rsidRPr="00F22484">
        <w:rPr>
          <w:noProof/>
        </w:rPr>
        <w:t xml:space="preserve"> 31, no 3: 319-39.</w:t>
      </w:r>
      <w:bookmarkEnd w:id="30"/>
    </w:p>
    <w:p w14:paraId="36F38479" w14:textId="77777777" w:rsidR="00F22484" w:rsidRPr="00F22484" w:rsidRDefault="00F22484" w:rsidP="00F22484">
      <w:pPr>
        <w:pStyle w:val="References"/>
        <w:rPr>
          <w:noProof/>
        </w:rPr>
      </w:pPr>
      <w:bookmarkStart w:id="31" w:name="_ENREF_30"/>
      <w:r w:rsidRPr="00F22484">
        <w:rPr>
          <w:noProof/>
        </w:rPr>
        <w:t xml:space="preserve">Law, B. and A.G. Watts. 1977. </w:t>
      </w:r>
      <w:r w:rsidRPr="00F22484">
        <w:rPr>
          <w:i/>
          <w:noProof/>
        </w:rPr>
        <w:t>Schools, careers and community: A study of some approaches to careers education in schools</w:t>
      </w:r>
      <w:r w:rsidRPr="00F22484">
        <w:rPr>
          <w:noProof/>
        </w:rPr>
        <w:t xml:space="preserve">. London: Church Information Office. </w:t>
      </w:r>
      <w:bookmarkEnd w:id="31"/>
    </w:p>
    <w:p w14:paraId="7AA5E5A4" w14:textId="77777777" w:rsidR="00F22484" w:rsidRPr="00F22484" w:rsidRDefault="00F22484" w:rsidP="00F22484">
      <w:pPr>
        <w:pStyle w:val="References"/>
        <w:rPr>
          <w:noProof/>
        </w:rPr>
      </w:pPr>
      <w:bookmarkStart w:id="32" w:name="_ENREF_31"/>
      <w:r w:rsidRPr="00F22484">
        <w:rPr>
          <w:noProof/>
        </w:rPr>
        <w:t xml:space="preserve">Levine, J.M. and R.L. Moreland. 1994. Group socialization: Theory and research. </w:t>
      </w:r>
      <w:r w:rsidRPr="00F22484">
        <w:rPr>
          <w:i/>
          <w:noProof/>
        </w:rPr>
        <w:t>European Review of Social Psychology</w:t>
      </w:r>
      <w:r w:rsidRPr="00F22484">
        <w:rPr>
          <w:noProof/>
        </w:rPr>
        <w:t xml:space="preserve"> 5, no 1: 305-36.</w:t>
      </w:r>
      <w:bookmarkEnd w:id="32"/>
    </w:p>
    <w:p w14:paraId="2C3D06AE" w14:textId="77777777" w:rsidR="00F22484" w:rsidRPr="00F22484" w:rsidRDefault="00F22484" w:rsidP="00F22484">
      <w:pPr>
        <w:pStyle w:val="References"/>
        <w:rPr>
          <w:noProof/>
        </w:rPr>
      </w:pPr>
      <w:bookmarkStart w:id="33" w:name="_ENREF_32"/>
      <w:r w:rsidRPr="00F22484">
        <w:rPr>
          <w:noProof/>
        </w:rPr>
        <w:t xml:space="preserve">Mariani, M.D. and J.H. Gordon. 2008. Indoctrination u.? Faculty ideology and changes in student political orientation. </w:t>
      </w:r>
      <w:r w:rsidRPr="00F22484">
        <w:rPr>
          <w:i/>
          <w:noProof/>
        </w:rPr>
        <w:t>PS: Political Science and Politics</w:t>
      </w:r>
      <w:r w:rsidRPr="00F22484">
        <w:rPr>
          <w:noProof/>
        </w:rPr>
        <w:t xml:space="preserve"> 41, no 4: 773-83.</w:t>
      </w:r>
      <w:bookmarkEnd w:id="33"/>
    </w:p>
    <w:p w14:paraId="664EE690" w14:textId="77777777" w:rsidR="00F22484" w:rsidRPr="00F22484" w:rsidRDefault="00F22484" w:rsidP="00F22484">
      <w:pPr>
        <w:pStyle w:val="References"/>
        <w:rPr>
          <w:noProof/>
        </w:rPr>
      </w:pPr>
      <w:bookmarkStart w:id="34" w:name="_ENREF_33"/>
      <w:r w:rsidRPr="00F22484">
        <w:rPr>
          <w:noProof/>
        </w:rPr>
        <w:t xml:space="preserve">Marton, F. 1981. Phenomenography - describing conceptions of the world around us. </w:t>
      </w:r>
      <w:r w:rsidRPr="00F22484">
        <w:rPr>
          <w:i/>
          <w:noProof/>
        </w:rPr>
        <w:t>Instructional Science</w:t>
      </w:r>
      <w:r w:rsidRPr="00F22484">
        <w:rPr>
          <w:noProof/>
        </w:rPr>
        <w:t xml:space="preserve"> 10, no 2: 177-200.</w:t>
      </w:r>
      <w:bookmarkEnd w:id="34"/>
    </w:p>
    <w:p w14:paraId="45F60FCD" w14:textId="77777777" w:rsidR="00F22484" w:rsidRPr="00F22484" w:rsidRDefault="00F22484" w:rsidP="00F22484">
      <w:pPr>
        <w:pStyle w:val="References"/>
        <w:rPr>
          <w:noProof/>
        </w:rPr>
      </w:pPr>
      <w:bookmarkStart w:id="35" w:name="_ENREF_34"/>
      <w:r w:rsidRPr="00F22484">
        <w:rPr>
          <w:noProof/>
        </w:rPr>
        <w:t xml:space="preserve">Marton, F. 1986. Phenomenography: A research approach to investigating different understandings of reality. </w:t>
      </w:r>
      <w:r w:rsidRPr="00F22484">
        <w:rPr>
          <w:i/>
          <w:noProof/>
        </w:rPr>
        <w:t>Journal of thought</w:t>
      </w:r>
      <w:r w:rsidRPr="00F22484">
        <w:rPr>
          <w:noProof/>
        </w:rPr>
        <w:t xml:space="preserve"> 21, no 3: 28-49.</w:t>
      </w:r>
      <w:bookmarkEnd w:id="35"/>
    </w:p>
    <w:p w14:paraId="396C89D8" w14:textId="77777777" w:rsidR="00F22484" w:rsidRPr="00F22484" w:rsidRDefault="00F22484" w:rsidP="00F22484">
      <w:pPr>
        <w:pStyle w:val="References"/>
        <w:rPr>
          <w:noProof/>
        </w:rPr>
      </w:pPr>
      <w:bookmarkStart w:id="36" w:name="_ENREF_35"/>
      <w:r w:rsidRPr="00F22484">
        <w:rPr>
          <w:noProof/>
        </w:rPr>
        <w:t xml:space="preserve">McCash, P. 2006. We’re all career researchers now: Breaking open career education and dots. </w:t>
      </w:r>
      <w:r w:rsidRPr="00F22484">
        <w:rPr>
          <w:i/>
          <w:noProof/>
        </w:rPr>
        <w:t>British Journal of Guidance and Counselling</w:t>
      </w:r>
      <w:r w:rsidRPr="00F22484">
        <w:rPr>
          <w:noProof/>
        </w:rPr>
        <w:t xml:space="preserve"> 34, no 4: 429-49.</w:t>
      </w:r>
      <w:bookmarkEnd w:id="36"/>
    </w:p>
    <w:p w14:paraId="1EEAB49B" w14:textId="77777777" w:rsidR="00F22484" w:rsidRPr="00F22484" w:rsidRDefault="00F22484" w:rsidP="00F22484">
      <w:pPr>
        <w:pStyle w:val="References"/>
        <w:rPr>
          <w:noProof/>
        </w:rPr>
      </w:pPr>
      <w:bookmarkStart w:id="37" w:name="_ENREF_36"/>
      <w:r w:rsidRPr="00F22484">
        <w:rPr>
          <w:noProof/>
        </w:rPr>
        <w:t xml:space="preserve">Mills, C.W. 1943. The professional ideology of social pathologists. </w:t>
      </w:r>
      <w:r w:rsidRPr="00F22484">
        <w:rPr>
          <w:i/>
          <w:noProof/>
        </w:rPr>
        <w:t>American Journal of Sociology</w:t>
      </w:r>
      <w:r w:rsidRPr="00F22484">
        <w:rPr>
          <w:noProof/>
        </w:rPr>
        <w:t xml:space="preserve"> 49, no 2: 165-80.</w:t>
      </w:r>
      <w:bookmarkEnd w:id="37"/>
    </w:p>
    <w:p w14:paraId="71A8DCF7" w14:textId="77777777" w:rsidR="00F22484" w:rsidRPr="00F22484" w:rsidRDefault="00F22484" w:rsidP="00F22484">
      <w:pPr>
        <w:pStyle w:val="References"/>
        <w:rPr>
          <w:noProof/>
        </w:rPr>
      </w:pPr>
      <w:bookmarkStart w:id="38" w:name="_ENREF_37"/>
      <w:r w:rsidRPr="00F22484">
        <w:rPr>
          <w:noProof/>
        </w:rPr>
        <w:t xml:space="preserve">Mohr, W.K. 1995. Values, ideologies, and dilemmas: Professional and occupational contradictions. </w:t>
      </w:r>
      <w:r w:rsidRPr="00F22484">
        <w:rPr>
          <w:i/>
          <w:noProof/>
        </w:rPr>
        <w:t>Journal of Psychosocial Nursing &amp; Mental Health Services</w:t>
      </w:r>
      <w:r w:rsidRPr="00F22484">
        <w:rPr>
          <w:noProof/>
        </w:rPr>
        <w:t xml:space="preserve"> 33, no 1: 29-34.</w:t>
      </w:r>
      <w:bookmarkEnd w:id="38"/>
    </w:p>
    <w:p w14:paraId="54DB52C1" w14:textId="77777777" w:rsidR="00F22484" w:rsidRPr="00F22484" w:rsidRDefault="00F22484" w:rsidP="00F22484">
      <w:pPr>
        <w:pStyle w:val="References"/>
        <w:rPr>
          <w:noProof/>
        </w:rPr>
      </w:pPr>
      <w:bookmarkStart w:id="39" w:name="_ENREF_38"/>
      <w:r w:rsidRPr="00F22484">
        <w:rPr>
          <w:noProof/>
        </w:rPr>
        <w:t xml:space="preserve">O'Donohue, W. and L. Nelson. 2007. Let’s be professional about this: Ideology and the psychological contracts of registered nurses. </w:t>
      </w:r>
      <w:r w:rsidRPr="00F22484">
        <w:rPr>
          <w:i/>
          <w:noProof/>
        </w:rPr>
        <w:t>Journal of Nursing Management</w:t>
      </w:r>
      <w:r w:rsidRPr="00F22484">
        <w:rPr>
          <w:noProof/>
        </w:rPr>
        <w:t xml:space="preserve"> 15, no 5: 547-55.</w:t>
      </w:r>
      <w:bookmarkEnd w:id="39"/>
    </w:p>
    <w:p w14:paraId="66F48E54" w14:textId="77777777" w:rsidR="00F22484" w:rsidRPr="00F22484" w:rsidRDefault="00F22484" w:rsidP="00F22484">
      <w:pPr>
        <w:pStyle w:val="References"/>
        <w:rPr>
          <w:noProof/>
        </w:rPr>
      </w:pPr>
      <w:bookmarkStart w:id="40" w:name="_ENREF_39"/>
      <w:r w:rsidRPr="00F22484">
        <w:rPr>
          <w:noProof/>
        </w:rPr>
        <w:t xml:space="preserve">Okay-Somerville, B. and D. Scholarios. 2013. Shades of grey: Understanding job quality in emerging graduate occupations. </w:t>
      </w:r>
      <w:r w:rsidRPr="00F22484">
        <w:rPr>
          <w:i/>
          <w:noProof/>
        </w:rPr>
        <w:t>Human relations</w:t>
      </w:r>
      <w:r w:rsidRPr="00F22484">
        <w:rPr>
          <w:noProof/>
        </w:rPr>
        <w:t xml:space="preserve"> 66, no 4: 555-85.</w:t>
      </w:r>
      <w:bookmarkEnd w:id="40"/>
    </w:p>
    <w:p w14:paraId="75C46ED3" w14:textId="77777777" w:rsidR="00F22484" w:rsidRPr="00F22484" w:rsidRDefault="00F22484" w:rsidP="00F22484">
      <w:pPr>
        <w:pStyle w:val="References"/>
        <w:rPr>
          <w:noProof/>
        </w:rPr>
      </w:pPr>
      <w:bookmarkStart w:id="41" w:name="_ENREF_40"/>
      <w:r w:rsidRPr="00F22484">
        <w:rPr>
          <w:noProof/>
        </w:rPr>
        <w:t xml:space="preserve">Palaiologou, I. 2010. The death of a discipline or the birth of a transdiscipline: Subverting questions of disciplinarity within education studies undergraduate courses. </w:t>
      </w:r>
      <w:r w:rsidRPr="00F22484">
        <w:rPr>
          <w:i/>
          <w:noProof/>
        </w:rPr>
        <w:t>Educational Studies</w:t>
      </w:r>
      <w:r w:rsidRPr="00F22484">
        <w:rPr>
          <w:noProof/>
        </w:rPr>
        <w:t xml:space="preserve"> 36, no 3: 269-82.</w:t>
      </w:r>
      <w:bookmarkEnd w:id="41"/>
    </w:p>
    <w:p w14:paraId="48E0C245" w14:textId="77777777" w:rsidR="00F22484" w:rsidRPr="00F22484" w:rsidRDefault="00F22484" w:rsidP="00F22484">
      <w:pPr>
        <w:pStyle w:val="References"/>
        <w:rPr>
          <w:noProof/>
        </w:rPr>
      </w:pPr>
      <w:bookmarkStart w:id="42" w:name="_ENREF_41"/>
      <w:r w:rsidRPr="00F22484">
        <w:rPr>
          <w:noProof/>
        </w:rPr>
        <w:t xml:space="preserve">Picard, F. 2012. Reducing academic and career indecision: The effectiveness of a first-year college program. </w:t>
      </w:r>
      <w:r w:rsidRPr="00F22484">
        <w:rPr>
          <w:i/>
          <w:noProof/>
        </w:rPr>
        <w:t>The Online Journal of Counselling and Education</w:t>
      </w:r>
      <w:r w:rsidRPr="00F22484">
        <w:rPr>
          <w:noProof/>
        </w:rPr>
        <w:t xml:space="preserve"> 1, no 3: 70-82.</w:t>
      </w:r>
      <w:bookmarkEnd w:id="42"/>
    </w:p>
    <w:p w14:paraId="48B0A07D" w14:textId="77777777" w:rsidR="00F22484" w:rsidRPr="00F22484" w:rsidRDefault="00F22484" w:rsidP="00F22484">
      <w:pPr>
        <w:pStyle w:val="References"/>
        <w:rPr>
          <w:noProof/>
        </w:rPr>
      </w:pPr>
      <w:bookmarkStart w:id="43" w:name="_ENREF_42"/>
      <w:r w:rsidRPr="00F22484">
        <w:rPr>
          <w:noProof/>
        </w:rPr>
        <w:t>QAA. 2015. Subject benchmark statement - education studies. Gloucester, UK: Quality Assurance Agency.</w:t>
      </w:r>
      <w:bookmarkEnd w:id="43"/>
    </w:p>
    <w:p w14:paraId="1104A7C1" w14:textId="77777777" w:rsidR="00F22484" w:rsidRPr="00F22484" w:rsidRDefault="00F22484" w:rsidP="00F22484">
      <w:pPr>
        <w:pStyle w:val="References"/>
        <w:rPr>
          <w:noProof/>
        </w:rPr>
      </w:pPr>
      <w:bookmarkStart w:id="44" w:name="_ENREF_43"/>
      <w:r w:rsidRPr="00F22484">
        <w:rPr>
          <w:noProof/>
        </w:rPr>
        <w:t xml:space="preserve">Schull, J. 1992. What is ideology? Theoretical problems and lessons from soviet-type societies. </w:t>
      </w:r>
      <w:r w:rsidRPr="00F22484">
        <w:rPr>
          <w:i/>
          <w:noProof/>
        </w:rPr>
        <w:t>Political Studies</w:t>
      </w:r>
      <w:r w:rsidRPr="00F22484">
        <w:rPr>
          <w:noProof/>
        </w:rPr>
        <w:t xml:space="preserve"> 40, no 4: 728-41.</w:t>
      </w:r>
      <w:bookmarkEnd w:id="44"/>
    </w:p>
    <w:p w14:paraId="0C528E95" w14:textId="77777777" w:rsidR="00F22484" w:rsidRPr="00F22484" w:rsidRDefault="00F22484" w:rsidP="00F22484">
      <w:pPr>
        <w:pStyle w:val="References"/>
        <w:rPr>
          <w:noProof/>
        </w:rPr>
      </w:pPr>
      <w:bookmarkStart w:id="45" w:name="_ENREF_44"/>
      <w:r w:rsidRPr="00F22484">
        <w:rPr>
          <w:noProof/>
        </w:rPr>
        <w:t xml:space="preserve">Shulman, L.S. 2005. Signature pedagogies in the professions. </w:t>
      </w:r>
      <w:r w:rsidRPr="00F22484">
        <w:rPr>
          <w:i/>
          <w:noProof/>
        </w:rPr>
        <w:t>Daedalus</w:t>
      </w:r>
      <w:r w:rsidRPr="00F22484">
        <w:rPr>
          <w:noProof/>
        </w:rPr>
        <w:t xml:space="preserve"> 134, no 3: 52-59.</w:t>
      </w:r>
      <w:bookmarkEnd w:id="45"/>
    </w:p>
    <w:p w14:paraId="3BD411E1" w14:textId="77777777" w:rsidR="00F22484" w:rsidRPr="00F22484" w:rsidRDefault="00F22484" w:rsidP="00F22484">
      <w:pPr>
        <w:pStyle w:val="References"/>
        <w:rPr>
          <w:noProof/>
        </w:rPr>
      </w:pPr>
      <w:bookmarkStart w:id="46" w:name="_ENREF_45"/>
      <w:r w:rsidRPr="00F22484">
        <w:rPr>
          <w:noProof/>
        </w:rPr>
        <w:t xml:space="preserve">Swidler, A. 1986. Culture in action: Symbols and strategies. </w:t>
      </w:r>
      <w:r w:rsidRPr="00F22484">
        <w:rPr>
          <w:i/>
          <w:noProof/>
        </w:rPr>
        <w:t>American Sociological Review</w:t>
      </w:r>
      <w:r w:rsidRPr="00F22484">
        <w:rPr>
          <w:noProof/>
        </w:rPr>
        <w:t xml:space="preserve"> 51, no 2: 273-86.</w:t>
      </w:r>
      <w:bookmarkEnd w:id="46"/>
    </w:p>
    <w:p w14:paraId="54A68819" w14:textId="77777777" w:rsidR="00F22484" w:rsidRPr="00F22484" w:rsidRDefault="00F22484" w:rsidP="00F22484">
      <w:pPr>
        <w:pStyle w:val="References"/>
        <w:rPr>
          <w:noProof/>
        </w:rPr>
      </w:pPr>
      <w:bookmarkStart w:id="47" w:name="_ENREF_46"/>
      <w:r w:rsidRPr="00F22484">
        <w:rPr>
          <w:noProof/>
        </w:rPr>
        <w:t xml:space="preserve">Tholen, G. 2014. Graduate employability and educational context: A comparison between Great Britain and the Netherlands. </w:t>
      </w:r>
      <w:r w:rsidRPr="00F22484">
        <w:rPr>
          <w:i/>
          <w:noProof/>
        </w:rPr>
        <w:t>British Educational Research Journal</w:t>
      </w:r>
      <w:r w:rsidRPr="00F22484">
        <w:rPr>
          <w:noProof/>
        </w:rPr>
        <w:t xml:space="preserve"> 40, no 1: 1-17.</w:t>
      </w:r>
      <w:bookmarkEnd w:id="47"/>
    </w:p>
    <w:p w14:paraId="52DC2646" w14:textId="77777777" w:rsidR="00F22484" w:rsidRPr="00F22484" w:rsidRDefault="00F22484" w:rsidP="00F22484">
      <w:pPr>
        <w:pStyle w:val="References"/>
        <w:rPr>
          <w:noProof/>
        </w:rPr>
      </w:pPr>
      <w:bookmarkStart w:id="48" w:name="_ENREF_47"/>
      <w:r w:rsidRPr="00F22484">
        <w:rPr>
          <w:noProof/>
        </w:rPr>
        <w:t xml:space="preserve">Thomas, D.R. 2006. A general inductive approach for analyzing qualitative evaluation data. </w:t>
      </w:r>
      <w:r w:rsidRPr="00F22484">
        <w:rPr>
          <w:i/>
          <w:noProof/>
        </w:rPr>
        <w:t>American Journal of Evaluation</w:t>
      </w:r>
      <w:r w:rsidRPr="00F22484">
        <w:rPr>
          <w:noProof/>
        </w:rPr>
        <w:t xml:space="preserve"> 27, no 2: 237-46.</w:t>
      </w:r>
      <w:bookmarkEnd w:id="48"/>
    </w:p>
    <w:p w14:paraId="5CE77CC5" w14:textId="77777777" w:rsidR="00F22484" w:rsidRPr="00F22484" w:rsidRDefault="00F22484" w:rsidP="00F22484">
      <w:pPr>
        <w:pStyle w:val="References"/>
        <w:rPr>
          <w:noProof/>
        </w:rPr>
      </w:pPr>
      <w:bookmarkStart w:id="49" w:name="_ENREF_48"/>
      <w:r w:rsidRPr="00F22484">
        <w:rPr>
          <w:noProof/>
        </w:rPr>
        <w:t xml:space="preserve">Timmermans, S. and H. Oh. 2010. The continued social transformation of the medical profession. </w:t>
      </w:r>
      <w:r w:rsidRPr="00F22484">
        <w:rPr>
          <w:i/>
          <w:noProof/>
        </w:rPr>
        <w:t>Journal of Health and Social Behavior</w:t>
      </w:r>
      <w:r w:rsidRPr="00F22484">
        <w:rPr>
          <w:noProof/>
        </w:rPr>
        <w:t xml:space="preserve"> 51, no 1 suppl: S94-S106.</w:t>
      </w:r>
      <w:bookmarkEnd w:id="49"/>
    </w:p>
    <w:p w14:paraId="2812F1B0" w14:textId="77777777" w:rsidR="00F22484" w:rsidRPr="00F22484" w:rsidRDefault="00F22484" w:rsidP="00F22484">
      <w:pPr>
        <w:pStyle w:val="References"/>
        <w:rPr>
          <w:noProof/>
        </w:rPr>
      </w:pPr>
      <w:bookmarkStart w:id="50" w:name="_ENREF_49"/>
      <w:r w:rsidRPr="00F22484">
        <w:rPr>
          <w:noProof/>
        </w:rPr>
        <w:t xml:space="preserve">Trede, F., R. Macklin and D. Bridges. 2012. Professional identity development: A review of the higher education literature. </w:t>
      </w:r>
      <w:r w:rsidRPr="00F22484">
        <w:rPr>
          <w:i/>
          <w:noProof/>
        </w:rPr>
        <w:t>Studies in Higher Education</w:t>
      </w:r>
      <w:r w:rsidRPr="00F22484">
        <w:rPr>
          <w:noProof/>
        </w:rPr>
        <w:t xml:space="preserve"> 37, no 3: 365-84.</w:t>
      </w:r>
      <w:bookmarkEnd w:id="50"/>
    </w:p>
    <w:p w14:paraId="3683D5EB" w14:textId="77777777" w:rsidR="00F22484" w:rsidRPr="00F22484" w:rsidRDefault="00F22484" w:rsidP="00F22484">
      <w:pPr>
        <w:pStyle w:val="References"/>
        <w:rPr>
          <w:noProof/>
        </w:rPr>
      </w:pPr>
      <w:bookmarkStart w:id="51" w:name="_ENREF_50"/>
      <w:r w:rsidRPr="00F22484">
        <w:rPr>
          <w:noProof/>
        </w:rPr>
        <w:t xml:space="preserve">Valenciana, C., J.A. Morin and R.S. Morales. 2005. Meeting the challenge: Building university-school district partnerships for a successful career ladder program for teachers of english learners. </w:t>
      </w:r>
      <w:r w:rsidRPr="00F22484">
        <w:rPr>
          <w:i/>
          <w:noProof/>
        </w:rPr>
        <w:t>Action in Teacher Education</w:t>
      </w:r>
      <w:r w:rsidRPr="00F22484">
        <w:rPr>
          <w:noProof/>
        </w:rPr>
        <w:t xml:space="preserve"> 27, no 1: 82-91.</w:t>
      </w:r>
      <w:bookmarkEnd w:id="51"/>
    </w:p>
    <w:p w14:paraId="0F8244CB" w14:textId="77777777" w:rsidR="00F22484" w:rsidRPr="00F22484" w:rsidRDefault="00F22484" w:rsidP="00F22484">
      <w:pPr>
        <w:pStyle w:val="References"/>
        <w:rPr>
          <w:noProof/>
        </w:rPr>
      </w:pPr>
      <w:bookmarkStart w:id="52" w:name="_ENREF_51"/>
      <w:r w:rsidRPr="00F22484">
        <w:rPr>
          <w:noProof/>
        </w:rPr>
        <w:t xml:space="preserve">Waring, J. and G. Currie. 2009. Managing expert knowledge: Organizational challenges and managerial futures for the UK medical profession. </w:t>
      </w:r>
      <w:r w:rsidRPr="00F22484">
        <w:rPr>
          <w:i/>
          <w:noProof/>
        </w:rPr>
        <w:t>Organization Studies</w:t>
      </w:r>
      <w:r w:rsidRPr="00F22484">
        <w:rPr>
          <w:noProof/>
        </w:rPr>
        <w:t xml:space="preserve"> 30, no 7: 755-78.</w:t>
      </w:r>
      <w:bookmarkEnd w:id="52"/>
    </w:p>
    <w:p w14:paraId="784A870E" w14:textId="77777777" w:rsidR="00F22484" w:rsidRPr="00F22484" w:rsidRDefault="00F22484" w:rsidP="00F22484">
      <w:pPr>
        <w:pStyle w:val="References"/>
        <w:rPr>
          <w:noProof/>
        </w:rPr>
      </w:pPr>
      <w:bookmarkStart w:id="53" w:name="_ENREF_52"/>
      <w:r w:rsidRPr="00F22484">
        <w:rPr>
          <w:noProof/>
        </w:rPr>
        <w:t xml:space="preserve">Woodcock, J. and J. Dixon. 2005. Professional ideologies and preferences in social work: A British study in global perspective. </w:t>
      </w:r>
      <w:r w:rsidRPr="00F22484">
        <w:rPr>
          <w:i/>
          <w:noProof/>
        </w:rPr>
        <w:t>British Journal of Social Work</w:t>
      </w:r>
      <w:r w:rsidRPr="00F22484">
        <w:rPr>
          <w:noProof/>
        </w:rPr>
        <w:t xml:space="preserve"> 35, no 6: 953-73.</w:t>
      </w:r>
      <w:bookmarkEnd w:id="53"/>
    </w:p>
    <w:p w14:paraId="1C56A84B" w14:textId="1395E3A2" w:rsidR="0008195B" w:rsidRDefault="00315FE6" w:rsidP="00F22484">
      <w:pPr>
        <w:pStyle w:val="References"/>
      </w:pPr>
      <w:r w:rsidRPr="00B13FE3">
        <w:fldChar w:fldCharType="end"/>
      </w:r>
    </w:p>
    <w:p w14:paraId="4C831601" w14:textId="641A83C7" w:rsidR="0039506C" w:rsidRPr="00B13FE3" w:rsidRDefault="0039506C" w:rsidP="0092494C"/>
    <w:sectPr w:rsidR="0039506C" w:rsidRPr="00B13FE3" w:rsidSect="00074B81">
      <w:footerReference w:type="default" r:id="rId1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EF2DD" w14:textId="77777777" w:rsidR="003C160C" w:rsidRDefault="003C160C" w:rsidP="00AF2C92">
      <w:r>
        <w:separator/>
      </w:r>
    </w:p>
  </w:endnote>
  <w:endnote w:type="continuationSeparator" w:id="0">
    <w:p w14:paraId="52659F72" w14:textId="77777777" w:rsidR="003C160C" w:rsidRDefault="003C160C"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718243"/>
      <w:docPartObj>
        <w:docPartGallery w:val="Page Numbers (Bottom of Page)"/>
        <w:docPartUnique/>
      </w:docPartObj>
    </w:sdtPr>
    <w:sdtEndPr>
      <w:rPr>
        <w:noProof/>
      </w:rPr>
    </w:sdtEndPr>
    <w:sdtContent>
      <w:p w14:paraId="49BD031B" w14:textId="3BE02889" w:rsidR="00B257ED" w:rsidRDefault="00B257ED">
        <w:pPr>
          <w:pStyle w:val="Footer"/>
          <w:jc w:val="right"/>
        </w:pPr>
        <w:r>
          <w:fldChar w:fldCharType="begin"/>
        </w:r>
        <w:r>
          <w:instrText xml:space="preserve"> PAGE   \* MERGEFORMAT </w:instrText>
        </w:r>
        <w:r>
          <w:fldChar w:fldCharType="separate"/>
        </w:r>
        <w:r w:rsidR="00F22484">
          <w:rPr>
            <w:noProof/>
          </w:rPr>
          <w:t>27</w:t>
        </w:r>
        <w:r>
          <w:rPr>
            <w:noProof/>
          </w:rPr>
          <w:fldChar w:fldCharType="end"/>
        </w:r>
      </w:p>
    </w:sdtContent>
  </w:sdt>
  <w:p w14:paraId="732CEEA2" w14:textId="77777777" w:rsidR="00B257ED" w:rsidRDefault="00B25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68063" w14:textId="77777777" w:rsidR="003C160C" w:rsidRDefault="003C160C" w:rsidP="00AF2C92">
      <w:r>
        <w:separator/>
      </w:r>
    </w:p>
  </w:footnote>
  <w:footnote w:type="continuationSeparator" w:id="0">
    <w:p w14:paraId="2F384713" w14:textId="77777777" w:rsidR="003C160C" w:rsidRDefault="003C160C"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F6E9A6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E9E84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B90D4C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960264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012E75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4AC67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0E2DBE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00E3D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C72F1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8DA5BE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8419FA"/>
    <w:multiLevelType w:val="hybridMultilevel"/>
    <w:tmpl w:val="634A8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99E2B2A"/>
    <w:multiLevelType w:val="hybridMultilevel"/>
    <w:tmpl w:val="F6D01F0A"/>
    <w:lvl w:ilvl="0" w:tplc="1ECE25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0B4A03"/>
    <w:multiLevelType w:val="hybridMultilevel"/>
    <w:tmpl w:val="82849A34"/>
    <w:lvl w:ilvl="0" w:tplc="08090001">
      <w:start w:val="1"/>
      <w:numFmt w:val="bullet"/>
      <w:lvlText w:val=""/>
      <w:lvlJc w:val="left"/>
      <w:pPr>
        <w:ind w:left="783" w:hanging="360"/>
      </w:pPr>
      <w:rPr>
        <w:rFonts w:ascii="Symbol" w:hAnsi="Symbol" w:hint="default"/>
      </w:rPr>
    </w:lvl>
    <w:lvl w:ilvl="1" w:tplc="08090003">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6" w15:restartNumberingAfterBreak="0">
    <w:nsid w:val="10C87500"/>
    <w:multiLevelType w:val="hybridMultilevel"/>
    <w:tmpl w:val="869A440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3F6B43"/>
    <w:multiLevelType w:val="hybridMultilevel"/>
    <w:tmpl w:val="F6D01F0A"/>
    <w:lvl w:ilvl="0" w:tplc="1ECE25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2E31481"/>
    <w:multiLevelType w:val="hybridMultilevel"/>
    <w:tmpl w:val="7F44B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EE36728"/>
    <w:multiLevelType w:val="hybridMultilevel"/>
    <w:tmpl w:val="21589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9403CD"/>
    <w:multiLevelType w:val="hybridMultilevel"/>
    <w:tmpl w:val="ECC83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0C54E8"/>
    <w:multiLevelType w:val="hybridMultilevel"/>
    <w:tmpl w:val="2E46A370"/>
    <w:lvl w:ilvl="0" w:tplc="7B9EF944">
      <w:start w:val="1"/>
      <w:numFmt w:val="bullet"/>
      <w:lvlText w:val=""/>
      <w:lvlJc w:val="left"/>
      <w:pPr>
        <w:tabs>
          <w:tab w:val="num" w:pos="720"/>
        </w:tabs>
        <w:ind w:left="720" w:hanging="360"/>
      </w:pPr>
      <w:rPr>
        <w:rFonts w:ascii="Wingdings 2" w:hAnsi="Wingdings 2" w:hint="default"/>
      </w:rPr>
    </w:lvl>
    <w:lvl w:ilvl="1" w:tplc="6A1ADA7C">
      <w:start w:val="1"/>
      <w:numFmt w:val="bullet"/>
      <w:lvlText w:val=""/>
      <w:lvlJc w:val="left"/>
      <w:pPr>
        <w:tabs>
          <w:tab w:val="num" w:pos="1440"/>
        </w:tabs>
        <w:ind w:left="1440" w:hanging="360"/>
      </w:pPr>
      <w:rPr>
        <w:rFonts w:ascii="Wingdings 2" w:hAnsi="Wingdings 2" w:hint="default"/>
      </w:rPr>
    </w:lvl>
    <w:lvl w:ilvl="2" w:tplc="5A40A616" w:tentative="1">
      <w:start w:val="1"/>
      <w:numFmt w:val="bullet"/>
      <w:lvlText w:val=""/>
      <w:lvlJc w:val="left"/>
      <w:pPr>
        <w:tabs>
          <w:tab w:val="num" w:pos="2160"/>
        </w:tabs>
        <w:ind w:left="2160" w:hanging="360"/>
      </w:pPr>
      <w:rPr>
        <w:rFonts w:ascii="Wingdings 2" w:hAnsi="Wingdings 2" w:hint="default"/>
      </w:rPr>
    </w:lvl>
    <w:lvl w:ilvl="3" w:tplc="3DD0E3A2" w:tentative="1">
      <w:start w:val="1"/>
      <w:numFmt w:val="bullet"/>
      <w:lvlText w:val=""/>
      <w:lvlJc w:val="left"/>
      <w:pPr>
        <w:tabs>
          <w:tab w:val="num" w:pos="2880"/>
        </w:tabs>
        <w:ind w:left="2880" w:hanging="360"/>
      </w:pPr>
      <w:rPr>
        <w:rFonts w:ascii="Wingdings 2" w:hAnsi="Wingdings 2" w:hint="default"/>
      </w:rPr>
    </w:lvl>
    <w:lvl w:ilvl="4" w:tplc="8280ECF6" w:tentative="1">
      <w:start w:val="1"/>
      <w:numFmt w:val="bullet"/>
      <w:lvlText w:val=""/>
      <w:lvlJc w:val="left"/>
      <w:pPr>
        <w:tabs>
          <w:tab w:val="num" w:pos="3600"/>
        </w:tabs>
        <w:ind w:left="3600" w:hanging="360"/>
      </w:pPr>
      <w:rPr>
        <w:rFonts w:ascii="Wingdings 2" w:hAnsi="Wingdings 2" w:hint="default"/>
      </w:rPr>
    </w:lvl>
    <w:lvl w:ilvl="5" w:tplc="2CA401D0" w:tentative="1">
      <w:start w:val="1"/>
      <w:numFmt w:val="bullet"/>
      <w:lvlText w:val=""/>
      <w:lvlJc w:val="left"/>
      <w:pPr>
        <w:tabs>
          <w:tab w:val="num" w:pos="4320"/>
        </w:tabs>
        <w:ind w:left="4320" w:hanging="360"/>
      </w:pPr>
      <w:rPr>
        <w:rFonts w:ascii="Wingdings 2" w:hAnsi="Wingdings 2" w:hint="default"/>
      </w:rPr>
    </w:lvl>
    <w:lvl w:ilvl="6" w:tplc="F1B8A100" w:tentative="1">
      <w:start w:val="1"/>
      <w:numFmt w:val="bullet"/>
      <w:lvlText w:val=""/>
      <w:lvlJc w:val="left"/>
      <w:pPr>
        <w:tabs>
          <w:tab w:val="num" w:pos="5040"/>
        </w:tabs>
        <w:ind w:left="5040" w:hanging="360"/>
      </w:pPr>
      <w:rPr>
        <w:rFonts w:ascii="Wingdings 2" w:hAnsi="Wingdings 2" w:hint="default"/>
      </w:rPr>
    </w:lvl>
    <w:lvl w:ilvl="7" w:tplc="E6804822" w:tentative="1">
      <w:start w:val="1"/>
      <w:numFmt w:val="bullet"/>
      <w:lvlText w:val=""/>
      <w:lvlJc w:val="left"/>
      <w:pPr>
        <w:tabs>
          <w:tab w:val="num" w:pos="5760"/>
        </w:tabs>
        <w:ind w:left="5760" w:hanging="360"/>
      </w:pPr>
      <w:rPr>
        <w:rFonts w:ascii="Wingdings 2" w:hAnsi="Wingdings 2" w:hint="default"/>
      </w:rPr>
    </w:lvl>
    <w:lvl w:ilvl="8" w:tplc="B8DA09B2"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9F759E"/>
    <w:multiLevelType w:val="hybridMultilevel"/>
    <w:tmpl w:val="704C6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1DA7752"/>
    <w:multiLevelType w:val="hybridMultilevel"/>
    <w:tmpl w:val="7B90A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6C7A98"/>
    <w:multiLevelType w:val="hybridMultilevel"/>
    <w:tmpl w:val="D12C43C2"/>
    <w:lvl w:ilvl="0" w:tplc="DBAAC132">
      <w:start w:val="1"/>
      <w:numFmt w:val="bullet"/>
      <w:lvlText w:val=""/>
      <w:lvlJc w:val="left"/>
      <w:pPr>
        <w:tabs>
          <w:tab w:val="num" w:pos="720"/>
        </w:tabs>
        <w:ind w:left="720" w:hanging="360"/>
      </w:pPr>
      <w:rPr>
        <w:rFonts w:ascii="Wingdings" w:hAnsi="Wingdings" w:hint="default"/>
      </w:rPr>
    </w:lvl>
    <w:lvl w:ilvl="1" w:tplc="51D49D24">
      <w:start w:val="1936"/>
      <w:numFmt w:val="bullet"/>
      <w:lvlText w:val=""/>
      <w:lvlJc w:val="left"/>
      <w:pPr>
        <w:tabs>
          <w:tab w:val="num" w:pos="1440"/>
        </w:tabs>
        <w:ind w:left="1440" w:hanging="360"/>
      </w:pPr>
      <w:rPr>
        <w:rFonts w:ascii="Wingdings 2" w:hAnsi="Wingdings 2" w:hint="default"/>
      </w:rPr>
    </w:lvl>
    <w:lvl w:ilvl="2" w:tplc="D932D34A" w:tentative="1">
      <w:start w:val="1"/>
      <w:numFmt w:val="bullet"/>
      <w:lvlText w:val=""/>
      <w:lvlJc w:val="left"/>
      <w:pPr>
        <w:tabs>
          <w:tab w:val="num" w:pos="2160"/>
        </w:tabs>
        <w:ind w:left="2160" w:hanging="360"/>
      </w:pPr>
      <w:rPr>
        <w:rFonts w:ascii="Wingdings" w:hAnsi="Wingdings" w:hint="default"/>
      </w:rPr>
    </w:lvl>
    <w:lvl w:ilvl="3" w:tplc="5B0A1A3C" w:tentative="1">
      <w:start w:val="1"/>
      <w:numFmt w:val="bullet"/>
      <w:lvlText w:val=""/>
      <w:lvlJc w:val="left"/>
      <w:pPr>
        <w:tabs>
          <w:tab w:val="num" w:pos="2880"/>
        </w:tabs>
        <w:ind w:left="2880" w:hanging="360"/>
      </w:pPr>
      <w:rPr>
        <w:rFonts w:ascii="Wingdings" w:hAnsi="Wingdings" w:hint="default"/>
      </w:rPr>
    </w:lvl>
    <w:lvl w:ilvl="4" w:tplc="D2CA3396" w:tentative="1">
      <w:start w:val="1"/>
      <w:numFmt w:val="bullet"/>
      <w:lvlText w:val=""/>
      <w:lvlJc w:val="left"/>
      <w:pPr>
        <w:tabs>
          <w:tab w:val="num" w:pos="3600"/>
        </w:tabs>
        <w:ind w:left="3600" w:hanging="360"/>
      </w:pPr>
      <w:rPr>
        <w:rFonts w:ascii="Wingdings" w:hAnsi="Wingdings" w:hint="default"/>
      </w:rPr>
    </w:lvl>
    <w:lvl w:ilvl="5" w:tplc="764474D4" w:tentative="1">
      <w:start w:val="1"/>
      <w:numFmt w:val="bullet"/>
      <w:lvlText w:val=""/>
      <w:lvlJc w:val="left"/>
      <w:pPr>
        <w:tabs>
          <w:tab w:val="num" w:pos="4320"/>
        </w:tabs>
        <w:ind w:left="4320" w:hanging="360"/>
      </w:pPr>
      <w:rPr>
        <w:rFonts w:ascii="Wingdings" w:hAnsi="Wingdings" w:hint="default"/>
      </w:rPr>
    </w:lvl>
    <w:lvl w:ilvl="6" w:tplc="4D00566A" w:tentative="1">
      <w:start w:val="1"/>
      <w:numFmt w:val="bullet"/>
      <w:lvlText w:val=""/>
      <w:lvlJc w:val="left"/>
      <w:pPr>
        <w:tabs>
          <w:tab w:val="num" w:pos="5040"/>
        </w:tabs>
        <w:ind w:left="5040" w:hanging="360"/>
      </w:pPr>
      <w:rPr>
        <w:rFonts w:ascii="Wingdings" w:hAnsi="Wingdings" w:hint="default"/>
      </w:rPr>
    </w:lvl>
    <w:lvl w:ilvl="7" w:tplc="8CEC9A9C" w:tentative="1">
      <w:start w:val="1"/>
      <w:numFmt w:val="bullet"/>
      <w:lvlText w:val=""/>
      <w:lvlJc w:val="left"/>
      <w:pPr>
        <w:tabs>
          <w:tab w:val="num" w:pos="5760"/>
        </w:tabs>
        <w:ind w:left="5760" w:hanging="360"/>
      </w:pPr>
      <w:rPr>
        <w:rFonts w:ascii="Wingdings" w:hAnsi="Wingdings" w:hint="default"/>
      </w:rPr>
    </w:lvl>
    <w:lvl w:ilvl="8" w:tplc="D7E0397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96BF8"/>
    <w:multiLevelType w:val="hybridMultilevel"/>
    <w:tmpl w:val="42AC1FBC"/>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A4445F"/>
    <w:multiLevelType w:val="hybridMultilevel"/>
    <w:tmpl w:val="4EC68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F9E3F5B"/>
    <w:multiLevelType w:val="hybridMultilevel"/>
    <w:tmpl w:val="AD44B1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0D148CE"/>
    <w:multiLevelType w:val="hybridMultilevel"/>
    <w:tmpl w:val="8D381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1"/>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7"/>
  </w:num>
  <w:num w:numId="14">
    <w:abstractNumId w:val="32"/>
  </w:num>
  <w:num w:numId="15">
    <w:abstractNumId w:val="19"/>
  </w:num>
  <w:num w:numId="16">
    <w:abstractNumId w:val="25"/>
  </w:num>
  <w:num w:numId="17">
    <w:abstractNumId w:val="12"/>
  </w:num>
  <w:num w:numId="18">
    <w:abstractNumId w:val="0"/>
  </w:num>
  <w:num w:numId="19">
    <w:abstractNumId w:val="14"/>
  </w:num>
  <w:num w:numId="20">
    <w:abstractNumId w:val="32"/>
  </w:num>
  <w:num w:numId="21">
    <w:abstractNumId w:val="32"/>
  </w:num>
  <w:num w:numId="22">
    <w:abstractNumId w:val="32"/>
  </w:num>
  <w:num w:numId="23">
    <w:abstractNumId w:val="32"/>
  </w:num>
  <w:num w:numId="24">
    <w:abstractNumId w:val="27"/>
  </w:num>
  <w:num w:numId="25">
    <w:abstractNumId w:val="28"/>
  </w:num>
  <w:num w:numId="26">
    <w:abstractNumId w:val="34"/>
  </w:num>
  <w:num w:numId="27">
    <w:abstractNumId w:val="35"/>
  </w:num>
  <w:num w:numId="28">
    <w:abstractNumId w:val="32"/>
  </w:num>
  <w:num w:numId="29">
    <w:abstractNumId w:val="18"/>
  </w:num>
  <w:num w:numId="30">
    <w:abstractNumId w:val="36"/>
  </w:num>
  <w:num w:numId="31">
    <w:abstractNumId w:val="22"/>
  </w:num>
  <w:num w:numId="32">
    <w:abstractNumId w:val="30"/>
  </w:num>
  <w:num w:numId="33">
    <w:abstractNumId w:val="24"/>
  </w:num>
  <w:num w:numId="34">
    <w:abstractNumId w:val="11"/>
  </w:num>
  <w:num w:numId="35">
    <w:abstractNumId w:val="33"/>
  </w:num>
  <w:num w:numId="36">
    <w:abstractNumId w:val="13"/>
  </w:num>
  <w:num w:numId="37">
    <w:abstractNumId w:val="15"/>
  </w:num>
  <w:num w:numId="38">
    <w:abstractNumId w:val="29"/>
  </w:num>
  <w:num w:numId="39">
    <w:abstractNumId w:val="26"/>
  </w:num>
  <w:num w:numId="40">
    <w:abstractNumId w:val="17"/>
  </w:num>
  <w:num w:numId="41">
    <w:abstractNumId w:val="38"/>
  </w:num>
  <w:num w:numId="42">
    <w:abstractNumId w:val="37"/>
  </w:num>
  <w:num w:numId="43">
    <w:abstractNumId w:val="20"/>
  </w:num>
  <w:num w:numId="44">
    <w:abstractNumId w:val="23"/>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DQ3MTE2NjG0NDQwNjFS0lEKTi0uzszPAykwrgUAAf/X1ywAAAA="/>
    <w:docVar w:name="EN.InstantFormat" w:val="&lt;ENInstantFormat&gt;&lt;Enabled&gt;1&lt;/Enabled&gt;&lt;ScanUnformatted&gt;1&lt;/ScanUnformatted&gt;&lt;ScanChanges&gt;1&lt;/ScanChanges&gt;&lt;Suspended&gt;0&lt;/Suspended&gt;&lt;/ENInstantFormat&gt;"/>
    <w:docVar w:name="EN.Layout" w:val="&lt;ENLayout&gt;&lt;Style&gt;TF-F Chicago 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vaaadswxd2vxyetfthv5xdnrvawz2efrv2w&quot;&gt;literature library x6&lt;record-ids&gt;&lt;item&gt;120&lt;/item&gt;&lt;item&gt;486&lt;/item&gt;&lt;item&gt;487&lt;/item&gt;&lt;item&gt;568&lt;/item&gt;&lt;item&gt;569&lt;/item&gt;&lt;item&gt;599&lt;/item&gt;&lt;item&gt;621&lt;/item&gt;&lt;item&gt;686&lt;/item&gt;&lt;item&gt;706&lt;/item&gt;&lt;item&gt;707&lt;/item&gt;&lt;item&gt;708&lt;/item&gt;&lt;item&gt;710&lt;/item&gt;&lt;item&gt;713&lt;/item&gt;&lt;item&gt;714&lt;/item&gt;&lt;item&gt;717&lt;/item&gt;&lt;item&gt;719&lt;/item&gt;&lt;item&gt;720&lt;/item&gt;&lt;item&gt;721&lt;/item&gt;&lt;item&gt;722&lt;/item&gt;&lt;item&gt;723&lt;/item&gt;&lt;item&gt;724&lt;/item&gt;&lt;item&gt;725&lt;/item&gt;&lt;item&gt;727&lt;/item&gt;&lt;item&gt;728&lt;/item&gt;&lt;item&gt;729&lt;/item&gt;&lt;item&gt;739&lt;/item&gt;&lt;item&gt;740&lt;/item&gt;&lt;item&gt;741&lt;/item&gt;&lt;item&gt;782&lt;/item&gt;&lt;item&gt;784&lt;/item&gt;&lt;item&gt;785&lt;/item&gt;&lt;item&gt;787&lt;/item&gt;&lt;item&gt;794&lt;/item&gt;&lt;item&gt;795&lt;/item&gt;&lt;item&gt;797&lt;/item&gt;&lt;item&gt;798&lt;/item&gt;&lt;item&gt;799&lt;/item&gt;&lt;item&gt;800&lt;/item&gt;&lt;item&gt;801&lt;/item&gt;&lt;item&gt;802&lt;/item&gt;&lt;item&gt;803&lt;/item&gt;&lt;item&gt;804&lt;/item&gt;&lt;item&gt;805&lt;/item&gt;&lt;item&gt;806&lt;/item&gt;&lt;item&gt;808&lt;/item&gt;&lt;item&gt;809&lt;/item&gt;&lt;item&gt;1027&lt;/item&gt;&lt;item&gt;1039&lt;/item&gt;&lt;item&gt;1040&lt;/item&gt;&lt;item&gt;1041&lt;/item&gt;&lt;item&gt;1057&lt;/item&gt;&lt;item&gt;1102&lt;/item&gt;&lt;/record-ids&gt;&lt;/item&gt;&lt;/Libraries&gt;"/>
  </w:docVars>
  <w:rsids>
    <w:rsidRoot w:val="0072755E"/>
    <w:rsid w:val="00001899"/>
    <w:rsid w:val="000049AD"/>
    <w:rsid w:val="0000681B"/>
    <w:rsid w:val="00010E66"/>
    <w:rsid w:val="00013344"/>
    <w:rsid w:val="000133C0"/>
    <w:rsid w:val="00014C4E"/>
    <w:rsid w:val="00017107"/>
    <w:rsid w:val="00017285"/>
    <w:rsid w:val="000202E2"/>
    <w:rsid w:val="0002136C"/>
    <w:rsid w:val="00022441"/>
    <w:rsid w:val="0002261E"/>
    <w:rsid w:val="00024839"/>
    <w:rsid w:val="00026871"/>
    <w:rsid w:val="00026F11"/>
    <w:rsid w:val="00032C78"/>
    <w:rsid w:val="00037A98"/>
    <w:rsid w:val="000418A6"/>
    <w:rsid w:val="000427FB"/>
    <w:rsid w:val="0004455E"/>
    <w:rsid w:val="00047CB5"/>
    <w:rsid w:val="00051FAA"/>
    <w:rsid w:val="00053ADE"/>
    <w:rsid w:val="000572A9"/>
    <w:rsid w:val="00061325"/>
    <w:rsid w:val="0006150A"/>
    <w:rsid w:val="000635B6"/>
    <w:rsid w:val="000732D3"/>
    <w:rsid w:val="000733AC"/>
    <w:rsid w:val="00073B3C"/>
    <w:rsid w:val="00074B81"/>
    <w:rsid w:val="00074BCD"/>
    <w:rsid w:val="00074D22"/>
    <w:rsid w:val="00075081"/>
    <w:rsid w:val="0007528A"/>
    <w:rsid w:val="000811AB"/>
    <w:rsid w:val="0008195B"/>
    <w:rsid w:val="00082A35"/>
    <w:rsid w:val="00083C5F"/>
    <w:rsid w:val="000860B5"/>
    <w:rsid w:val="0009172C"/>
    <w:rsid w:val="00092027"/>
    <w:rsid w:val="000930EC"/>
    <w:rsid w:val="00095E61"/>
    <w:rsid w:val="000966C1"/>
    <w:rsid w:val="00096C7A"/>
    <w:rsid w:val="000970AC"/>
    <w:rsid w:val="000A1167"/>
    <w:rsid w:val="000A4428"/>
    <w:rsid w:val="000A6D40"/>
    <w:rsid w:val="000A7BC3"/>
    <w:rsid w:val="000B1661"/>
    <w:rsid w:val="000B1F0B"/>
    <w:rsid w:val="000B2E88"/>
    <w:rsid w:val="000B3EA3"/>
    <w:rsid w:val="000B4603"/>
    <w:rsid w:val="000B5379"/>
    <w:rsid w:val="000B6C11"/>
    <w:rsid w:val="000C09BE"/>
    <w:rsid w:val="000C1380"/>
    <w:rsid w:val="000C554F"/>
    <w:rsid w:val="000C5D8E"/>
    <w:rsid w:val="000D0DC5"/>
    <w:rsid w:val="000D15FF"/>
    <w:rsid w:val="000D28DF"/>
    <w:rsid w:val="000D488B"/>
    <w:rsid w:val="000D5EA4"/>
    <w:rsid w:val="000D68DF"/>
    <w:rsid w:val="000E138D"/>
    <w:rsid w:val="000E187A"/>
    <w:rsid w:val="000E2D61"/>
    <w:rsid w:val="000E450E"/>
    <w:rsid w:val="000E6259"/>
    <w:rsid w:val="000E7C22"/>
    <w:rsid w:val="000F4677"/>
    <w:rsid w:val="000F4CB3"/>
    <w:rsid w:val="000F5BE0"/>
    <w:rsid w:val="000F6794"/>
    <w:rsid w:val="00100587"/>
    <w:rsid w:val="001005B5"/>
    <w:rsid w:val="0010284E"/>
    <w:rsid w:val="00103122"/>
    <w:rsid w:val="0010336A"/>
    <w:rsid w:val="001050F1"/>
    <w:rsid w:val="00105AEA"/>
    <w:rsid w:val="00106DAF"/>
    <w:rsid w:val="00113AEB"/>
    <w:rsid w:val="00113FE0"/>
    <w:rsid w:val="001146EA"/>
    <w:rsid w:val="00114ABE"/>
    <w:rsid w:val="00116023"/>
    <w:rsid w:val="00116425"/>
    <w:rsid w:val="00117A43"/>
    <w:rsid w:val="001269CC"/>
    <w:rsid w:val="00134A51"/>
    <w:rsid w:val="00140727"/>
    <w:rsid w:val="00140EE0"/>
    <w:rsid w:val="00141EA7"/>
    <w:rsid w:val="00145621"/>
    <w:rsid w:val="00147CD6"/>
    <w:rsid w:val="00151B3E"/>
    <w:rsid w:val="00152631"/>
    <w:rsid w:val="0015784E"/>
    <w:rsid w:val="00160628"/>
    <w:rsid w:val="00161344"/>
    <w:rsid w:val="00162195"/>
    <w:rsid w:val="0016322A"/>
    <w:rsid w:val="00165A21"/>
    <w:rsid w:val="00166ABF"/>
    <w:rsid w:val="001705CE"/>
    <w:rsid w:val="00173719"/>
    <w:rsid w:val="00176C81"/>
    <w:rsid w:val="0017714B"/>
    <w:rsid w:val="001771B2"/>
    <w:rsid w:val="001804DF"/>
    <w:rsid w:val="00181BDC"/>
    <w:rsid w:val="00181DB0"/>
    <w:rsid w:val="001829E3"/>
    <w:rsid w:val="001924C0"/>
    <w:rsid w:val="0019731E"/>
    <w:rsid w:val="001A09FE"/>
    <w:rsid w:val="001A156E"/>
    <w:rsid w:val="001A3A70"/>
    <w:rsid w:val="001A67C9"/>
    <w:rsid w:val="001A69DE"/>
    <w:rsid w:val="001A713C"/>
    <w:rsid w:val="001B1C7C"/>
    <w:rsid w:val="001B1F1C"/>
    <w:rsid w:val="001B398F"/>
    <w:rsid w:val="001B46C6"/>
    <w:rsid w:val="001B4B48"/>
    <w:rsid w:val="001B4D1F"/>
    <w:rsid w:val="001B7681"/>
    <w:rsid w:val="001B7CAE"/>
    <w:rsid w:val="001C0772"/>
    <w:rsid w:val="001C0D4F"/>
    <w:rsid w:val="001C1BA3"/>
    <w:rsid w:val="001C1DEC"/>
    <w:rsid w:val="001C5736"/>
    <w:rsid w:val="001D06BA"/>
    <w:rsid w:val="001D1B03"/>
    <w:rsid w:val="001D647F"/>
    <w:rsid w:val="001D6857"/>
    <w:rsid w:val="001D74E5"/>
    <w:rsid w:val="001E0572"/>
    <w:rsid w:val="001E0A67"/>
    <w:rsid w:val="001E1028"/>
    <w:rsid w:val="001E14E2"/>
    <w:rsid w:val="001E150A"/>
    <w:rsid w:val="001E46F5"/>
    <w:rsid w:val="001E5CB4"/>
    <w:rsid w:val="001E6302"/>
    <w:rsid w:val="001E7A3F"/>
    <w:rsid w:val="001E7DCB"/>
    <w:rsid w:val="001F3411"/>
    <w:rsid w:val="001F393A"/>
    <w:rsid w:val="001F4287"/>
    <w:rsid w:val="001F4DBA"/>
    <w:rsid w:val="0020415E"/>
    <w:rsid w:val="00204FF4"/>
    <w:rsid w:val="00206222"/>
    <w:rsid w:val="002077C2"/>
    <w:rsid w:val="0021056E"/>
    <w:rsid w:val="0021075D"/>
    <w:rsid w:val="0021165A"/>
    <w:rsid w:val="00211BC9"/>
    <w:rsid w:val="002120BB"/>
    <w:rsid w:val="0021620C"/>
    <w:rsid w:val="00216E78"/>
    <w:rsid w:val="00217275"/>
    <w:rsid w:val="002212F3"/>
    <w:rsid w:val="00222F97"/>
    <w:rsid w:val="00226982"/>
    <w:rsid w:val="00226A45"/>
    <w:rsid w:val="00226EAC"/>
    <w:rsid w:val="0023364D"/>
    <w:rsid w:val="00236F4B"/>
    <w:rsid w:val="002416D2"/>
    <w:rsid w:val="00242B0D"/>
    <w:rsid w:val="002467C6"/>
    <w:rsid w:val="0024692A"/>
    <w:rsid w:val="002471C2"/>
    <w:rsid w:val="00250688"/>
    <w:rsid w:val="00252BBA"/>
    <w:rsid w:val="00253123"/>
    <w:rsid w:val="002601FA"/>
    <w:rsid w:val="00264001"/>
    <w:rsid w:val="00266354"/>
    <w:rsid w:val="00267A18"/>
    <w:rsid w:val="00273462"/>
    <w:rsid w:val="0027395B"/>
    <w:rsid w:val="00275854"/>
    <w:rsid w:val="00283B41"/>
    <w:rsid w:val="00285F28"/>
    <w:rsid w:val="00286398"/>
    <w:rsid w:val="002924AA"/>
    <w:rsid w:val="00295F3F"/>
    <w:rsid w:val="0029637E"/>
    <w:rsid w:val="00297A35"/>
    <w:rsid w:val="002A303D"/>
    <w:rsid w:val="002A33A5"/>
    <w:rsid w:val="002A3C42"/>
    <w:rsid w:val="002A4510"/>
    <w:rsid w:val="002A5D75"/>
    <w:rsid w:val="002A7800"/>
    <w:rsid w:val="002B0E77"/>
    <w:rsid w:val="002B1B1A"/>
    <w:rsid w:val="002B27B0"/>
    <w:rsid w:val="002B5D24"/>
    <w:rsid w:val="002B7228"/>
    <w:rsid w:val="002C2D39"/>
    <w:rsid w:val="002C53EE"/>
    <w:rsid w:val="002D197F"/>
    <w:rsid w:val="002D24F7"/>
    <w:rsid w:val="002D2799"/>
    <w:rsid w:val="002D2CD7"/>
    <w:rsid w:val="002D4DDC"/>
    <w:rsid w:val="002D4F75"/>
    <w:rsid w:val="002D6493"/>
    <w:rsid w:val="002D71DC"/>
    <w:rsid w:val="002D7AB6"/>
    <w:rsid w:val="002E06D0"/>
    <w:rsid w:val="002E3C27"/>
    <w:rsid w:val="002E403A"/>
    <w:rsid w:val="002E7F3A"/>
    <w:rsid w:val="002F4EDB"/>
    <w:rsid w:val="002F6054"/>
    <w:rsid w:val="00300182"/>
    <w:rsid w:val="0030037B"/>
    <w:rsid w:val="00303283"/>
    <w:rsid w:val="003045B6"/>
    <w:rsid w:val="00305A03"/>
    <w:rsid w:val="00305FA2"/>
    <w:rsid w:val="00306202"/>
    <w:rsid w:val="00310E13"/>
    <w:rsid w:val="00312D1A"/>
    <w:rsid w:val="003136BB"/>
    <w:rsid w:val="0031521F"/>
    <w:rsid w:val="00315713"/>
    <w:rsid w:val="00315FE6"/>
    <w:rsid w:val="0031686C"/>
    <w:rsid w:val="00316FE0"/>
    <w:rsid w:val="003204D2"/>
    <w:rsid w:val="0032605E"/>
    <w:rsid w:val="0032712B"/>
    <w:rsid w:val="003275D1"/>
    <w:rsid w:val="00330B2A"/>
    <w:rsid w:val="00331E17"/>
    <w:rsid w:val="00333063"/>
    <w:rsid w:val="003337AE"/>
    <w:rsid w:val="003408E3"/>
    <w:rsid w:val="00343480"/>
    <w:rsid w:val="00345E89"/>
    <w:rsid w:val="00351254"/>
    <w:rsid w:val="003522A1"/>
    <w:rsid w:val="0035254B"/>
    <w:rsid w:val="00353555"/>
    <w:rsid w:val="003565D4"/>
    <w:rsid w:val="003607FB"/>
    <w:rsid w:val="00360FD5"/>
    <w:rsid w:val="00362B98"/>
    <w:rsid w:val="0036340D"/>
    <w:rsid w:val="003634A5"/>
    <w:rsid w:val="003654A9"/>
    <w:rsid w:val="00365B22"/>
    <w:rsid w:val="00366868"/>
    <w:rsid w:val="00367506"/>
    <w:rsid w:val="00370085"/>
    <w:rsid w:val="00373D14"/>
    <w:rsid w:val="00374186"/>
    <w:rsid w:val="003744A7"/>
    <w:rsid w:val="00376235"/>
    <w:rsid w:val="00381FB6"/>
    <w:rsid w:val="003836D3"/>
    <w:rsid w:val="00383A52"/>
    <w:rsid w:val="00384A8E"/>
    <w:rsid w:val="00391652"/>
    <w:rsid w:val="0039506C"/>
    <w:rsid w:val="0039507F"/>
    <w:rsid w:val="003A0992"/>
    <w:rsid w:val="003A1260"/>
    <w:rsid w:val="003A295F"/>
    <w:rsid w:val="003A41DD"/>
    <w:rsid w:val="003A6A3B"/>
    <w:rsid w:val="003A7033"/>
    <w:rsid w:val="003B47FE"/>
    <w:rsid w:val="003B5673"/>
    <w:rsid w:val="003B60B0"/>
    <w:rsid w:val="003B6287"/>
    <w:rsid w:val="003B62C9"/>
    <w:rsid w:val="003B6AA6"/>
    <w:rsid w:val="003B7052"/>
    <w:rsid w:val="003C0C57"/>
    <w:rsid w:val="003C160C"/>
    <w:rsid w:val="003C3AE1"/>
    <w:rsid w:val="003C7176"/>
    <w:rsid w:val="003C76A5"/>
    <w:rsid w:val="003D0929"/>
    <w:rsid w:val="003D4729"/>
    <w:rsid w:val="003D7144"/>
    <w:rsid w:val="003D7DD6"/>
    <w:rsid w:val="003E5AAF"/>
    <w:rsid w:val="003E600D"/>
    <w:rsid w:val="003E64DF"/>
    <w:rsid w:val="003E6777"/>
    <w:rsid w:val="003E6A5D"/>
    <w:rsid w:val="003F17B7"/>
    <w:rsid w:val="003F193A"/>
    <w:rsid w:val="003F4207"/>
    <w:rsid w:val="003F5C46"/>
    <w:rsid w:val="003F7CBB"/>
    <w:rsid w:val="003F7D34"/>
    <w:rsid w:val="00412C8E"/>
    <w:rsid w:val="004133B0"/>
    <w:rsid w:val="00414017"/>
    <w:rsid w:val="0041486F"/>
    <w:rsid w:val="0041518D"/>
    <w:rsid w:val="0042221D"/>
    <w:rsid w:val="00424D4E"/>
    <w:rsid w:val="00424DD3"/>
    <w:rsid w:val="0042561B"/>
    <w:rsid w:val="004269C5"/>
    <w:rsid w:val="00427FB1"/>
    <w:rsid w:val="00435939"/>
    <w:rsid w:val="00437CC7"/>
    <w:rsid w:val="00442B9C"/>
    <w:rsid w:val="00443A6E"/>
    <w:rsid w:val="00445EFA"/>
    <w:rsid w:val="0044738A"/>
    <w:rsid w:val="004473D3"/>
    <w:rsid w:val="00447DFD"/>
    <w:rsid w:val="00452231"/>
    <w:rsid w:val="004552E1"/>
    <w:rsid w:val="00460C13"/>
    <w:rsid w:val="00460DBB"/>
    <w:rsid w:val="00463228"/>
    <w:rsid w:val="00463782"/>
    <w:rsid w:val="0046477B"/>
    <w:rsid w:val="004667E0"/>
    <w:rsid w:val="0046760E"/>
    <w:rsid w:val="00470E10"/>
    <w:rsid w:val="004766F2"/>
    <w:rsid w:val="00477A97"/>
    <w:rsid w:val="00481343"/>
    <w:rsid w:val="0048549E"/>
    <w:rsid w:val="00493347"/>
    <w:rsid w:val="0049443C"/>
    <w:rsid w:val="00496092"/>
    <w:rsid w:val="004966E8"/>
    <w:rsid w:val="0049750D"/>
    <w:rsid w:val="004A02F3"/>
    <w:rsid w:val="004A08DB"/>
    <w:rsid w:val="004A25D0"/>
    <w:rsid w:val="004A2853"/>
    <w:rsid w:val="004A37E8"/>
    <w:rsid w:val="004A6C0C"/>
    <w:rsid w:val="004A7549"/>
    <w:rsid w:val="004B09D4"/>
    <w:rsid w:val="004B309D"/>
    <w:rsid w:val="004B330A"/>
    <w:rsid w:val="004B4FDF"/>
    <w:rsid w:val="004B5805"/>
    <w:rsid w:val="004B5F19"/>
    <w:rsid w:val="004B7C8E"/>
    <w:rsid w:val="004C3D3C"/>
    <w:rsid w:val="004D0EDC"/>
    <w:rsid w:val="004D1220"/>
    <w:rsid w:val="004D14B3"/>
    <w:rsid w:val="004D1529"/>
    <w:rsid w:val="004D2253"/>
    <w:rsid w:val="004D2A0B"/>
    <w:rsid w:val="004D331F"/>
    <w:rsid w:val="004D3FF1"/>
    <w:rsid w:val="004D45DE"/>
    <w:rsid w:val="004D5514"/>
    <w:rsid w:val="004D56C3"/>
    <w:rsid w:val="004D6FA9"/>
    <w:rsid w:val="004E0124"/>
    <w:rsid w:val="004E0338"/>
    <w:rsid w:val="004E2733"/>
    <w:rsid w:val="004E4FF3"/>
    <w:rsid w:val="004E56A8"/>
    <w:rsid w:val="004E778A"/>
    <w:rsid w:val="004F3B55"/>
    <w:rsid w:val="004F45B3"/>
    <w:rsid w:val="004F4E46"/>
    <w:rsid w:val="004F6B7D"/>
    <w:rsid w:val="005015F6"/>
    <w:rsid w:val="005030C4"/>
    <w:rsid w:val="005031C5"/>
    <w:rsid w:val="00504FDC"/>
    <w:rsid w:val="005120CC"/>
    <w:rsid w:val="00512B7B"/>
    <w:rsid w:val="00514EA1"/>
    <w:rsid w:val="0051798B"/>
    <w:rsid w:val="00521F5A"/>
    <w:rsid w:val="00525E06"/>
    <w:rsid w:val="00526454"/>
    <w:rsid w:val="0053080F"/>
    <w:rsid w:val="00531823"/>
    <w:rsid w:val="00534ECC"/>
    <w:rsid w:val="005353B0"/>
    <w:rsid w:val="005360B7"/>
    <w:rsid w:val="0053657E"/>
    <w:rsid w:val="0053720D"/>
    <w:rsid w:val="00540EF5"/>
    <w:rsid w:val="00541B42"/>
    <w:rsid w:val="00541BF3"/>
    <w:rsid w:val="00541CD3"/>
    <w:rsid w:val="005476FA"/>
    <w:rsid w:val="0055264A"/>
    <w:rsid w:val="005535BD"/>
    <w:rsid w:val="0055595E"/>
    <w:rsid w:val="00557988"/>
    <w:rsid w:val="00562C49"/>
    <w:rsid w:val="00562DEF"/>
    <w:rsid w:val="0056321A"/>
    <w:rsid w:val="00563A35"/>
    <w:rsid w:val="0056518E"/>
    <w:rsid w:val="00566596"/>
    <w:rsid w:val="005741E9"/>
    <w:rsid w:val="005748CF"/>
    <w:rsid w:val="005836A9"/>
    <w:rsid w:val="00584270"/>
    <w:rsid w:val="005844ED"/>
    <w:rsid w:val="00584738"/>
    <w:rsid w:val="00590D24"/>
    <w:rsid w:val="005920B0"/>
    <w:rsid w:val="0059367F"/>
    <w:rsid w:val="0059380D"/>
    <w:rsid w:val="00595A8F"/>
    <w:rsid w:val="005970D4"/>
    <w:rsid w:val="005977C2"/>
    <w:rsid w:val="00597BF2"/>
    <w:rsid w:val="005A103D"/>
    <w:rsid w:val="005A2D97"/>
    <w:rsid w:val="005A494E"/>
    <w:rsid w:val="005A4D4D"/>
    <w:rsid w:val="005A79EF"/>
    <w:rsid w:val="005B134E"/>
    <w:rsid w:val="005B1D62"/>
    <w:rsid w:val="005B2039"/>
    <w:rsid w:val="005B344F"/>
    <w:rsid w:val="005B3FBA"/>
    <w:rsid w:val="005B4A1D"/>
    <w:rsid w:val="005B674D"/>
    <w:rsid w:val="005B7828"/>
    <w:rsid w:val="005C025B"/>
    <w:rsid w:val="005C0CBE"/>
    <w:rsid w:val="005C1FCF"/>
    <w:rsid w:val="005D1885"/>
    <w:rsid w:val="005D4A38"/>
    <w:rsid w:val="005E113A"/>
    <w:rsid w:val="005E2EEA"/>
    <w:rsid w:val="005E3708"/>
    <w:rsid w:val="005E3B2A"/>
    <w:rsid w:val="005E3CCD"/>
    <w:rsid w:val="005E3D6B"/>
    <w:rsid w:val="005E5B55"/>
    <w:rsid w:val="005E5E4A"/>
    <w:rsid w:val="005E693D"/>
    <w:rsid w:val="005E75BF"/>
    <w:rsid w:val="005F05F7"/>
    <w:rsid w:val="005F1A3E"/>
    <w:rsid w:val="005F2F03"/>
    <w:rsid w:val="005F57BA"/>
    <w:rsid w:val="005F61E6"/>
    <w:rsid w:val="005F6C45"/>
    <w:rsid w:val="00605A69"/>
    <w:rsid w:val="00606C54"/>
    <w:rsid w:val="006075FA"/>
    <w:rsid w:val="00607E2B"/>
    <w:rsid w:val="006104EF"/>
    <w:rsid w:val="006131A7"/>
    <w:rsid w:val="006133E3"/>
    <w:rsid w:val="00614375"/>
    <w:rsid w:val="00615B0A"/>
    <w:rsid w:val="00615B61"/>
    <w:rsid w:val="006168CF"/>
    <w:rsid w:val="0062011B"/>
    <w:rsid w:val="0062046F"/>
    <w:rsid w:val="00626DE0"/>
    <w:rsid w:val="00630901"/>
    <w:rsid w:val="00631F8E"/>
    <w:rsid w:val="0063299A"/>
    <w:rsid w:val="00635FE9"/>
    <w:rsid w:val="00636EE9"/>
    <w:rsid w:val="00640950"/>
    <w:rsid w:val="00641AE7"/>
    <w:rsid w:val="00642629"/>
    <w:rsid w:val="00651D08"/>
    <w:rsid w:val="00652454"/>
    <w:rsid w:val="0065293D"/>
    <w:rsid w:val="00653EFC"/>
    <w:rsid w:val="00654021"/>
    <w:rsid w:val="006577D3"/>
    <w:rsid w:val="006603D1"/>
    <w:rsid w:val="00661045"/>
    <w:rsid w:val="00662901"/>
    <w:rsid w:val="00666DA8"/>
    <w:rsid w:val="00671057"/>
    <w:rsid w:val="0067231A"/>
    <w:rsid w:val="00675AAF"/>
    <w:rsid w:val="0068031A"/>
    <w:rsid w:val="00681B2F"/>
    <w:rsid w:val="00682133"/>
    <w:rsid w:val="0068335F"/>
    <w:rsid w:val="00684BA5"/>
    <w:rsid w:val="00687217"/>
    <w:rsid w:val="00687865"/>
    <w:rsid w:val="00693302"/>
    <w:rsid w:val="006960B9"/>
    <w:rsid w:val="0069640B"/>
    <w:rsid w:val="006A1B83"/>
    <w:rsid w:val="006A21CD"/>
    <w:rsid w:val="006A5918"/>
    <w:rsid w:val="006B21B2"/>
    <w:rsid w:val="006B4A4A"/>
    <w:rsid w:val="006B7E99"/>
    <w:rsid w:val="006C19B2"/>
    <w:rsid w:val="006C2579"/>
    <w:rsid w:val="006C5BB8"/>
    <w:rsid w:val="006C6936"/>
    <w:rsid w:val="006C6E77"/>
    <w:rsid w:val="006C79AD"/>
    <w:rsid w:val="006C7B01"/>
    <w:rsid w:val="006D0FE8"/>
    <w:rsid w:val="006D1438"/>
    <w:rsid w:val="006D4B2B"/>
    <w:rsid w:val="006D4F3C"/>
    <w:rsid w:val="006D5C66"/>
    <w:rsid w:val="006D6521"/>
    <w:rsid w:val="006E1B3C"/>
    <w:rsid w:val="006E23FB"/>
    <w:rsid w:val="006E2EC5"/>
    <w:rsid w:val="006E325A"/>
    <w:rsid w:val="006E33EC"/>
    <w:rsid w:val="006E3802"/>
    <w:rsid w:val="006E665A"/>
    <w:rsid w:val="006E6C02"/>
    <w:rsid w:val="006F231A"/>
    <w:rsid w:val="006F6B55"/>
    <w:rsid w:val="006F7728"/>
    <w:rsid w:val="006F788D"/>
    <w:rsid w:val="006F78E1"/>
    <w:rsid w:val="0070037F"/>
    <w:rsid w:val="00701072"/>
    <w:rsid w:val="00702054"/>
    <w:rsid w:val="007035A4"/>
    <w:rsid w:val="00705261"/>
    <w:rsid w:val="00711473"/>
    <w:rsid w:val="00711799"/>
    <w:rsid w:val="00712868"/>
    <w:rsid w:val="00712B78"/>
    <w:rsid w:val="0071393B"/>
    <w:rsid w:val="00713EE2"/>
    <w:rsid w:val="007177FC"/>
    <w:rsid w:val="00720C5E"/>
    <w:rsid w:val="00721701"/>
    <w:rsid w:val="00723343"/>
    <w:rsid w:val="00723F6F"/>
    <w:rsid w:val="0072755E"/>
    <w:rsid w:val="00731835"/>
    <w:rsid w:val="007341F8"/>
    <w:rsid w:val="00734372"/>
    <w:rsid w:val="00734EB8"/>
    <w:rsid w:val="00735F8B"/>
    <w:rsid w:val="00740A62"/>
    <w:rsid w:val="00741BD3"/>
    <w:rsid w:val="00742D1F"/>
    <w:rsid w:val="00743EBA"/>
    <w:rsid w:val="00744C8E"/>
    <w:rsid w:val="0074544C"/>
    <w:rsid w:val="00746440"/>
    <w:rsid w:val="0074707E"/>
    <w:rsid w:val="007516DC"/>
    <w:rsid w:val="00752BBD"/>
    <w:rsid w:val="00752E58"/>
    <w:rsid w:val="00754B80"/>
    <w:rsid w:val="007569A8"/>
    <w:rsid w:val="00761918"/>
    <w:rsid w:val="00762634"/>
    <w:rsid w:val="00762F03"/>
    <w:rsid w:val="0076413B"/>
    <w:rsid w:val="007648AE"/>
    <w:rsid w:val="00764BF8"/>
    <w:rsid w:val="00765080"/>
    <w:rsid w:val="0076514D"/>
    <w:rsid w:val="00770FC8"/>
    <w:rsid w:val="00773D59"/>
    <w:rsid w:val="00777CE4"/>
    <w:rsid w:val="007806BF"/>
    <w:rsid w:val="00781003"/>
    <w:rsid w:val="0078185C"/>
    <w:rsid w:val="0078796A"/>
    <w:rsid w:val="00787D48"/>
    <w:rsid w:val="007909F8"/>
    <w:rsid w:val="007911FD"/>
    <w:rsid w:val="00793268"/>
    <w:rsid w:val="00793930"/>
    <w:rsid w:val="00793DD1"/>
    <w:rsid w:val="00794FEC"/>
    <w:rsid w:val="007A003E"/>
    <w:rsid w:val="007A1965"/>
    <w:rsid w:val="007A2ED1"/>
    <w:rsid w:val="007A4BE6"/>
    <w:rsid w:val="007A5C47"/>
    <w:rsid w:val="007B0DC6"/>
    <w:rsid w:val="007B1094"/>
    <w:rsid w:val="007B1762"/>
    <w:rsid w:val="007B3320"/>
    <w:rsid w:val="007B3CE2"/>
    <w:rsid w:val="007B66AC"/>
    <w:rsid w:val="007C0D59"/>
    <w:rsid w:val="007C230A"/>
    <w:rsid w:val="007C23D9"/>
    <w:rsid w:val="007C301F"/>
    <w:rsid w:val="007C4540"/>
    <w:rsid w:val="007C59EF"/>
    <w:rsid w:val="007C65AF"/>
    <w:rsid w:val="007C6D1D"/>
    <w:rsid w:val="007D135D"/>
    <w:rsid w:val="007D2E16"/>
    <w:rsid w:val="007D730F"/>
    <w:rsid w:val="007D7CD8"/>
    <w:rsid w:val="007D7F9E"/>
    <w:rsid w:val="007E1BC9"/>
    <w:rsid w:val="007E3AA7"/>
    <w:rsid w:val="007F2270"/>
    <w:rsid w:val="007F25DB"/>
    <w:rsid w:val="007F737D"/>
    <w:rsid w:val="00802E5E"/>
    <w:rsid w:val="0080308E"/>
    <w:rsid w:val="00805303"/>
    <w:rsid w:val="00806340"/>
    <w:rsid w:val="00806705"/>
    <w:rsid w:val="00806738"/>
    <w:rsid w:val="00807E8A"/>
    <w:rsid w:val="00813492"/>
    <w:rsid w:val="00815117"/>
    <w:rsid w:val="00815C3D"/>
    <w:rsid w:val="00816368"/>
    <w:rsid w:val="00816984"/>
    <w:rsid w:val="008216D5"/>
    <w:rsid w:val="008249CE"/>
    <w:rsid w:val="00825185"/>
    <w:rsid w:val="008271B3"/>
    <w:rsid w:val="008303EB"/>
    <w:rsid w:val="00830A78"/>
    <w:rsid w:val="00831A50"/>
    <w:rsid w:val="00831B3C"/>
    <w:rsid w:val="00831C89"/>
    <w:rsid w:val="00832114"/>
    <w:rsid w:val="00832954"/>
    <w:rsid w:val="008341D4"/>
    <w:rsid w:val="00834C46"/>
    <w:rsid w:val="0084093E"/>
    <w:rsid w:val="00841CE1"/>
    <w:rsid w:val="00843DC3"/>
    <w:rsid w:val="00845C21"/>
    <w:rsid w:val="008473D8"/>
    <w:rsid w:val="0085243D"/>
    <w:rsid w:val="008528DC"/>
    <w:rsid w:val="00852B8C"/>
    <w:rsid w:val="00854981"/>
    <w:rsid w:val="00854F1E"/>
    <w:rsid w:val="008570C0"/>
    <w:rsid w:val="00864B2E"/>
    <w:rsid w:val="00864FF5"/>
    <w:rsid w:val="00865963"/>
    <w:rsid w:val="008661FD"/>
    <w:rsid w:val="00871C1D"/>
    <w:rsid w:val="00871EE2"/>
    <w:rsid w:val="008724D0"/>
    <w:rsid w:val="00873DBD"/>
    <w:rsid w:val="0087450E"/>
    <w:rsid w:val="00875A82"/>
    <w:rsid w:val="00876CA3"/>
    <w:rsid w:val="008772FE"/>
    <w:rsid w:val="008775F1"/>
    <w:rsid w:val="008821AE"/>
    <w:rsid w:val="00883D3A"/>
    <w:rsid w:val="008854F7"/>
    <w:rsid w:val="00885A9D"/>
    <w:rsid w:val="00892237"/>
    <w:rsid w:val="008929D2"/>
    <w:rsid w:val="00893636"/>
    <w:rsid w:val="00893B94"/>
    <w:rsid w:val="00896E9D"/>
    <w:rsid w:val="00896F11"/>
    <w:rsid w:val="008A1049"/>
    <w:rsid w:val="008A1C98"/>
    <w:rsid w:val="008A322D"/>
    <w:rsid w:val="008A4D72"/>
    <w:rsid w:val="008A4F44"/>
    <w:rsid w:val="008A6285"/>
    <w:rsid w:val="008A63B2"/>
    <w:rsid w:val="008A68FE"/>
    <w:rsid w:val="008B345D"/>
    <w:rsid w:val="008B614F"/>
    <w:rsid w:val="008C1FC2"/>
    <w:rsid w:val="008C2980"/>
    <w:rsid w:val="008C4DD6"/>
    <w:rsid w:val="008C5AFB"/>
    <w:rsid w:val="008C6BEB"/>
    <w:rsid w:val="008C7B25"/>
    <w:rsid w:val="008D06EF"/>
    <w:rsid w:val="008D07FB"/>
    <w:rsid w:val="008D0C02"/>
    <w:rsid w:val="008D357D"/>
    <w:rsid w:val="008D435A"/>
    <w:rsid w:val="008D4532"/>
    <w:rsid w:val="008D64D4"/>
    <w:rsid w:val="008D75D2"/>
    <w:rsid w:val="008E13E1"/>
    <w:rsid w:val="008E2CBC"/>
    <w:rsid w:val="008E387B"/>
    <w:rsid w:val="008E6087"/>
    <w:rsid w:val="008E758D"/>
    <w:rsid w:val="008F10A7"/>
    <w:rsid w:val="008F5722"/>
    <w:rsid w:val="008F755D"/>
    <w:rsid w:val="008F7A39"/>
    <w:rsid w:val="009021E8"/>
    <w:rsid w:val="00902500"/>
    <w:rsid w:val="00902F12"/>
    <w:rsid w:val="009035F9"/>
    <w:rsid w:val="00904677"/>
    <w:rsid w:val="00905EE2"/>
    <w:rsid w:val="00907192"/>
    <w:rsid w:val="00911440"/>
    <w:rsid w:val="00911712"/>
    <w:rsid w:val="00911B27"/>
    <w:rsid w:val="00915697"/>
    <w:rsid w:val="009170BE"/>
    <w:rsid w:val="00917CAD"/>
    <w:rsid w:val="00920B55"/>
    <w:rsid w:val="0092494C"/>
    <w:rsid w:val="009262C9"/>
    <w:rsid w:val="00930A3C"/>
    <w:rsid w:val="00930EB9"/>
    <w:rsid w:val="00931A8A"/>
    <w:rsid w:val="00933DC7"/>
    <w:rsid w:val="009418F4"/>
    <w:rsid w:val="00942BBC"/>
    <w:rsid w:val="00944180"/>
    <w:rsid w:val="00944AA0"/>
    <w:rsid w:val="00947DA2"/>
    <w:rsid w:val="00950655"/>
    <w:rsid w:val="00951177"/>
    <w:rsid w:val="00956A9B"/>
    <w:rsid w:val="00956CC6"/>
    <w:rsid w:val="00966B60"/>
    <w:rsid w:val="009673E8"/>
    <w:rsid w:val="00974DB8"/>
    <w:rsid w:val="00975A66"/>
    <w:rsid w:val="009768A6"/>
    <w:rsid w:val="00980661"/>
    <w:rsid w:val="0098093B"/>
    <w:rsid w:val="0098211E"/>
    <w:rsid w:val="009876D4"/>
    <w:rsid w:val="009914A5"/>
    <w:rsid w:val="0099548E"/>
    <w:rsid w:val="00996456"/>
    <w:rsid w:val="00996A12"/>
    <w:rsid w:val="00997B0F"/>
    <w:rsid w:val="009A1CAD"/>
    <w:rsid w:val="009A3440"/>
    <w:rsid w:val="009A5832"/>
    <w:rsid w:val="009A5EEB"/>
    <w:rsid w:val="009A6838"/>
    <w:rsid w:val="009B24B5"/>
    <w:rsid w:val="009B4EBC"/>
    <w:rsid w:val="009B5ABB"/>
    <w:rsid w:val="009B73CE"/>
    <w:rsid w:val="009B7B5A"/>
    <w:rsid w:val="009C2461"/>
    <w:rsid w:val="009C24F1"/>
    <w:rsid w:val="009C6EE8"/>
    <w:rsid w:val="009C6FE2"/>
    <w:rsid w:val="009C7674"/>
    <w:rsid w:val="009D004A"/>
    <w:rsid w:val="009D0E7F"/>
    <w:rsid w:val="009D1F81"/>
    <w:rsid w:val="009D5880"/>
    <w:rsid w:val="009D6E59"/>
    <w:rsid w:val="009E1FD4"/>
    <w:rsid w:val="009E3B07"/>
    <w:rsid w:val="009E51D1"/>
    <w:rsid w:val="009E5531"/>
    <w:rsid w:val="009F069F"/>
    <w:rsid w:val="009F171E"/>
    <w:rsid w:val="009F3D2F"/>
    <w:rsid w:val="009F7052"/>
    <w:rsid w:val="00A02668"/>
    <w:rsid w:val="00A02801"/>
    <w:rsid w:val="00A06A39"/>
    <w:rsid w:val="00A07F58"/>
    <w:rsid w:val="00A12CA1"/>
    <w:rsid w:val="00A131CB"/>
    <w:rsid w:val="00A131DC"/>
    <w:rsid w:val="00A132D9"/>
    <w:rsid w:val="00A136AE"/>
    <w:rsid w:val="00A14847"/>
    <w:rsid w:val="00A16D6D"/>
    <w:rsid w:val="00A21383"/>
    <w:rsid w:val="00A2199F"/>
    <w:rsid w:val="00A21B31"/>
    <w:rsid w:val="00A2360E"/>
    <w:rsid w:val="00A26E0C"/>
    <w:rsid w:val="00A276E6"/>
    <w:rsid w:val="00A32FCB"/>
    <w:rsid w:val="00A34C25"/>
    <w:rsid w:val="00A3507D"/>
    <w:rsid w:val="00A353E5"/>
    <w:rsid w:val="00A355B9"/>
    <w:rsid w:val="00A3717A"/>
    <w:rsid w:val="00A404CA"/>
    <w:rsid w:val="00A4088C"/>
    <w:rsid w:val="00A43F9A"/>
    <w:rsid w:val="00A4456B"/>
    <w:rsid w:val="00A448D4"/>
    <w:rsid w:val="00A452E0"/>
    <w:rsid w:val="00A51EA5"/>
    <w:rsid w:val="00A53742"/>
    <w:rsid w:val="00A54A2B"/>
    <w:rsid w:val="00A557A1"/>
    <w:rsid w:val="00A56BCC"/>
    <w:rsid w:val="00A63059"/>
    <w:rsid w:val="00A63AE3"/>
    <w:rsid w:val="00A651A4"/>
    <w:rsid w:val="00A71361"/>
    <w:rsid w:val="00A746E2"/>
    <w:rsid w:val="00A80F21"/>
    <w:rsid w:val="00A81FA7"/>
    <w:rsid w:val="00A81FF2"/>
    <w:rsid w:val="00A83904"/>
    <w:rsid w:val="00A86F71"/>
    <w:rsid w:val="00A8779D"/>
    <w:rsid w:val="00A90A79"/>
    <w:rsid w:val="00A92511"/>
    <w:rsid w:val="00A9448E"/>
    <w:rsid w:val="00A96B30"/>
    <w:rsid w:val="00A96F99"/>
    <w:rsid w:val="00AA0A18"/>
    <w:rsid w:val="00AA1F95"/>
    <w:rsid w:val="00AA59B5"/>
    <w:rsid w:val="00AA6A80"/>
    <w:rsid w:val="00AA7777"/>
    <w:rsid w:val="00AA7B84"/>
    <w:rsid w:val="00AB00DE"/>
    <w:rsid w:val="00AC0B4C"/>
    <w:rsid w:val="00AC1164"/>
    <w:rsid w:val="00AC2296"/>
    <w:rsid w:val="00AC2754"/>
    <w:rsid w:val="00AC48B0"/>
    <w:rsid w:val="00AC4ACD"/>
    <w:rsid w:val="00AC5DFB"/>
    <w:rsid w:val="00AC623C"/>
    <w:rsid w:val="00AD13DC"/>
    <w:rsid w:val="00AD3A9A"/>
    <w:rsid w:val="00AD68F6"/>
    <w:rsid w:val="00AD6DE2"/>
    <w:rsid w:val="00AD7F07"/>
    <w:rsid w:val="00AE0A40"/>
    <w:rsid w:val="00AE1ED4"/>
    <w:rsid w:val="00AE21E1"/>
    <w:rsid w:val="00AE2F8D"/>
    <w:rsid w:val="00AE3092"/>
    <w:rsid w:val="00AE3BAE"/>
    <w:rsid w:val="00AE6A21"/>
    <w:rsid w:val="00AF1296"/>
    <w:rsid w:val="00AF1C8F"/>
    <w:rsid w:val="00AF2B68"/>
    <w:rsid w:val="00AF2C92"/>
    <w:rsid w:val="00AF2EB7"/>
    <w:rsid w:val="00AF3EC1"/>
    <w:rsid w:val="00AF5025"/>
    <w:rsid w:val="00AF519F"/>
    <w:rsid w:val="00AF5387"/>
    <w:rsid w:val="00AF55F5"/>
    <w:rsid w:val="00AF7E85"/>
    <w:rsid w:val="00AF7E86"/>
    <w:rsid w:val="00B024B9"/>
    <w:rsid w:val="00B0481D"/>
    <w:rsid w:val="00B04F83"/>
    <w:rsid w:val="00B077FA"/>
    <w:rsid w:val="00B127D7"/>
    <w:rsid w:val="00B13B0C"/>
    <w:rsid w:val="00B13FE3"/>
    <w:rsid w:val="00B1453A"/>
    <w:rsid w:val="00B170DF"/>
    <w:rsid w:val="00B17FA7"/>
    <w:rsid w:val="00B20F82"/>
    <w:rsid w:val="00B21395"/>
    <w:rsid w:val="00B257ED"/>
    <w:rsid w:val="00B25BD5"/>
    <w:rsid w:val="00B34079"/>
    <w:rsid w:val="00B3622E"/>
    <w:rsid w:val="00B36DA1"/>
    <w:rsid w:val="00B3793A"/>
    <w:rsid w:val="00B401BA"/>
    <w:rsid w:val="00B407E4"/>
    <w:rsid w:val="00B425B6"/>
    <w:rsid w:val="00B42A72"/>
    <w:rsid w:val="00B441AE"/>
    <w:rsid w:val="00B45A65"/>
    <w:rsid w:val="00B45F33"/>
    <w:rsid w:val="00B46D50"/>
    <w:rsid w:val="00B4744D"/>
    <w:rsid w:val="00B529BE"/>
    <w:rsid w:val="00B53170"/>
    <w:rsid w:val="00B548B9"/>
    <w:rsid w:val="00B56DBE"/>
    <w:rsid w:val="00B6265A"/>
    <w:rsid w:val="00B62999"/>
    <w:rsid w:val="00B63BE3"/>
    <w:rsid w:val="00B64885"/>
    <w:rsid w:val="00B66810"/>
    <w:rsid w:val="00B729ED"/>
    <w:rsid w:val="00B72BE3"/>
    <w:rsid w:val="00B73B80"/>
    <w:rsid w:val="00B770C7"/>
    <w:rsid w:val="00B80F26"/>
    <w:rsid w:val="00B81F51"/>
    <w:rsid w:val="00B822BD"/>
    <w:rsid w:val="00B8257A"/>
    <w:rsid w:val="00B82B67"/>
    <w:rsid w:val="00B842F4"/>
    <w:rsid w:val="00B9014B"/>
    <w:rsid w:val="00B91A7B"/>
    <w:rsid w:val="00B92395"/>
    <w:rsid w:val="00B929DD"/>
    <w:rsid w:val="00B93AF6"/>
    <w:rsid w:val="00B95405"/>
    <w:rsid w:val="00B963F1"/>
    <w:rsid w:val="00B970FC"/>
    <w:rsid w:val="00BA020A"/>
    <w:rsid w:val="00BA7172"/>
    <w:rsid w:val="00BA77FA"/>
    <w:rsid w:val="00BA7AD2"/>
    <w:rsid w:val="00BB025A"/>
    <w:rsid w:val="00BB02A4"/>
    <w:rsid w:val="00BB1270"/>
    <w:rsid w:val="00BB1E44"/>
    <w:rsid w:val="00BB4EAB"/>
    <w:rsid w:val="00BB5267"/>
    <w:rsid w:val="00BB52B8"/>
    <w:rsid w:val="00BB54D1"/>
    <w:rsid w:val="00BB57CC"/>
    <w:rsid w:val="00BB59D8"/>
    <w:rsid w:val="00BB723B"/>
    <w:rsid w:val="00BB7E69"/>
    <w:rsid w:val="00BC0E51"/>
    <w:rsid w:val="00BC3C1F"/>
    <w:rsid w:val="00BC5A8D"/>
    <w:rsid w:val="00BC7CE7"/>
    <w:rsid w:val="00BD1BB6"/>
    <w:rsid w:val="00BD295E"/>
    <w:rsid w:val="00BD3050"/>
    <w:rsid w:val="00BD4664"/>
    <w:rsid w:val="00BD476D"/>
    <w:rsid w:val="00BD7636"/>
    <w:rsid w:val="00BE1193"/>
    <w:rsid w:val="00BF4849"/>
    <w:rsid w:val="00BF4EA7"/>
    <w:rsid w:val="00BF56C8"/>
    <w:rsid w:val="00C00EDB"/>
    <w:rsid w:val="00C021E4"/>
    <w:rsid w:val="00C02863"/>
    <w:rsid w:val="00C0383A"/>
    <w:rsid w:val="00C067FF"/>
    <w:rsid w:val="00C06DA2"/>
    <w:rsid w:val="00C10AB3"/>
    <w:rsid w:val="00C12862"/>
    <w:rsid w:val="00C13D28"/>
    <w:rsid w:val="00C14585"/>
    <w:rsid w:val="00C165A0"/>
    <w:rsid w:val="00C216CE"/>
    <w:rsid w:val="00C2184F"/>
    <w:rsid w:val="00C22A78"/>
    <w:rsid w:val="00C23C7E"/>
    <w:rsid w:val="00C246C5"/>
    <w:rsid w:val="00C25A82"/>
    <w:rsid w:val="00C30A2A"/>
    <w:rsid w:val="00C3327E"/>
    <w:rsid w:val="00C33993"/>
    <w:rsid w:val="00C36724"/>
    <w:rsid w:val="00C37542"/>
    <w:rsid w:val="00C3756A"/>
    <w:rsid w:val="00C4069E"/>
    <w:rsid w:val="00C41ADC"/>
    <w:rsid w:val="00C44149"/>
    <w:rsid w:val="00C44410"/>
    <w:rsid w:val="00C44A15"/>
    <w:rsid w:val="00C462F4"/>
    <w:rsid w:val="00C4630A"/>
    <w:rsid w:val="00C51F0C"/>
    <w:rsid w:val="00C523F0"/>
    <w:rsid w:val="00C526D2"/>
    <w:rsid w:val="00C53A91"/>
    <w:rsid w:val="00C565B6"/>
    <w:rsid w:val="00C5794E"/>
    <w:rsid w:val="00C60968"/>
    <w:rsid w:val="00C625B0"/>
    <w:rsid w:val="00C63D39"/>
    <w:rsid w:val="00C63EDD"/>
    <w:rsid w:val="00C6509E"/>
    <w:rsid w:val="00C65158"/>
    <w:rsid w:val="00C65B36"/>
    <w:rsid w:val="00C66203"/>
    <w:rsid w:val="00C711B6"/>
    <w:rsid w:val="00C7292E"/>
    <w:rsid w:val="00C74E88"/>
    <w:rsid w:val="00C805E8"/>
    <w:rsid w:val="00C80924"/>
    <w:rsid w:val="00C81CFC"/>
    <w:rsid w:val="00C8286B"/>
    <w:rsid w:val="00C8316A"/>
    <w:rsid w:val="00C8326D"/>
    <w:rsid w:val="00C9000D"/>
    <w:rsid w:val="00C907A7"/>
    <w:rsid w:val="00C94159"/>
    <w:rsid w:val="00C947F8"/>
    <w:rsid w:val="00C95024"/>
    <w:rsid w:val="00C9515F"/>
    <w:rsid w:val="00C963C5"/>
    <w:rsid w:val="00C96DC4"/>
    <w:rsid w:val="00C97541"/>
    <w:rsid w:val="00C975A0"/>
    <w:rsid w:val="00CA030C"/>
    <w:rsid w:val="00CA1F41"/>
    <w:rsid w:val="00CA32EE"/>
    <w:rsid w:val="00CA4E16"/>
    <w:rsid w:val="00CA5771"/>
    <w:rsid w:val="00CA660F"/>
    <w:rsid w:val="00CA6A1A"/>
    <w:rsid w:val="00CB170B"/>
    <w:rsid w:val="00CC1E75"/>
    <w:rsid w:val="00CC2C11"/>
    <w:rsid w:val="00CC2E0E"/>
    <w:rsid w:val="00CC361C"/>
    <w:rsid w:val="00CC474B"/>
    <w:rsid w:val="00CC658C"/>
    <w:rsid w:val="00CC67BF"/>
    <w:rsid w:val="00CD02A7"/>
    <w:rsid w:val="00CD0843"/>
    <w:rsid w:val="00CD4E31"/>
    <w:rsid w:val="00CD53C1"/>
    <w:rsid w:val="00CD5A78"/>
    <w:rsid w:val="00CD7345"/>
    <w:rsid w:val="00CD7851"/>
    <w:rsid w:val="00CE0A61"/>
    <w:rsid w:val="00CE372E"/>
    <w:rsid w:val="00CF0A1B"/>
    <w:rsid w:val="00CF19F6"/>
    <w:rsid w:val="00CF2006"/>
    <w:rsid w:val="00CF2F4F"/>
    <w:rsid w:val="00CF48A5"/>
    <w:rsid w:val="00CF536D"/>
    <w:rsid w:val="00CF59EF"/>
    <w:rsid w:val="00D02E9D"/>
    <w:rsid w:val="00D10CB8"/>
    <w:rsid w:val="00D12806"/>
    <w:rsid w:val="00D12D44"/>
    <w:rsid w:val="00D15018"/>
    <w:rsid w:val="00D158AC"/>
    <w:rsid w:val="00D1694C"/>
    <w:rsid w:val="00D16A6D"/>
    <w:rsid w:val="00D20F5E"/>
    <w:rsid w:val="00D23B76"/>
    <w:rsid w:val="00D24B4A"/>
    <w:rsid w:val="00D25134"/>
    <w:rsid w:val="00D26C5B"/>
    <w:rsid w:val="00D3362F"/>
    <w:rsid w:val="00D36586"/>
    <w:rsid w:val="00D379A3"/>
    <w:rsid w:val="00D41EBA"/>
    <w:rsid w:val="00D45FF3"/>
    <w:rsid w:val="00D46895"/>
    <w:rsid w:val="00D46BB5"/>
    <w:rsid w:val="00D46E74"/>
    <w:rsid w:val="00D47DC5"/>
    <w:rsid w:val="00D511D7"/>
    <w:rsid w:val="00D512CF"/>
    <w:rsid w:val="00D528B9"/>
    <w:rsid w:val="00D52908"/>
    <w:rsid w:val="00D52F7F"/>
    <w:rsid w:val="00D53186"/>
    <w:rsid w:val="00D54832"/>
    <w:rsid w:val="00D5487D"/>
    <w:rsid w:val="00D556BE"/>
    <w:rsid w:val="00D60140"/>
    <w:rsid w:val="00D6024A"/>
    <w:rsid w:val="00D608B5"/>
    <w:rsid w:val="00D60FA9"/>
    <w:rsid w:val="00D64739"/>
    <w:rsid w:val="00D6701C"/>
    <w:rsid w:val="00D70893"/>
    <w:rsid w:val="00D7093B"/>
    <w:rsid w:val="00D71347"/>
    <w:rsid w:val="00D71F99"/>
    <w:rsid w:val="00D73CA4"/>
    <w:rsid w:val="00D73D71"/>
    <w:rsid w:val="00D73F2F"/>
    <w:rsid w:val="00D74396"/>
    <w:rsid w:val="00D74BC3"/>
    <w:rsid w:val="00D74C44"/>
    <w:rsid w:val="00D75C00"/>
    <w:rsid w:val="00D80284"/>
    <w:rsid w:val="00D81F71"/>
    <w:rsid w:val="00D85376"/>
    <w:rsid w:val="00D8642D"/>
    <w:rsid w:val="00D90A5E"/>
    <w:rsid w:val="00D90DC5"/>
    <w:rsid w:val="00D9161A"/>
    <w:rsid w:val="00D91A68"/>
    <w:rsid w:val="00D92DF0"/>
    <w:rsid w:val="00D95A68"/>
    <w:rsid w:val="00DA17C7"/>
    <w:rsid w:val="00DA6A9A"/>
    <w:rsid w:val="00DB009A"/>
    <w:rsid w:val="00DB1EFD"/>
    <w:rsid w:val="00DB2841"/>
    <w:rsid w:val="00DB3EAF"/>
    <w:rsid w:val="00DB46C6"/>
    <w:rsid w:val="00DB7DF0"/>
    <w:rsid w:val="00DC3203"/>
    <w:rsid w:val="00DC3C99"/>
    <w:rsid w:val="00DC40DF"/>
    <w:rsid w:val="00DC4873"/>
    <w:rsid w:val="00DC52F5"/>
    <w:rsid w:val="00DC5FD0"/>
    <w:rsid w:val="00DD0354"/>
    <w:rsid w:val="00DD27D7"/>
    <w:rsid w:val="00DD458C"/>
    <w:rsid w:val="00DD55D0"/>
    <w:rsid w:val="00DD6637"/>
    <w:rsid w:val="00DD72E9"/>
    <w:rsid w:val="00DD7605"/>
    <w:rsid w:val="00DE2020"/>
    <w:rsid w:val="00DE3476"/>
    <w:rsid w:val="00DE7BEA"/>
    <w:rsid w:val="00DF00F3"/>
    <w:rsid w:val="00DF0611"/>
    <w:rsid w:val="00DF3850"/>
    <w:rsid w:val="00DF5B84"/>
    <w:rsid w:val="00DF6D5B"/>
    <w:rsid w:val="00DF71AB"/>
    <w:rsid w:val="00DF771B"/>
    <w:rsid w:val="00DF7EE2"/>
    <w:rsid w:val="00E01BAA"/>
    <w:rsid w:val="00E0282A"/>
    <w:rsid w:val="00E02F9B"/>
    <w:rsid w:val="00E031E1"/>
    <w:rsid w:val="00E03407"/>
    <w:rsid w:val="00E07E14"/>
    <w:rsid w:val="00E12FFF"/>
    <w:rsid w:val="00E13438"/>
    <w:rsid w:val="00E14F94"/>
    <w:rsid w:val="00E16A56"/>
    <w:rsid w:val="00E17336"/>
    <w:rsid w:val="00E17D15"/>
    <w:rsid w:val="00E20580"/>
    <w:rsid w:val="00E22B95"/>
    <w:rsid w:val="00E30331"/>
    <w:rsid w:val="00E30BB8"/>
    <w:rsid w:val="00E31F9C"/>
    <w:rsid w:val="00E40488"/>
    <w:rsid w:val="00E50073"/>
    <w:rsid w:val="00E50367"/>
    <w:rsid w:val="00E50942"/>
    <w:rsid w:val="00E51ABA"/>
    <w:rsid w:val="00E524CB"/>
    <w:rsid w:val="00E65456"/>
    <w:rsid w:val="00E65862"/>
    <w:rsid w:val="00E65A69"/>
    <w:rsid w:val="00E65A91"/>
    <w:rsid w:val="00E66188"/>
    <w:rsid w:val="00E664FB"/>
    <w:rsid w:val="00E672F0"/>
    <w:rsid w:val="00E70373"/>
    <w:rsid w:val="00E71C31"/>
    <w:rsid w:val="00E72777"/>
    <w:rsid w:val="00E72E40"/>
    <w:rsid w:val="00E73665"/>
    <w:rsid w:val="00E73999"/>
    <w:rsid w:val="00E73BDC"/>
    <w:rsid w:val="00E73E9E"/>
    <w:rsid w:val="00E76ACB"/>
    <w:rsid w:val="00E81660"/>
    <w:rsid w:val="00E844AD"/>
    <w:rsid w:val="00E854FE"/>
    <w:rsid w:val="00E86F9B"/>
    <w:rsid w:val="00E906CC"/>
    <w:rsid w:val="00E939A0"/>
    <w:rsid w:val="00E95E82"/>
    <w:rsid w:val="00E97E4E"/>
    <w:rsid w:val="00EA1CC2"/>
    <w:rsid w:val="00EA2D76"/>
    <w:rsid w:val="00EA4644"/>
    <w:rsid w:val="00EA758A"/>
    <w:rsid w:val="00EB096F"/>
    <w:rsid w:val="00EB199F"/>
    <w:rsid w:val="00EB27C4"/>
    <w:rsid w:val="00EB5387"/>
    <w:rsid w:val="00EB5C10"/>
    <w:rsid w:val="00EB7322"/>
    <w:rsid w:val="00EC0696"/>
    <w:rsid w:val="00EC0D1E"/>
    <w:rsid w:val="00EC0FE9"/>
    <w:rsid w:val="00EC198B"/>
    <w:rsid w:val="00EC426D"/>
    <w:rsid w:val="00EC571B"/>
    <w:rsid w:val="00EC57D7"/>
    <w:rsid w:val="00EC6385"/>
    <w:rsid w:val="00ED1DE9"/>
    <w:rsid w:val="00ED23D4"/>
    <w:rsid w:val="00ED5E0B"/>
    <w:rsid w:val="00EE1830"/>
    <w:rsid w:val="00EE2A46"/>
    <w:rsid w:val="00EE37B6"/>
    <w:rsid w:val="00EE4878"/>
    <w:rsid w:val="00EF0F45"/>
    <w:rsid w:val="00EF2334"/>
    <w:rsid w:val="00EF7463"/>
    <w:rsid w:val="00EF7971"/>
    <w:rsid w:val="00F002EF"/>
    <w:rsid w:val="00F00920"/>
    <w:rsid w:val="00F012E4"/>
    <w:rsid w:val="00F01EE9"/>
    <w:rsid w:val="00F04900"/>
    <w:rsid w:val="00F065A4"/>
    <w:rsid w:val="00F0750E"/>
    <w:rsid w:val="00F126B9"/>
    <w:rsid w:val="00F12715"/>
    <w:rsid w:val="00F140E1"/>
    <w:rsid w:val="00F144D5"/>
    <w:rsid w:val="00F146F0"/>
    <w:rsid w:val="00F15039"/>
    <w:rsid w:val="00F163BD"/>
    <w:rsid w:val="00F20FF3"/>
    <w:rsid w:val="00F2190B"/>
    <w:rsid w:val="00F22484"/>
    <w:rsid w:val="00F228B5"/>
    <w:rsid w:val="00F2389C"/>
    <w:rsid w:val="00F259F5"/>
    <w:rsid w:val="00F25C67"/>
    <w:rsid w:val="00F3077A"/>
    <w:rsid w:val="00F30DFF"/>
    <w:rsid w:val="00F31454"/>
    <w:rsid w:val="00F32B80"/>
    <w:rsid w:val="00F340EB"/>
    <w:rsid w:val="00F3444D"/>
    <w:rsid w:val="00F35285"/>
    <w:rsid w:val="00F43B9D"/>
    <w:rsid w:val="00F440AE"/>
    <w:rsid w:val="00F44D5E"/>
    <w:rsid w:val="00F45ADB"/>
    <w:rsid w:val="00F51B9B"/>
    <w:rsid w:val="00F53A35"/>
    <w:rsid w:val="00F55A3D"/>
    <w:rsid w:val="00F573A1"/>
    <w:rsid w:val="00F5744B"/>
    <w:rsid w:val="00F61209"/>
    <w:rsid w:val="00F6259E"/>
    <w:rsid w:val="00F65DD4"/>
    <w:rsid w:val="00F672B2"/>
    <w:rsid w:val="00F72942"/>
    <w:rsid w:val="00F73AFD"/>
    <w:rsid w:val="00F774E1"/>
    <w:rsid w:val="00F83973"/>
    <w:rsid w:val="00F87FA3"/>
    <w:rsid w:val="00F93D8C"/>
    <w:rsid w:val="00F97C00"/>
    <w:rsid w:val="00FA2164"/>
    <w:rsid w:val="00FA3102"/>
    <w:rsid w:val="00FA48D4"/>
    <w:rsid w:val="00FA54FA"/>
    <w:rsid w:val="00FA6D39"/>
    <w:rsid w:val="00FB1891"/>
    <w:rsid w:val="00FB227E"/>
    <w:rsid w:val="00FB3D61"/>
    <w:rsid w:val="00FB44CE"/>
    <w:rsid w:val="00FB5009"/>
    <w:rsid w:val="00FB664D"/>
    <w:rsid w:val="00FB76AB"/>
    <w:rsid w:val="00FC2EAB"/>
    <w:rsid w:val="00FC3038"/>
    <w:rsid w:val="00FC35CF"/>
    <w:rsid w:val="00FD03FE"/>
    <w:rsid w:val="00FD126E"/>
    <w:rsid w:val="00FD3C36"/>
    <w:rsid w:val="00FD4D81"/>
    <w:rsid w:val="00FD7498"/>
    <w:rsid w:val="00FD7FB3"/>
    <w:rsid w:val="00FE4713"/>
    <w:rsid w:val="00FF1F44"/>
    <w:rsid w:val="00FF225E"/>
    <w:rsid w:val="00FF3810"/>
    <w:rsid w:val="00FF672C"/>
    <w:rsid w:val="00FF6CE8"/>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3E741C"/>
  <w15:docId w15:val="{0DEA4B27-4324-4860-BEE0-DC3A907C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032C78"/>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paragraph" w:styleId="Heading5">
    <w:name w:val="heading 5"/>
    <w:basedOn w:val="Normal"/>
    <w:next w:val="Normal"/>
    <w:link w:val="Heading5Char"/>
    <w:rsid w:val="001269C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1269C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link w:val="NewparagraphChar"/>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rsid w:val="0072755E"/>
    <w:rPr>
      <w:color w:val="0000FF" w:themeColor="hyperlink"/>
      <w:u w:val="single"/>
    </w:rPr>
  </w:style>
  <w:style w:type="table" w:styleId="TableGrid">
    <w:name w:val="Table Grid"/>
    <w:basedOn w:val="TableNormal"/>
    <w:rsid w:val="0030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rsid w:val="00305A03"/>
    <w:pPr>
      <w:spacing w:after="200" w:line="240" w:lineRule="auto"/>
    </w:pPr>
    <w:rPr>
      <w:b/>
      <w:bCs/>
      <w:color w:val="4F81BD" w:themeColor="accent1"/>
      <w:sz w:val="18"/>
      <w:szCs w:val="18"/>
    </w:rPr>
  </w:style>
  <w:style w:type="character" w:styleId="CommentReference">
    <w:name w:val="annotation reference"/>
    <w:basedOn w:val="DefaultParagraphFont"/>
    <w:rsid w:val="00D46895"/>
    <w:rPr>
      <w:sz w:val="16"/>
      <w:szCs w:val="16"/>
    </w:rPr>
  </w:style>
  <w:style w:type="paragraph" w:styleId="CommentText">
    <w:name w:val="annotation text"/>
    <w:basedOn w:val="Normal"/>
    <w:link w:val="CommentTextChar"/>
    <w:rsid w:val="00D46895"/>
    <w:pPr>
      <w:spacing w:line="240" w:lineRule="auto"/>
    </w:pPr>
    <w:rPr>
      <w:sz w:val="20"/>
      <w:szCs w:val="20"/>
    </w:rPr>
  </w:style>
  <w:style w:type="character" w:customStyle="1" w:styleId="CommentTextChar">
    <w:name w:val="Comment Text Char"/>
    <w:basedOn w:val="DefaultParagraphFont"/>
    <w:link w:val="CommentText"/>
    <w:rsid w:val="00D46895"/>
  </w:style>
  <w:style w:type="paragraph" w:styleId="CommentSubject">
    <w:name w:val="annotation subject"/>
    <w:basedOn w:val="CommentText"/>
    <w:next w:val="CommentText"/>
    <w:link w:val="CommentSubjectChar"/>
    <w:rsid w:val="00D46895"/>
    <w:rPr>
      <w:b/>
      <w:bCs/>
    </w:rPr>
  </w:style>
  <w:style w:type="character" w:customStyle="1" w:styleId="CommentSubjectChar">
    <w:name w:val="Comment Subject Char"/>
    <w:basedOn w:val="CommentTextChar"/>
    <w:link w:val="CommentSubject"/>
    <w:rsid w:val="00D46895"/>
    <w:rPr>
      <w:b/>
      <w:bCs/>
    </w:rPr>
  </w:style>
  <w:style w:type="paragraph" w:styleId="BalloonText">
    <w:name w:val="Balloon Text"/>
    <w:basedOn w:val="Normal"/>
    <w:link w:val="BalloonTextChar"/>
    <w:rsid w:val="00D4689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46895"/>
    <w:rPr>
      <w:rFonts w:ascii="Tahoma" w:hAnsi="Tahoma" w:cs="Tahoma"/>
      <w:sz w:val="16"/>
      <w:szCs w:val="16"/>
    </w:rPr>
  </w:style>
  <w:style w:type="table" w:styleId="ColorfulGrid-Accent1">
    <w:name w:val="Colorful Grid Accent 1"/>
    <w:basedOn w:val="TableNormal"/>
    <w:rsid w:val="00D73F2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Shading">
    <w:name w:val="Light Shading"/>
    <w:basedOn w:val="TableNormal"/>
    <w:rsid w:val="00E65A6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5Char">
    <w:name w:val="Heading 5 Char"/>
    <w:basedOn w:val="DefaultParagraphFont"/>
    <w:link w:val="Heading5"/>
    <w:rsid w:val="001269CC"/>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1269CC"/>
    <w:rPr>
      <w:rFonts w:asciiTheme="majorHAnsi" w:eastAsiaTheme="majorEastAsia" w:hAnsiTheme="majorHAnsi" w:cstheme="majorBidi"/>
      <w:i/>
      <w:iCs/>
      <w:color w:val="243F60" w:themeColor="accent1" w:themeShade="7F"/>
      <w:sz w:val="24"/>
      <w:szCs w:val="24"/>
    </w:rPr>
  </w:style>
  <w:style w:type="paragraph" w:customStyle="1" w:styleId="EndNoteBibliographyTitle">
    <w:name w:val="EndNote Bibliography Title"/>
    <w:basedOn w:val="Normal"/>
    <w:link w:val="EndNoteBibliographyTitleChar"/>
    <w:rsid w:val="00026F11"/>
    <w:pPr>
      <w:jc w:val="center"/>
    </w:pPr>
    <w:rPr>
      <w:noProof/>
    </w:rPr>
  </w:style>
  <w:style w:type="character" w:customStyle="1" w:styleId="NewparagraphChar">
    <w:name w:val="New paragraph Char"/>
    <w:basedOn w:val="DefaultParagraphFont"/>
    <w:link w:val="Newparagraph"/>
    <w:rsid w:val="00026F11"/>
    <w:rPr>
      <w:sz w:val="24"/>
      <w:szCs w:val="24"/>
    </w:rPr>
  </w:style>
  <w:style w:type="character" w:customStyle="1" w:styleId="EndNoteBibliographyTitleChar">
    <w:name w:val="EndNote Bibliography Title Char"/>
    <w:basedOn w:val="NewparagraphChar"/>
    <w:link w:val="EndNoteBibliographyTitle"/>
    <w:rsid w:val="00026F11"/>
    <w:rPr>
      <w:noProof/>
      <w:sz w:val="24"/>
      <w:szCs w:val="24"/>
    </w:rPr>
  </w:style>
  <w:style w:type="paragraph" w:customStyle="1" w:styleId="EndNoteBibliography">
    <w:name w:val="EndNote Bibliography"/>
    <w:basedOn w:val="Normal"/>
    <w:link w:val="EndNoteBibliographyChar"/>
    <w:rsid w:val="00026F11"/>
    <w:pPr>
      <w:spacing w:line="240" w:lineRule="auto"/>
    </w:pPr>
    <w:rPr>
      <w:noProof/>
    </w:rPr>
  </w:style>
  <w:style w:type="character" w:customStyle="1" w:styleId="EndNoteBibliographyChar">
    <w:name w:val="EndNote Bibliography Char"/>
    <w:basedOn w:val="NewparagraphChar"/>
    <w:link w:val="EndNoteBibliography"/>
    <w:rsid w:val="00026F11"/>
    <w:rPr>
      <w:noProof/>
      <w:sz w:val="24"/>
      <w:szCs w:val="24"/>
    </w:rPr>
  </w:style>
  <w:style w:type="table" w:styleId="LightShading-Accent5">
    <w:name w:val="Light Shading Accent 5"/>
    <w:basedOn w:val="TableNormal"/>
    <w:rsid w:val="0008195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PlainText">
    <w:name w:val="Plain Text"/>
    <w:basedOn w:val="Normal"/>
    <w:link w:val="PlainTextChar"/>
    <w:uiPriority w:val="99"/>
    <w:unhideWhenUsed/>
    <w:rsid w:val="00FF3810"/>
    <w:pPr>
      <w:spacing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FF3810"/>
    <w:rPr>
      <w:rFonts w:ascii="Calibri" w:eastAsiaTheme="minorHAnsi" w:hAnsi="Calibri" w:cstheme="minorBidi"/>
      <w:sz w:val="22"/>
      <w:szCs w:val="21"/>
      <w:lang w:eastAsia="en-US"/>
    </w:rPr>
  </w:style>
  <w:style w:type="paragraph" w:styleId="NormalWeb">
    <w:name w:val="Normal (Web)"/>
    <w:basedOn w:val="Normal"/>
    <w:semiHidden/>
    <w:unhideWhenUsed/>
    <w:rsid w:val="005C0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9947">
      <w:bodyDiv w:val="1"/>
      <w:marLeft w:val="0"/>
      <w:marRight w:val="0"/>
      <w:marTop w:val="0"/>
      <w:marBottom w:val="0"/>
      <w:divBdr>
        <w:top w:val="none" w:sz="0" w:space="0" w:color="auto"/>
        <w:left w:val="none" w:sz="0" w:space="0" w:color="auto"/>
        <w:bottom w:val="none" w:sz="0" w:space="0" w:color="auto"/>
        <w:right w:val="none" w:sz="0" w:space="0" w:color="auto"/>
      </w:divBdr>
    </w:div>
    <w:div w:id="283974109">
      <w:bodyDiv w:val="1"/>
      <w:marLeft w:val="0"/>
      <w:marRight w:val="0"/>
      <w:marTop w:val="0"/>
      <w:marBottom w:val="0"/>
      <w:divBdr>
        <w:top w:val="none" w:sz="0" w:space="0" w:color="auto"/>
        <w:left w:val="none" w:sz="0" w:space="0" w:color="auto"/>
        <w:bottom w:val="none" w:sz="0" w:space="0" w:color="auto"/>
        <w:right w:val="none" w:sz="0" w:space="0" w:color="auto"/>
      </w:divBdr>
      <w:divsChild>
        <w:div w:id="1640842712">
          <w:marLeft w:val="0"/>
          <w:marRight w:val="0"/>
          <w:marTop w:val="0"/>
          <w:marBottom w:val="0"/>
          <w:divBdr>
            <w:top w:val="none" w:sz="0" w:space="0" w:color="auto"/>
            <w:left w:val="none" w:sz="0" w:space="0" w:color="auto"/>
            <w:bottom w:val="none" w:sz="0" w:space="0" w:color="auto"/>
            <w:right w:val="none" w:sz="0" w:space="0" w:color="auto"/>
          </w:divBdr>
          <w:divsChild>
            <w:div w:id="2037270899">
              <w:marLeft w:val="0"/>
              <w:marRight w:val="0"/>
              <w:marTop w:val="0"/>
              <w:marBottom w:val="0"/>
              <w:divBdr>
                <w:top w:val="none" w:sz="0" w:space="0" w:color="auto"/>
                <w:left w:val="none" w:sz="0" w:space="0" w:color="auto"/>
                <w:bottom w:val="none" w:sz="0" w:space="0" w:color="auto"/>
                <w:right w:val="none" w:sz="0" w:space="0" w:color="auto"/>
              </w:divBdr>
              <w:divsChild>
                <w:div w:id="44069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874161">
      <w:bodyDiv w:val="1"/>
      <w:marLeft w:val="0"/>
      <w:marRight w:val="0"/>
      <w:marTop w:val="0"/>
      <w:marBottom w:val="0"/>
      <w:divBdr>
        <w:top w:val="none" w:sz="0" w:space="0" w:color="auto"/>
        <w:left w:val="none" w:sz="0" w:space="0" w:color="auto"/>
        <w:bottom w:val="none" w:sz="0" w:space="0" w:color="auto"/>
        <w:right w:val="none" w:sz="0" w:space="0" w:color="auto"/>
      </w:divBdr>
      <w:divsChild>
        <w:div w:id="1958413533">
          <w:marLeft w:val="0"/>
          <w:marRight w:val="0"/>
          <w:marTop w:val="0"/>
          <w:marBottom w:val="0"/>
          <w:divBdr>
            <w:top w:val="none" w:sz="0" w:space="0" w:color="auto"/>
            <w:left w:val="none" w:sz="0" w:space="0" w:color="auto"/>
            <w:bottom w:val="none" w:sz="0" w:space="0" w:color="auto"/>
            <w:right w:val="none" w:sz="0" w:space="0" w:color="auto"/>
          </w:divBdr>
          <w:divsChild>
            <w:div w:id="1376007605">
              <w:marLeft w:val="0"/>
              <w:marRight w:val="0"/>
              <w:marTop w:val="0"/>
              <w:marBottom w:val="0"/>
              <w:divBdr>
                <w:top w:val="none" w:sz="0" w:space="0" w:color="auto"/>
                <w:left w:val="none" w:sz="0" w:space="0" w:color="auto"/>
                <w:bottom w:val="none" w:sz="0" w:space="0" w:color="auto"/>
                <w:right w:val="none" w:sz="0" w:space="0" w:color="auto"/>
              </w:divBdr>
              <w:divsChild>
                <w:div w:id="8631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31776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osein@surrey.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hosein@surrey.ac.uk" TargetMode="External"/><Relationship Id="rId4" Type="http://schemas.openxmlformats.org/officeDocument/2006/relationships/settings" Target="settings.xml"/><Relationship Id="rId9" Type="http://schemas.openxmlformats.org/officeDocument/2006/relationships/hyperlink" Target="mailto:raon@hope.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0043\Dropbox\Namrata%20and%20Anesa%20shared\Employability\Studies%20in%20Higher%20Education\TF.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6AD5F-C626-491D-B3A0-61B47D0ED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Template>
  <TotalTime>17</TotalTime>
  <Pages>1</Pages>
  <Words>14929</Words>
  <Characters>85101</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TF_Template_Word_Windows_2010</vt:lpstr>
    </vt:vector>
  </TitlesOfParts>
  <Company>Informa Plc</Company>
  <LinksUpToDate>false</LinksUpToDate>
  <CharactersWithSpaces>99831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creator>Anesa Hosein</dc:creator>
  <cp:lastModifiedBy>Anesa Hosein</cp:lastModifiedBy>
  <cp:revision>7</cp:revision>
  <cp:lastPrinted>2014-12-05T15:08:00Z</cp:lastPrinted>
  <dcterms:created xsi:type="dcterms:W3CDTF">2016-10-04T09:32:00Z</dcterms:created>
  <dcterms:modified xsi:type="dcterms:W3CDTF">2016-10-04T10:17:00Z</dcterms:modified>
</cp:coreProperties>
</file>